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AA" w:rsidRDefault="00BA35AA"/>
    <w:tbl>
      <w:tblPr>
        <w:tblW w:w="10098" w:type="dxa"/>
        <w:tblLook w:val="04A0"/>
      </w:tblPr>
      <w:tblGrid>
        <w:gridCol w:w="7848"/>
        <w:gridCol w:w="2250"/>
      </w:tblGrid>
      <w:tr w:rsidR="007F3C68" w:rsidRPr="007F3C68" w:rsidTr="00443B4B">
        <w:tc>
          <w:tcPr>
            <w:tcW w:w="7848" w:type="dxa"/>
          </w:tcPr>
          <w:p w:rsidR="0079268B" w:rsidRDefault="004E1D01" w:rsidP="00F919E7">
            <w:pPr>
              <w:pStyle w:val="Date"/>
              <w:spacing w:before="0"/>
            </w:pPr>
            <w:r>
              <w:t xml:space="preserve">PAR </w:t>
            </w:r>
            <w:r w:rsidR="009A7FB0">
              <w:t>COURRIEL</w:t>
            </w:r>
            <w:r w:rsidR="00254A7F">
              <w:t xml:space="preserve"> ET PAR </w:t>
            </w:r>
            <w:r w:rsidR="00BA35AA">
              <w:t>MESSAGER</w:t>
            </w:r>
          </w:p>
          <w:p w:rsidR="007F3C68" w:rsidRPr="007F3C68" w:rsidRDefault="00F919E7" w:rsidP="00BF2C82">
            <w:pPr>
              <w:pStyle w:val="Date"/>
              <w:spacing w:before="0"/>
            </w:pPr>
            <w:r>
              <w:t xml:space="preserve">Le </w:t>
            </w:r>
            <w:r w:rsidR="00BF2C82">
              <w:t xml:space="preserve">22 </w:t>
            </w:r>
            <w:r w:rsidR="00122959">
              <w:t>mai</w:t>
            </w:r>
            <w:r w:rsidR="00CB19CE">
              <w:t xml:space="preserve"> </w:t>
            </w:r>
            <w:r w:rsidR="00BA35AA">
              <w:t>2015</w:t>
            </w:r>
          </w:p>
        </w:tc>
        <w:tc>
          <w:tcPr>
            <w:tcW w:w="2250" w:type="dxa"/>
            <w:tcMar>
              <w:left w:w="0" w:type="dxa"/>
              <w:right w:w="115" w:type="dxa"/>
            </w:tcMar>
          </w:tcPr>
          <w:p w:rsidR="00F919E7" w:rsidRDefault="00F919E7" w:rsidP="00F919E7">
            <w:pPr>
              <w:pStyle w:val="ClientMatter"/>
              <w:spacing w:before="0" w:after="240"/>
            </w:pPr>
            <w:bookmarkStart w:id="0" w:name="LOCClientMatter"/>
          </w:p>
          <w:p w:rsidR="007F3C68" w:rsidRPr="007F3C68" w:rsidRDefault="00A96F5D" w:rsidP="004E1D01">
            <w:pPr>
              <w:pStyle w:val="ClientMatter"/>
              <w:spacing w:before="0" w:after="240"/>
            </w:pPr>
            <w:r>
              <w:t>No de dossier :</w:t>
            </w:r>
            <w:bookmarkEnd w:id="0"/>
            <w:r w:rsidR="00DA5C76">
              <w:t xml:space="preserve">  </w:t>
            </w:r>
            <w:r w:rsidR="004E1D01">
              <w:t>540603-1</w:t>
            </w:r>
          </w:p>
        </w:tc>
      </w:tr>
    </w:tbl>
    <w:sdt>
      <w:sdtPr>
        <w:alias w:val="pcgDeliveryMethods"/>
        <w:id w:val="50158712"/>
        <w:placeholder>
          <w:docPart w:val="F7A44C0B3DA04AF6847029F3D18FA6DB"/>
        </w:placeholder>
        <w:showingPlcHdr/>
      </w:sdtPr>
      <w:sdtContent>
        <w:p w:rsidR="00B33B79" w:rsidRPr="00324BC9" w:rsidRDefault="00E17EC2" w:rsidP="00A96F5D">
          <w:pPr>
            <w:pStyle w:val="DeliveryMethodsCompressed"/>
          </w:pPr>
        </w:p>
        <w:bookmarkStart w:id="1" w:name="DeliveryMethods" w:displacedByCustomXml="next"/>
        <w:bookmarkEnd w:id="1" w:displacedByCustomXml="next"/>
      </w:sdtContent>
    </w:sdt>
    <w:sdt>
      <w:sdtPr>
        <w:alias w:val="pcgConfidentialityPhrase"/>
        <w:id w:val="50158711"/>
        <w:placeholder>
          <w:docPart w:val="1F425176DBD548DE91B805CE546D27BD"/>
        </w:placeholder>
        <w:showingPlcHdr/>
      </w:sdtPr>
      <w:sdtContent>
        <w:p w:rsidR="00B33B79" w:rsidRPr="00324BC9" w:rsidRDefault="00E17EC2" w:rsidP="00A96F5D">
          <w:pPr>
            <w:pStyle w:val="ConfidentialityPhraseCompressed"/>
          </w:pPr>
        </w:p>
        <w:bookmarkStart w:id="2" w:name="ConfidentialityPhrase" w:displacedByCustomXml="next"/>
        <w:bookmarkEnd w:id="2" w:displacedByCustomXml="next"/>
      </w:sdtContent>
    </w:sdt>
    <w:tbl>
      <w:tblPr>
        <w:tblW w:w="0" w:type="auto"/>
        <w:tblLayout w:type="fixed"/>
        <w:tblCellMar>
          <w:left w:w="0" w:type="dxa"/>
          <w:bottom w:w="288" w:type="dxa"/>
          <w:right w:w="115" w:type="dxa"/>
        </w:tblCellMar>
        <w:tblLook w:val="0000"/>
      </w:tblPr>
      <w:tblGrid>
        <w:gridCol w:w="6732"/>
      </w:tblGrid>
      <w:tr w:rsidR="00497A7B" w:rsidTr="004E1D01">
        <w:trPr>
          <w:cantSplit/>
        </w:trPr>
        <w:tc>
          <w:tcPr>
            <w:tcW w:w="6732" w:type="dxa"/>
          </w:tcPr>
          <w:p w:rsidR="00BA35AA" w:rsidRDefault="00BA35AA" w:rsidP="006E0248">
            <w:pPr>
              <w:pStyle w:val="Address"/>
            </w:pPr>
          </w:p>
          <w:p w:rsidR="00497A7B" w:rsidRDefault="006E0248" w:rsidP="006E0248">
            <w:pPr>
              <w:pStyle w:val="Address"/>
            </w:pPr>
            <w:r w:rsidRPr="00BF2C82">
              <w:t>M</w:t>
            </w:r>
            <w:r w:rsidRPr="00BF2C82">
              <w:rPr>
                <w:vertAlign w:val="superscript"/>
              </w:rPr>
              <w:t>e</w:t>
            </w:r>
            <w:r w:rsidRPr="00BF2C82">
              <w:t xml:space="preserve"> Véronique Dubois</w:t>
            </w:r>
            <w:r w:rsidRPr="00BF2C82">
              <w:br/>
              <w:t>Secrétaire</w:t>
            </w:r>
            <w:r>
              <w:br/>
            </w:r>
            <w:r w:rsidRPr="006E0248">
              <w:rPr>
                <w:b/>
                <w:smallCaps/>
              </w:rPr>
              <w:t>Régie de l’énergie</w:t>
            </w:r>
            <w:r>
              <w:br/>
              <w:t>Tour de la Bourse</w:t>
            </w:r>
            <w:r>
              <w:br/>
              <w:t>800, Place Victoria, bureau 2.55</w:t>
            </w:r>
            <w:r>
              <w:br/>
              <w:t>Montréal QC  H4Z 1A2</w:t>
            </w:r>
          </w:p>
        </w:tc>
      </w:tr>
    </w:tbl>
    <w:p w:rsidR="004E1D01" w:rsidRDefault="004E1D01" w:rsidP="00A02DB1"/>
    <w:tbl>
      <w:tblPr>
        <w:tblW w:w="0" w:type="auto"/>
        <w:tblLook w:val="01E0"/>
      </w:tblPr>
      <w:tblGrid>
        <w:gridCol w:w="1174"/>
        <w:gridCol w:w="7184"/>
      </w:tblGrid>
      <w:tr w:rsidR="004E1D01" w:rsidRPr="009A7FB0" w:rsidTr="006841D0">
        <w:tc>
          <w:tcPr>
            <w:tcW w:w="1174" w:type="dxa"/>
            <w:shd w:val="clear" w:color="auto" w:fill="auto"/>
          </w:tcPr>
          <w:p w:rsidR="004E1D01" w:rsidRPr="009A7FB0" w:rsidRDefault="004E1D01" w:rsidP="006841D0">
            <w:pPr>
              <w:pStyle w:val="ReLine0"/>
              <w:ind w:left="0" w:firstLine="0"/>
              <w:rPr>
                <w:rFonts w:ascii="Arial" w:hAnsi="Arial" w:cs="Arial"/>
                <w:sz w:val="20"/>
              </w:rPr>
            </w:pPr>
            <w:r w:rsidRPr="009A7FB0">
              <w:rPr>
                <w:rFonts w:ascii="Arial" w:hAnsi="Arial" w:cs="Arial"/>
                <w:sz w:val="20"/>
              </w:rPr>
              <w:t>OBJET:</w:t>
            </w:r>
          </w:p>
        </w:tc>
        <w:tc>
          <w:tcPr>
            <w:tcW w:w="7184" w:type="dxa"/>
            <w:shd w:val="clear" w:color="auto" w:fill="auto"/>
          </w:tcPr>
          <w:p w:rsidR="004E1D01" w:rsidRDefault="004E1D01" w:rsidP="00BA35AA">
            <w:pPr>
              <w:pStyle w:val="BodyText"/>
              <w:numPr>
                <w:ilvl w:val="0"/>
                <w:numId w:val="3"/>
              </w:numPr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9A7FB0">
              <w:rPr>
                <w:rFonts w:ascii="Arial" w:hAnsi="Arial" w:cs="Arial"/>
                <w:b/>
                <w:sz w:val="20"/>
              </w:rPr>
              <w:t>Dossier de la Régie : R-3699-2009</w:t>
            </w:r>
            <w:r w:rsidR="00B42535">
              <w:rPr>
                <w:rFonts w:ascii="Arial" w:hAnsi="Arial" w:cs="Arial"/>
                <w:b/>
                <w:sz w:val="20"/>
              </w:rPr>
              <w:t xml:space="preserve">, Phase </w:t>
            </w:r>
            <w:r w:rsidR="00BA35AA">
              <w:rPr>
                <w:rFonts w:ascii="Arial" w:hAnsi="Arial" w:cs="Arial"/>
                <w:b/>
                <w:sz w:val="20"/>
              </w:rPr>
              <w:t>2</w:t>
            </w:r>
          </w:p>
          <w:p w:rsidR="00122959" w:rsidRPr="009A7FB0" w:rsidRDefault="00122959" w:rsidP="00BA35AA">
            <w:pPr>
              <w:pStyle w:val="BodyText"/>
              <w:numPr>
                <w:ilvl w:val="0"/>
                <w:numId w:val="3"/>
              </w:numPr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Guide des sanctions amendé</w:t>
            </w:r>
          </w:p>
        </w:tc>
      </w:tr>
    </w:tbl>
    <w:p w:rsidR="004E1D01" w:rsidRDefault="004E1D01" w:rsidP="00A02DB1"/>
    <w:p w:rsidR="00BA35AA" w:rsidRDefault="00BA35AA" w:rsidP="00A02DB1"/>
    <w:p w:rsidR="00541DB6" w:rsidRDefault="00642736" w:rsidP="000C34BD">
      <w:pPr>
        <w:spacing w:after="220"/>
      </w:pPr>
      <w:r>
        <w:t xml:space="preserve">Chère </w:t>
      </w:r>
      <w:r w:rsidR="00650A65">
        <w:t>consœur</w:t>
      </w:r>
      <w:r>
        <w:t>,</w:t>
      </w:r>
    </w:p>
    <w:p w:rsidR="00513FD1" w:rsidRDefault="00513FD1" w:rsidP="002172AD">
      <w:pPr>
        <w:pStyle w:val="TextLeft"/>
      </w:pPr>
      <w:r>
        <w:t>Vous trouverez ci-joint les réponses de Rio Tinto Alcan inc.  (« </w:t>
      </w:r>
      <w:r w:rsidRPr="00BF2C82">
        <w:rPr>
          <w:b/>
        </w:rPr>
        <w:t>RTA</w:t>
      </w:r>
      <w:r>
        <w:t xml:space="preserve"> ») à </w:t>
      </w:r>
      <w:r w:rsidR="00BF2C82">
        <w:t>la Demande de renseignements no 1 de la Régie de l’énergie (la « </w:t>
      </w:r>
      <w:r w:rsidR="00BF2C82" w:rsidRPr="00BF2C82">
        <w:rPr>
          <w:b/>
        </w:rPr>
        <w:t>Régie</w:t>
      </w:r>
      <w:r w:rsidR="00BF2C82">
        <w:t xml:space="preserve"> ») relative à l’approbation du </w:t>
      </w:r>
      <w:r w:rsidR="00460AE3">
        <w:t>guide de</w:t>
      </w:r>
      <w:r w:rsidR="00BF2C82">
        <w:t xml:space="preserve"> sanctions et l’entrée en vigueur des normes de fiabilité</w:t>
      </w:r>
      <w:r w:rsidR="00B95BDB">
        <w:t xml:space="preserve"> de la Phase 1.</w:t>
      </w:r>
    </w:p>
    <w:p w:rsidR="00A234D7" w:rsidRDefault="00476F74" w:rsidP="00A234D7">
      <w:pPr>
        <w:pStyle w:val="TextLeft"/>
      </w:pPr>
      <w:r>
        <w:t>Au soutien de s</w:t>
      </w:r>
      <w:r w:rsidR="00FA7EC7">
        <w:t xml:space="preserve">es réponses, </w:t>
      </w:r>
      <w:r w:rsidR="00460AE3">
        <w:t xml:space="preserve">RTA produit </w:t>
      </w:r>
      <w:r w:rsidR="00FA7EC7">
        <w:t>les Annexes suivantes </w:t>
      </w:r>
      <w:r w:rsidR="0078140F">
        <w:t>:</w:t>
      </w:r>
    </w:p>
    <w:p w:rsidR="00A234D7" w:rsidRDefault="00A234D7" w:rsidP="00A234D7">
      <w:pPr>
        <w:pStyle w:val="TextLeft"/>
        <w:keepNext/>
        <w:ind w:left="1701" w:hanging="981"/>
      </w:pPr>
      <w:r w:rsidRPr="002C6399">
        <w:rPr>
          <w:b/>
        </w:rPr>
        <w:t>Annexe A</w:t>
      </w:r>
      <w:r>
        <w:t xml:space="preserve"> : le </w:t>
      </w:r>
      <w:r w:rsidRPr="00BE540A">
        <w:rPr>
          <w:i/>
        </w:rPr>
        <w:t>Guide révisé</w:t>
      </w:r>
      <w:r>
        <w:t xml:space="preserve"> annoté par RTA. </w:t>
      </w:r>
    </w:p>
    <w:p w:rsidR="00A234D7" w:rsidRDefault="00A234D7" w:rsidP="00A234D7">
      <w:pPr>
        <w:pStyle w:val="TextLeft"/>
        <w:ind w:left="720"/>
      </w:pPr>
      <w:r>
        <w:t xml:space="preserve">Dans ce </w:t>
      </w:r>
      <w:r w:rsidRPr="0022197B">
        <w:rPr>
          <w:i/>
        </w:rPr>
        <w:t>Guide révisé</w:t>
      </w:r>
      <w:r>
        <w:t xml:space="preserve"> annoté, RTA (i) propose des modifications au texte (les « </w:t>
      </w:r>
      <w:r w:rsidRPr="003D1266">
        <w:rPr>
          <w:b/>
        </w:rPr>
        <w:t>Modifications</w:t>
      </w:r>
      <w:r>
        <w:t xml:space="preserve"> »), (ii) commente les différentes modifications qu’elle propose et (iii) retranche certaines parties de texte du </w:t>
      </w:r>
      <w:r w:rsidRPr="0022197B">
        <w:rPr>
          <w:i/>
        </w:rPr>
        <w:t>Guide révisé</w:t>
      </w:r>
      <w:r>
        <w:t xml:space="preserve"> jugées redondantes ou superflues. </w:t>
      </w:r>
    </w:p>
    <w:p w:rsidR="00A234D7" w:rsidRDefault="00A234D7" w:rsidP="00A234D7">
      <w:pPr>
        <w:pStyle w:val="TextLeft"/>
        <w:ind w:left="720"/>
      </w:pPr>
      <w:r>
        <w:t xml:space="preserve">De plus, dans l’éventualité où la Régie souhaitait garder en totalité ou en partie certains textes ou sections du </w:t>
      </w:r>
      <w:r w:rsidRPr="00670E64">
        <w:rPr>
          <w:i/>
        </w:rPr>
        <w:t>Guide révisé</w:t>
      </w:r>
      <w:r>
        <w:t xml:space="preserve"> que RTA propose de retrancher, RTA, de manière subsidiaire, soumet à la Régie un texte alternatif qui se retrouve dans la colonne de droite en vert (le « </w:t>
      </w:r>
      <w:r w:rsidRPr="00C63EB4">
        <w:rPr>
          <w:b/>
        </w:rPr>
        <w:t>Texte alternatif</w:t>
      </w:r>
      <w:r>
        <w:t> »).</w:t>
      </w:r>
    </w:p>
    <w:p w:rsidR="00A234D7" w:rsidRDefault="00A234D7" w:rsidP="00A234D7">
      <w:pPr>
        <w:pStyle w:val="TextLeft"/>
        <w:keepNext/>
        <w:ind w:left="720"/>
      </w:pPr>
      <w:r w:rsidRPr="002C6399">
        <w:rPr>
          <w:b/>
        </w:rPr>
        <w:t xml:space="preserve">Annexe </w:t>
      </w:r>
      <w:r>
        <w:rPr>
          <w:b/>
        </w:rPr>
        <w:t>B</w:t>
      </w:r>
      <w:r>
        <w:t xml:space="preserve"> : le </w:t>
      </w:r>
      <w:r w:rsidRPr="00867150">
        <w:rPr>
          <w:i/>
        </w:rPr>
        <w:t>Guide révisé</w:t>
      </w:r>
      <w:r>
        <w:t xml:space="preserve">, tel que modifié par RTA. </w:t>
      </w:r>
    </w:p>
    <w:p w:rsidR="00A234D7" w:rsidRDefault="00A234D7" w:rsidP="00A234D7">
      <w:pPr>
        <w:pStyle w:val="TextLeft"/>
        <w:ind w:left="720"/>
      </w:pPr>
      <w:r>
        <w:t xml:space="preserve">Ce </w:t>
      </w:r>
      <w:r w:rsidRPr="00844B09">
        <w:rPr>
          <w:i/>
        </w:rPr>
        <w:t>Guide révisé</w:t>
      </w:r>
      <w:r>
        <w:t>, tel que modifié par RTA, intègre toutes les Modifications (sans le Texte alternatif).</w:t>
      </w:r>
    </w:p>
    <w:p w:rsidR="00A234D7" w:rsidRDefault="00A234D7" w:rsidP="00A234D7">
      <w:pPr>
        <w:pStyle w:val="TextLeft"/>
        <w:ind w:left="720"/>
      </w:pPr>
      <w:r w:rsidRPr="002C6399">
        <w:rPr>
          <w:b/>
        </w:rPr>
        <w:t xml:space="preserve">Annexe </w:t>
      </w:r>
      <w:r>
        <w:rPr>
          <w:b/>
        </w:rPr>
        <w:t>C</w:t>
      </w:r>
      <w:r>
        <w:t xml:space="preserve"> : le </w:t>
      </w:r>
      <w:r w:rsidRPr="00046F2F">
        <w:rPr>
          <w:i/>
        </w:rPr>
        <w:t>Guide révisé</w:t>
      </w:r>
      <w:r>
        <w:t>, tel que modifié par RTA, incorporant les Modifications de même que le Texte alternatif.</w:t>
      </w:r>
    </w:p>
    <w:p w:rsidR="00A234D7" w:rsidRDefault="00A234D7" w:rsidP="00471B3A">
      <w:pPr>
        <w:pStyle w:val="TextLeft"/>
        <w:ind w:left="720"/>
      </w:pPr>
      <w:r w:rsidRPr="002C6399">
        <w:rPr>
          <w:b/>
        </w:rPr>
        <w:lastRenderedPageBreak/>
        <w:t xml:space="preserve">Annexe </w:t>
      </w:r>
      <w:r>
        <w:rPr>
          <w:b/>
        </w:rPr>
        <w:t>D</w:t>
      </w:r>
      <w:r>
        <w:t xml:space="preserve"> : le </w:t>
      </w:r>
      <w:r w:rsidRPr="00BF2C82">
        <w:rPr>
          <w:i/>
        </w:rPr>
        <w:t>Guide révisé</w:t>
      </w:r>
      <w:r>
        <w:t xml:space="preserve"> comparé au </w:t>
      </w:r>
      <w:r w:rsidRPr="00460AE3">
        <w:rPr>
          <w:i/>
        </w:rPr>
        <w:t>Guide</w:t>
      </w:r>
      <w:r>
        <w:t xml:space="preserve">. Afin de mieux comprendre les modifications apportées par le Coordonnateur au </w:t>
      </w:r>
      <w:r w:rsidRPr="00460AE3">
        <w:rPr>
          <w:i/>
        </w:rPr>
        <w:t>Guide révisé</w:t>
      </w:r>
      <w:r>
        <w:t xml:space="preserve">, RTA a préparé un document comparant le </w:t>
      </w:r>
      <w:r w:rsidRPr="00460AE3">
        <w:rPr>
          <w:i/>
        </w:rPr>
        <w:t>Guide révisé</w:t>
      </w:r>
      <w:r>
        <w:t xml:space="preserve"> au </w:t>
      </w:r>
      <w:r w:rsidRPr="00460AE3">
        <w:rPr>
          <w:i/>
        </w:rPr>
        <w:t>Guide</w:t>
      </w:r>
      <w:r>
        <w:t>.</w:t>
      </w:r>
    </w:p>
    <w:p w:rsidR="00471B3A" w:rsidRDefault="00471B3A" w:rsidP="00471B3A">
      <w:pPr>
        <w:pStyle w:val="TextLeft"/>
        <w:ind w:left="720"/>
      </w:pPr>
    </w:p>
    <w:p w:rsidR="00235CCD" w:rsidRDefault="00E17EC2" w:rsidP="000C34BD">
      <w:pPr>
        <w:keepNext/>
        <w:keepLines/>
        <w:spacing w:after="240"/>
      </w:pPr>
      <w:sdt>
        <w:sdtPr>
          <w:rPr>
            <w:rFonts w:cs="Arial"/>
          </w:rPr>
          <w:alias w:val="pcgClosing"/>
          <w:id w:val="50158710"/>
          <w:placeholder>
            <w:docPart w:val="49D2EA9FAB6840F7A84F9584AA1732EF"/>
          </w:placeholder>
        </w:sdtPr>
        <w:sdtContent>
          <w:bookmarkStart w:id="3" w:name="Closing"/>
          <w:r w:rsidR="00235CCD" w:rsidRPr="00195423">
            <w:rPr>
              <w:rFonts w:cs="Arial"/>
            </w:rPr>
            <w:t xml:space="preserve">Veuillez agréer, chère </w:t>
          </w:r>
          <w:r w:rsidR="00650A65">
            <w:t>consœur</w:t>
          </w:r>
          <w:r w:rsidR="00235CCD" w:rsidRPr="00195423">
            <w:rPr>
              <w:rFonts w:cs="Arial"/>
            </w:rPr>
            <w:t>, nos salutations distinguées.</w:t>
          </w:r>
          <w:bookmarkEnd w:id="3"/>
        </w:sdtContent>
      </w:sdt>
    </w:p>
    <w:p w:rsidR="00235CCD" w:rsidRDefault="00235CCD" w:rsidP="000C34BD">
      <w:pPr>
        <w:pStyle w:val="FirmNameInSignature"/>
        <w:rPr>
          <w:rStyle w:val="FirmNameSig2"/>
          <w:lang w:val="fr-FR"/>
        </w:rPr>
      </w:pPr>
      <w:bookmarkStart w:id="4" w:name="FirmNameInSignature"/>
      <w:r w:rsidRPr="000E097F">
        <w:rPr>
          <w:lang w:val="fr-FR"/>
        </w:rPr>
        <w:t xml:space="preserve">Dentons Canada </w:t>
      </w:r>
      <w:r w:rsidRPr="000E097F">
        <w:rPr>
          <w:rStyle w:val="FirmNameSig2"/>
          <w:lang w:val="fr-FR"/>
        </w:rPr>
        <w:t>s.e.n.c.r.l.</w:t>
      </w:r>
      <w:bookmarkEnd w:id="4"/>
    </w:p>
    <w:p w:rsidR="00235CCD" w:rsidRDefault="00235CCD" w:rsidP="00235CCD">
      <w:pPr>
        <w:pStyle w:val="FirmNameInSignature"/>
        <w:rPr>
          <w:rStyle w:val="FirmNameSig2"/>
          <w:lang w:val="fr-FR"/>
        </w:rPr>
      </w:pPr>
    </w:p>
    <w:p w:rsidR="00235CCD" w:rsidRDefault="00235CCD" w:rsidP="00235CCD">
      <w:pPr>
        <w:pStyle w:val="FirmNameInSignature"/>
        <w:spacing w:after="0"/>
        <w:rPr>
          <w:b w:val="0"/>
          <w:smallCaps/>
          <w:lang w:val="fr-FR"/>
        </w:rPr>
      </w:pPr>
    </w:p>
    <w:p w:rsidR="006E1479" w:rsidRDefault="006E1479" w:rsidP="00235CCD">
      <w:pPr>
        <w:pStyle w:val="FirmNameInSignature"/>
        <w:spacing w:after="0"/>
        <w:rPr>
          <w:b w:val="0"/>
          <w:smallCaps/>
          <w:lang w:val="fr-FR"/>
        </w:rPr>
      </w:pPr>
      <w:bookmarkStart w:id="5" w:name="_GoBack"/>
      <w:bookmarkEnd w:id="5"/>
    </w:p>
    <w:p w:rsidR="00F45BDC" w:rsidRPr="00A96F5D" w:rsidRDefault="00F45BDC" w:rsidP="00235CCD">
      <w:pPr>
        <w:pStyle w:val="FirmNameInSignature"/>
        <w:spacing w:after="0"/>
        <w:rPr>
          <w:b w:val="0"/>
          <w:smallCaps/>
          <w:lang w:val="fr-FR"/>
        </w:rPr>
      </w:pPr>
    </w:p>
    <w:sdt>
      <w:sdtPr>
        <w:alias w:val="pcgFromSignature"/>
        <w:tag w:val="pcgFromSignature"/>
        <w:id w:val="50158714"/>
        <w:placeholder>
          <w:docPart w:val="36D0430898AA4D558F7E3BFA6575C015"/>
        </w:placeholder>
      </w:sdtPr>
      <w:sdtContent>
        <w:bookmarkStart w:id="6" w:name="FromSignature" w:displacedByCustomXml="prev"/>
        <w:p w:rsidR="006E1479" w:rsidRDefault="00235CCD" w:rsidP="006E1479">
          <w:pPr>
            <w:pStyle w:val="Signature"/>
            <w:spacing w:after="0"/>
          </w:pPr>
          <w:r>
            <w:t>Pierre D. Grenier</w:t>
          </w:r>
        </w:p>
        <w:p w:rsidR="00BA35AA" w:rsidRDefault="006E1479" w:rsidP="00BF277A">
          <w:pPr>
            <w:pStyle w:val="Signature"/>
            <w:spacing w:after="120"/>
          </w:pPr>
          <w:r>
            <w:t>PDG</w:t>
          </w:r>
          <w:r w:rsidR="00BA35AA">
            <w:t>/ld</w:t>
          </w:r>
        </w:p>
        <w:p w:rsidR="00235CCD" w:rsidRPr="00BC24FE" w:rsidRDefault="00E17EC2" w:rsidP="00BF277A">
          <w:pPr>
            <w:pStyle w:val="Signature"/>
            <w:spacing w:after="120"/>
          </w:pPr>
        </w:p>
        <w:bookmarkEnd w:id="6" w:displacedByCustomXml="next"/>
      </w:sdtContent>
    </w:sdt>
    <w:sectPr w:rsidR="00235CCD" w:rsidRPr="00BC24FE" w:rsidSect="00A96F5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D0" w:rsidRDefault="006841D0" w:rsidP="002C03AE">
      <w:r>
        <w:separator/>
      </w:r>
    </w:p>
  </w:endnote>
  <w:endnote w:type="continuationSeparator" w:id="0">
    <w:p w:rsidR="006841D0" w:rsidRDefault="006841D0" w:rsidP="002C0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D0" w:rsidRPr="002C03AE" w:rsidRDefault="00E17EC2" w:rsidP="005B44C7">
    <w:pPr>
      <w:pStyle w:val="Pieddepage"/>
      <w:rPr>
        <w:rStyle w:val="DocID"/>
      </w:rPr>
    </w:pPr>
    <w:fldSimple w:instr=" DOCPROPERTY  DocID  \* MERGEFORMAT ">
      <w:r w:rsidR="003869AE">
        <w:rPr>
          <w:rStyle w:val="DocID"/>
        </w:rPr>
        <w:t>15049485_2|NATDOCS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D0" w:rsidRPr="002C03AE" w:rsidRDefault="00E17EC2" w:rsidP="005522BA">
    <w:pPr>
      <w:pStyle w:val="Pieddepage"/>
      <w:rPr>
        <w:rStyle w:val="DocID"/>
      </w:rPr>
    </w:pPr>
    <w:fldSimple w:instr=" DOCPROPERTY  DocID  \* MERGEFORMAT ">
      <w:r w:rsidR="003869AE">
        <w:rPr>
          <w:rStyle w:val="DocID"/>
        </w:rPr>
        <w:t>15049485_2|NATDOCS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D0" w:rsidRDefault="006841D0" w:rsidP="002C03AE">
      <w:r>
        <w:separator/>
      </w:r>
    </w:p>
  </w:footnote>
  <w:footnote w:type="continuationSeparator" w:id="0">
    <w:p w:rsidR="006841D0" w:rsidRDefault="006841D0" w:rsidP="002C0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2" w:type="pct"/>
      <w:tblLayout w:type="fixed"/>
      <w:tblCellMar>
        <w:left w:w="0" w:type="dxa"/>
        <w:right w:w="0" w:type="dxa"/>
      </w:tblCellMar>
      <w:tblLook w:val="04A0"/>
    </w:tblPr>
    <w:tblGrid>
      <w:gridCol w:w="2429"/>
      <w:gridCol w:w="2256"/>
      <w:gridCol w:w="3060"/>
      <w:gridCol w:w="1712"/>
    </w:tblGrid>
    <w:tr w:rsidR="00BA6DF0" w:rsidRPr="000D6B56" w:rsidTr="00F609A8">
      <w:trPr>
        <w:trHeight w:val="1296"/>
      </w:trPr>
      <w:tc>
        <w:tcPr>
          <w:tcW w:w="1284" w:type="pct"/>
        </w:tcPr>
        <w:p w:rsidR="00BA6DF0" w:rsidRPr="000D6B56" w:rsidRDefault="00BA6DF0" w:rsidP="005776EC">
          <w:pPr>
            <w:pStyle w:val="Logo"/>
          </w:pPr>
          <w:r w:rsidRPr="000D6B56">
            <w:rPr>
              <w:noProof/>
              <w:lang w:eastAsia="fr-CA"/>
            </w:rPr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-109855</wp:posOffset>
                </wp:positionV>
                <wp:extent cx="1133856" cy="292608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ntons_Logo_RGB_cro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856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93" w:type="pct"/>
        </w:tcPr>
        <w:p w:rsidR="00BA6DF0" w:rsidRPr="000D6B56" w:rsidRDefault="00BA6DF0" w:rsidP="00F609A8">
          <w:pPr>
            <w:pStyle w:val="AddresseeNames"/>
          </w:pPr>
          <w:bookmarkStart w:id="7" w:name="AddresseeNames"/>
          <w:bookmarkEnd w:id="7"/>
        </w:p>
        <w:p w:rsidR="00BA6DF0" w:rsidRPr="000D6B56" w:rsidRDefault="00E17EC2" w:rsidP="00F609A8">
          <w:pPr>
            <w:pStyle w:val="DateInHeader"/>
          </w:pPr>
          <w:r w:rsidRPr="000D6B56">
            <w:fldChar w:fldCharType="begin"/>
          </w:r>
          <w:r w:rsidR="00BA6DF0" w:rsidRPr="000D6B56">
            <w:instrText xml:space="preserve"> STYLEREF "Date" </w:instrText>
          </w:r>
          <w:r w:rsidRPr="000D6B56">
            <w:fldChar w:fldCharType="separate"/>
          </w:r>
          <w:r w:rsidR="00FA52B6">
            <w:t>Le 22 mai 2015</w:t>
          </w:r>
          <w:r w:rsidRPr="000D6B56">
            <w:fldChar w:fldCharType="end"/>
          </w:r>
        </w:p>
        <w:p w:rsidR="00BA6DF0" w:rsidRPr="000D6B56" w:rsidRDefault="00BA6DF0" w:rsidP="00F609A8">
          <w:pPr>
            <w:pStyle w:val="PageNumberInHeader"/>
          </w:pPr>
          <w:r w:rsidRPr="000D6B56">
            <w:t xml:space="preserve">Page </w:t>
          </w:r>
          <w:r w:rsidR="00E17EC2" w:rsidRPr="000D6B56">
            <w:rPr>
              <w:rStyle w:val="Numrodepage"/>
            </w:rPr>
            <w:fldChar w:fldCharType="begin"/>
          </w:r>
          <w:r w:rsidRPr="000D6B56">
            <w:rPr>
              <w:rStyle w:val="Numrodepage"/>
            </w:rPr>
            <w:instrText xml:space="preserve"> PAGE </w:instrText>
          </w:r>
          <w:r w:rsidR="00E17EC2" w:rsidRPr="000D6B56">
            <w:rPr>
              <w:rStyle w:val="Numrodepage"/>
            </w:rPr>
            <w:fldChar w:fldCharType="separate"/>
          </w:r>
          <w:r w:rsidR="00FA52B6">
            <w:rPr>
              <w:rStyle w:val="Numrodepage"/>
              <w:noProof/>
            </w:rPr>
            <w:t>2</w:t>
          </w:r>
          <w:r w:rsidR="00E17EC2" w:rsidRPr="000D6B56">
            <w:rPr>
              <w:rStyle w:val="Numrodepage"/>
            </w:rPr>
            <w:fldChar w:fldCharType="end"/>
          </w:r>
        </w:p>
      </w:tc>
      <w:tc>
        <w:tcPr>
          <w:tcW w:w="1618" w:type="pct"/>
        </w:tcPr>
        <w:p w:rsidR="00BA6DF0" w:rsidRPr="000D6B56" w:rsidRDefault="00BA6DF0" w:rsidP="005776EC">
          <w:pPr>
            <w:pStyle w:val="LHOfficeAddress"/>
          </w:pPr>
        </w:p>
      </w:tc>
      <w:tc>
        <w:tcPr>
          <w:tcW w:w="905" w:type="pct"/>
        </w:tcPr>
        <w:p w:rsidR="00BA6DF0" w:rsidRPr="000D6B56" w:rsidRDefault="00BA6DF0" w:rsidP="005776EC">
          <w:pPr>
            <w:pStyle w:val="LHStrapline"/>
          </w:pPr>
          <w:r w:rsidRPr="000D6B56">
            <w:t>Salans FMC SNR Denton</w:t>
          </w:r>
        </w:p>
        <w:p w:rsidR="00BA6DF0" w:rsidRPr="000D6B56" w:rsidRDefault="00BA6DF0" w:rsidP="005776EC">
          <w:pPr>
            <w:pStyle w:val="AuthorInfoLetterhead"/>
          </w:pPr>
          <w:r w:rsidRPr="000D6B56">
            <w:t>dentons.com</w:t>
          </w:r>
        </w:p>
        <w:p w:rsidR="00BA6DF0" w:rsidRPr="000D6B56" w:rsidRDefault="00BA6DF0" w:rsidP="005776EC">
          <w:pPr>
            <w:pStyle w:val="AuthorInfoLetterhead"/>
          </w:pPr>
        </w:p>
      </w:tc>
    </w:tr>
  </w:tbl>
  <w:p w:rsidR="006841D0" w:rsidRPr="00FC638B" w:rsidRDefault="006841D0" w:rsidP="001E6BD5">
    <w:pPr>
      <w:pStyle w:val="En-tte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2" w:type="pct"/>
      <w:tblLayout w:type="fixed"/>
      <w:tblCellMar>
        <w:left w:w="0" w:type="dxa"/>
        <w:right w:w="0" w:type="dxa"/>
      </w:tblCellMar>
      <w:tblLook w:val="04A0"/>
    </w:tblPr>
    <w:tblGrid>
      <w:gridCol w:w="2428"/>
      <w:gridCol w:w="2257"/>
      <w:gridCol w:w="3060"/>
      <w:gridCol w:w="1712"/>
    </w:tblGrid>
    <w:tr w:rsidR="00BA6DF0" w:rsidRPr="006B156D" w:rsidTr="00F11629">
      <w:trPr>
        <w:trHeight w:val="1296"/>
      </w:trPr>
      <w:tc>
        <w:tcPr>
          <w:tcW w:w="1283" w:type="pct"/>
        </w:tcPr>
        <w:p w:rsidR="00BA6DF0" w:rsidRPr="006B156D" w:rsidRDefault="00BA6DF0" w:rsidP="00760239">
          <w:pPr>
            <w:pStyle w:val="Logo"/>
          </w:pPr>
          <w:r w:rsidRPr="006B156D">
            <w:rPr>
              <w:noProof/>
              <w:lang w:eastAsia="fr-CA"/>
            </w:rPr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-109855</wp:posOffset>
                </wp:positionV>
                <wp:extent cx="1138545" cy="292608"/>
                <wp:effectExtent l="0" t="0" r="508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ntons_Logo_RGB_cro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45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93" w:type="pct"/>
          <w:tcMar>
            <w:right w:w="288" w:type="dxa"/>
          </w:tcMar>
        </w:tcPr>
        <w:p w:rsidR="00BA6DF0" w:rsidRPr="006B156D" w:rsidRDefault="00BA6DF0" w:rsidP="00BA6DF0">
          <w:pPr>
            <w:pStyle w:val="AuthorNameLetterhead"/>
          </w:pPr>
          <w:bookmarkStart w:id="8" w:name="AuthorNameLetterhead"/>
          <w:r>
            <w:t>Pierre D. Grenier</w:t>
          </w:r>
          <w:bookmarkEnd w:id="8"/>
        </w:p>
        <w:p w:rsidR="00BA6DF0" w:rsidRPr="00BA6DF0" w:rsidRDefault="00BA6DF0" w:rsidP="00BA6DF0">
          <w:pPr>
            <w:pStyle w:val="AuthorCredentialsLetterhead"/>
            <w:spacing w:line="240" w:lineRule="auto"/>
            <w:rPr>
              <w:sz w:val="2"/>
            </w:rPr>
          </w:pPr>
          <w:bookmarkStart w:id="9" w:name="AuthorCredentialsLetterhead"/>
          <w:bookmarkEnd w:id="9"/>
        </w:p>
        <w:p w:rsidR="00BA6DF0" w:rsidRPr="00BA6DF0" w:rsidRDefault="00BA6DF0" w:rsidP="00BA6DF0">
          <w:pPr>
            <w:pStyle w:val="AuthorTitleLetterhead"/>
            <w:spacing w:line="240" w:lineRule="auto"/>
            <w:rPr>
              <w:sz w:val="2"/>
            </w:rPr>
          </w:pPr>
          <w:bookmarkStart w:id="10" w:name="AuthorTitleLetterhead"/>
          <w:bookmarkEnd w:id="10"/>
        </w:p>
      </w:tc>
      <w:tc>
        <w:tcPr>
          <w:tcW w:w="1618" w:type="pct"/>
          <w:tcMar>
            <w:right w:w="288" w:type="dxa"/>
          </w:tcMar>
        </w:tcPr>
        <w:p w:rsidR="00BA6DF0" w:rsidRPr="006B156D" w:rsidRDefault="00BA6DF0" w:rsidP="00BA6DF0">
          <w:pPr>
            <w:pStyle w:val="AuthorEmailLetterhead"/>
          </w:pPr>
          <w:bookmarkStart w:id="11" w:name="AuthorEmailLetterhead"/>
          <w:r>
            <w:t>pierre.grenier@dentons.com</w:t>
          </w:r>
          <w:bookmarkEnd w:id="11"/>
        </w:p>
        <w:p w:rsidR="00BA6DF0" w:rsidRPr="006B156D" w:rsidRDefault="00BA6DF0" w:rsidP="00BA6DF0">
          <w:pPr>
            <w:pStyle w:val="AuthorPhoneLetterhead"/>
          </w:pPr>
          <w:bookmarkStart w:id="12" w:name="AuthorPhoneLetterhead"/>
          <w:r>
            <w:t>D +1 514 878 8856</w:t>
          </w:r>
          <w:bookmarkEnd w:id="12"/>
        </w:p>
        <w:p w:rsidR="00BA6DF0" w:rsidRPr="00BA6DF0" w:rsidRDefault="00BA6DF0" w:rsidP="00BA6DF0">
          <w:pPr>
            <w:pStyle w:val="AuthorCellPhoneLetterhead"/>
            <w:spacing w:line="240" w:lineRule="auto"/>
            <w:rPr>
              <w:sz w:val="2"/>
            </w:rPr>
          </w:pPr>
          <w:bookmarkStart w:id="13" w:name="AuthorCellPhoneLetterhead"/>
          <w:bookmarkEnd w:id="13"/>
        </w:p>
        <w:p w:rsidR="00BA6DF0" w:rsidRPr="006B156D" w:rsidRDefault="00BA6DF0" w:rsidP="00FB2FD9">
          <w:pPr>
            <w:pStyle w:val="LHOfficeAddress"/>
          </w:pPr>
          <w:r w:rsidRPr="006B156D">
            <w:t xml:space="preserve">Dentons Canada </w:t>
          </w:r>
          <w:r w:rsidRPr="006B156D">
            <w:rPr>
              <w:rStyle w:val="FirmName"/>
            </w:rPr>
            <w:t>s.e.n.c.r.l.</w:t>
          </w:r>
        </w:p>
        <w:p w:rsidR="00BA6DF0" w:rsidRPr="006B156D" w:rsidRDefault="00BA6DF0" w:rsidP="00BA6DF0">
          <w:pPr>
            <w:pStyle w:val="LHOfficeAddress"/>
          </w:pPr>
          <w:bookmarkStart w:id="14" w:name="OfficeAddress"/>
          <w:r>
            <w:t>1, Place Ville Marie, bureau 3900</w:t>
          </w:r>
          <w:r>
            <w:br/>
            <w:t>Montréal (Québec)  H3B 4M7</w:t>
          </w:r>
          <w:bookmarkEnd w:id="14"/>
        </w:p>
        <w:p w:rsidR="00BA6DF0" w:rsidRPr="006B156D" w:rsidRDefault="00BA6DF0" w:rsidP="00BA6DF0">
          <w:pPr>
            <w:pStyle w:val="LHOfficePhone"/>
          </w:pPr>
          <w:r w:rsidRPr="006B156D">
            <w:t xml:space="preserve">T </w:t>
          </w:r>
          <w:bookmarkStart w:id="15" w:name="OfficePhone"/>
          <w:r>
            <w:t>+1 514 878 8800</w:t>
          </w:r>
          <w:bookmarkEnd w:id="15"/>
        </w:p>
        <w:p w:rsidR="00BA6DF0" w:rsidRPr="006B156D" w:rsidRDefault="00BA6DF0" w:rsidP="00BA6DF0">
          <w:pPr>
            <w:pStyle w:val="LHOfficePhone"/>
          </w:pPr>
          <w:r w:rsidRPr="006B156D">
            <w:t xml:space="preserve">F </w:t>
          </w:r>
          <w:bookmarkStart w:id="16" w:name="OfficeFax"/>
          <w:r>
            <w:t>+1 514 866 2241</w:t>
          </w:r>
          <w:bookmarkEnd w:id="16"/>
        </w:p>
      </w:tc>
      <w:tc>
        <w:tcPr>
          <w:tcW w:w="905" w:type="pct"/>
        </w:tcPr>
        <w:p w:rsidR="00BA6DF0" w:rsidRPr="006B156D" w:rsidRDefault="00BA6DF0" w:rsidP="009A7DCF">
          <w:pPr>
            <w:pStyle w:val="LHStrapline"/>
          </w:pPr>
          <w:r w:rsidRPr="006B156D">
            <w:t>Salans FMC SNR Denton</w:t>
          </w:r>
        </w:p>
        <w:p w:rsidR="00BA6DF0" w:rsidRPr="006B156D" w:rsidRDefault="00BA6DF0" w:rsidP="009A7DCF">
          <w:pPr>
            <w:pStyle w:val="AuthorInfoLetterhead"/>
          </w:pPr>
          <w:bookmarkStart w:id="17" w:name="URL"/>
          <w:r w:rsidRPr="006B156D">
            <w:t>dentons.com</w:t>
          </w:r>
          <w:bookmarkEnd w:id="17"/>
        </w:p>
      </w:tc>
    </w:tr>
  </w:tbl>
  <w:p w:rsidR="006841D0" w:rsidRPr="001E6BD5" w:rsidRDefault="006841D0" w:rsidP="001E6BD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171C"/>
      </v:shape>
    </w:pict>
  </w:numPicBullet>
  <w:abstractNum w:abstractNumId="0">
    <w:nsid w:val="23B64027"/>
    <w:multiLevelType w:val="multilevel"/>
    <w:tmpl w:val="9ECE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color w:val="01000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720"/>
      </w:pPr>
      <w:rPr>
        <w:rFonts w:hint="default"/>
        <w:caps w:val="0"/>
        <w:color w:val="010000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1440" w:hanging="720"/>
      </w:pPr>
      <w:rPr>
        <w:rFonts w:ascii="Symbol" w:hAnsi="Symbol" w:hint="default"/>
        <w:caps w:val="0"/>
        <w:color w:val="010000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upp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010000"/>
        <w:u w:val="none"/>
      </w:rPr>
    </w:lvl>
  </w:abstractNum>
  <w:abstractNum w:abstractNumId="1">
    <w:nsid w:val="32AD4C21"/>
    <w:multiLevelType w:val="hybridMultilevel"/>
    <w:tmpl w:val="BA4A54F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37323708"/>
    <w:multiLevelType w:val="multilevel"/>
    <w:tmpl w:val="DFA8F39A"/>
    <w:name w:val="Standard 1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color w:val="010000"/>
        <w:u w:val="none"/>
      </w:rPr>
    </w:lvl>
    <w:lvl w:ilvl="1">
      <w:start w:val="1"/>
      <w:numFmt w:val="lowerLetter"/>
      <w:pStyle w:val="Titre2"/>
      <w:lvlText w:val="(%2)"/>
      <w:lvlJc w:val="left"/>
      <w:pPr>
        <w:tabs>
          <w:tab w:val="num" w:pos="1440"/>
        </w:tabs>
        <w:ind w:left="720" w:hanging="720"/>
      </w:pPr>
      <w:rPr>
        <w:rFonts w:hint="default"/>
        <w:caps w:val="0"/>
        <w:color w:val="010000"/>
        <w:u w:val="none"/>
      </w:rPr>
    </w:lvl>
    <w:lvl w:ilvl="2">
      <w:start w:val="1"/>
      <w:numFmt w:val="bullet"/>
      <w:pStyle w:val="Titre3"/>
      <w:lvlText w:val=""/>
      <w:lvlJc w:val="left"/>
      <w:pPr>
        <w:tabs>
          <w:tab w:val="num" w:pos="2160"/>
        </w:tabs>
        <w:ind w:left="1440" w:hanging="720"/>
      </w:pPr>
      <w:rPr>
        <w:rFonts w:ascii="Symbol" w:hAnsi="Symbol" w:hint="default"/>
        <w:caps w:val="0"/>
        <w:color w:val="010000"/>
        <w:u w:val="none"/>
      </w:rPr>
    </w:lvl>
    <w:lvl w:ilvl="3">
      <w:start w:val="1"/>
      <w:numFmt w:val="upperLetter"/>
      <w:pStyle w:val="Titre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upperRoman"/>
      <w:pStyle w:val="Titre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decimal"/>
      <w:pStyle w:val="Titre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lowerLetter"/>
      <w:pStyle w:val="Titre7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upperLetter"/>
      <w:pStyle w:val="Titre9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010000"/>
        <w:u w:val="none"/>
      </w:rPr>
    </w:lvl>
  </w:abstractNum>
  <w:abstractNum w:abstractNumId="3">
    <w:nsid w:val="57441962"/>
    <w:multiLevelType w:val="multilevel"/>
    <w:tmpl w:val="82C65B88"/>
    <w:lvl w:ilvl="0"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4">
    <w:nsid w:val="6E993DD9"/>
    <w:multiLevelType w:val="multilevel"/>
    <w:tmpl w:val="A5FE9A8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Bodoni MT Poster Compressed" w:hint="default"/>
        <w:b w:val="0"/>
        <w:i w:val="0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Bodoni MT Poster Compressed"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1440" w:hanging="720"/>
      </w:pPr>
      <w:rPr>
        <w:rFonts w:cs="Bodoni MT Poster Compressed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Bodoni MT Poster Compres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Bodoni MT Poster Compressed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Bodoni MT Poster Compressed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Bodoni MT Poster Compressed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Bodoni MT Poster Compressed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Bodoni MT Poster Compressed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2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CMRemoved" w:val="True"/>
    <w:docVar w:name="DateRemoved" w:val="True"/>
    <w:docVar w:name="DefaultNumberOfLevelsInTOCForThisScheme" w:val="3"/>
    <w:docVar w:name="DocCategory1" w:val="511026"/>
    <w:docVar w:name="DocCategory2" w:val="41"/>
    <w:docVar w:name="DocIDAllPagesExceptFirst" w:val="False"/>
    <w:docVar w:name="DocIDAuthor" w:val="False"/>
    <w:docVar w:name="DocIDClientMatter" w:val="False"/>
    <w:docVar w:name="DocIDDate" w:val="False"/>
    <w:docVar w:name="DocIDDateText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False"/>
    <w:docVar w:name="DocIDPrintedDate" w:val="False"/>
    <w:docVar w:name="DocIDRemoved" w:val="False"/>
    <w:docVar w:name="DocIDTime" w:val="False"/>
    <w:docVar w:name="DocIDType" w:val="AllPages"/>
    <w:docVar w:name="DocIDTypist" w:val="False"/>
    <w:docVar w:name="DocIDVersion" w:val="True"/>
    <w:docVar w:name="DraftRemoved" w:val="True"/>
    <w:docVar w:name="ElectronicLetterhead" w:val="True"/>
    <w:docVar w:name="FormsAssistantDocData" w:val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
    <w:docVar w:name="FormsAssistantSenders" w:val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5006D00610069006C00420065006C006F0077005300690067006E00610074007500720065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
    <w:docVar w:name="LastSchemeChoice" w:val="Standard 1"/>
    <w:docVar w:name="LastSchemeUniqueID" w:val="134"/>
    <w:docVar w:name="LegacyDocIDRemoved" w:val="True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  <w:docVar w:name="Option6True" w:val="False"/>
    <w:docVar w:name="Option7True" w:val="False"/>
    <w:docVar w:name="Option8True" w:val="False"/>
    <w:docVar w:name="Option9True" w:val="False"/>
    <w:docVar w:name="TimeRemoved" w:val="True"/>
  </w:docVars>
  <w:rsids>
    <w:rsidRoot w:val="006E0248"/>
    <w:rsid w:val="00000216"/>
    <w:rsid w:val="0000141F"/>
    <w:rsid w:val="000025DD"/>
    <w:rsid w:val="00003DBF"/>
    <w:rsid w:val="0000521E"/>
    <w:rsid w:val="0000694E"/>
    <w:rsid w:val="00006BE2"/>
    <w:rsid w:val="00007423"/>
    <w:rsid w:val="00007F8A"/>
    <w:rsid w:val="00011F6F"/>
    <w:rsid w:val="0001216A"/>
    <w:rsid w:val="000121AC"/>
    <w:rsid w:val="000139E7"/>
    <w:rsid w:val="000143F9"/>
    <w:rsid w:val="00014769"/>
    <w:rsid w:val="00014AFA"/>
    <w:rsid w:val="00014D1C"/>
    <w:rsid w:val="000151DC"/>
    <w:rsid w:val="000154B1"/>
    <w:rsid w:val="0001574C"/>
    <w:rsid w:val="000162E1"/>
    <w:rsid w:val="00017929"/>
    <w:rsid w:val="000200DE"/>
    <w:rsid w:val="0002290B"/>
    <w:rsid w:val="000244D9"/>
    <w:rsid w:val="000328CD"/>
    <w:rsid w:val="00033366"/>
    <w:rsid w:val="000344D7"/>
    <w:rsid w:val="00036961"/>
    <w:rsid w:val="00037402"/>
    <w:rsid w:val="00041477"/>
    <w:rsid w:val="00041B35"/>
    <w:rsid w:val="0004213C"/>
    <w:rsid w:val="00043E80"/>
    <w:rsid w:val="00044265"/>
    <w:rsid w:val="00044B88"/>
    <w:rsid w:val="0004534C"/>
    <w:rsid w:val="000458D7"/>
    <w:rsid w:val="00046EF8"/>
    <w:rsid w:val="00046F2F"/>
    <w:rsid w:val="00047974"/>
    <w:rsid w:val="00050764"/>
    <w:rsid w:val="00052C05"/>
    <w:rsid w:val="00053E5B"/>
    <w:rsid w:val="00057D88"/>
    <w:rsid w:val="00057E10"/>
    <w:rsid w:val="000608FF"/>
    <w:rsid w:val="00063989"/>
    <w:rsid w:val="00064707"/>
    <w:rsid w:val="00065D9C"/>
    <w:rsid w:val="00066BCA"/>
    <w:rsid w:val="000670B9"/>
    <w:rsid w:val="000709C3"/>
    <w:rsid w:val="000718F0"/>
    <w:rsid w:val="00072CEC"/>
    <w:rsid w:val="0007340D"/>
    <w:rsid w:val="000734B0"/>
    <w:rsid w:val="00075B59"/>
    <w:rsid w:val="00076E7B"/>
    <w:rsid w:val="00080762"/>
    <w:rsid w:val="000812C4"/>
    <w:rsid w:val="000816AA"/>
    <w:rsid w:val="00082A07"/>
    <w:rsid w:val="000835CD"/>
    <w:rsid w:val="00083654"/>
    <w:rsid w:val="00083662"/>
    <w:rsid w:val="00083745"/>
    <w:rsid w:val="00083FF5"/>
    <w:rsid w:val="00084193"/>
    <w:rsid w:val="00084345"/>
    <w:rsid w:val="00084753"/>
    <w:rsid w:val="00086293"/>
    <w:rsid w:val="00086571"/>
    <w:rsid w:val="00086AB9"/>
    <w:rsid w:val="00086F0B"/>
    <w:rsid w:val="000879B1"/>
    <w:rsid w:val="000913EC"/>
    <w:rsid w:val="00091FEC"/>
    <w:rsid w:val="00092643"/>
    <w:rsid w:val="000931A5"/>
    <w:rsid w:val="00094B75"/>
    <w:rsid w:val="00094CA8"/>
    <w:rsid w:val="000955E2"/>
    <w:rsid w:val="000961FF"/>
    <w:rsid w:val="00097D6A"/>
    <w:rsid w:val="000A0669"/>
    <w:rsid w:val="000A1A7A"/>
    <w:rsid w:val="000A34D4"/>
    <w:rsid w:val="000A3B0F"/>
    <w:rsid w:val="000A427E"/>
    <w:rsid w:val="000A4A62"/>
    <w:rsid w:val="000A4CE5"/>
    <w:rsid w:val="000A5060"/>
    <w:rsid w:val="000A5685"/>
    <w:rsid w:val="000A580B"/>
    <w:rsid w:val="000A6544"/>
    <w:rsid w:val="000A7CE3"/>
    <w:rsid w:val="000B056E"/>
    <w:rsid w:val="000B0746"/>
    <w:rsid w:val="000B18D5"/>
    <w:rsid w:val="000B2C41"/>
    <w:rsid w:val="000B3643"/>
    <w:rsid w:val="000B4476"/>
    <w:rsid w:val="000B53D9"/>
    <w:rsid w:val="000B5850"/>
    <w:rsid w:val="000B76A2"/>
    <w:rsid w:val="000B79F9"/>
    <w:rsid w:val="000B7F11"/>
    <w:rsid w:val="000C007D"/>
    <w:rsid w:val="000C0C78"/>
    <w:rsid w:val="000C14F4"/>
    <w:rsid w:val="000C15B7"/>
    <w:rsid w:val="000C34BD"/>
    <w:rsid w:val="000C4DD2"/>
    <w:rsid w:val="000C5190"/>
    <w:rsid w:val="000C6C6B"/>
    <w:rsid w:val="000C6FF0"/>
    <w:rsid w:val="000C7CB5"/>
    <w:rsid w:val="000D0A73"/>
    <w:rsid w:val="000D1E25"/>
    <w:rsid w:val="000D21A3"/>
    <w:rsid w:val="000D2AC5"/>
    <w:rsid w:val="000D3AC0"/>
    <w:rsid w:val="000E0155"/>
    <w:rsid w:val="000E055D"/>
    <w:rsid w:val="000E19D2"/>
    <w:rsid w:val="000E1BEE"/>
    <w:rsid w:val="000E1C1D"/>
    <w:rsid w:val="000E3410"/>
    <w:rsid w:val="000E383D"/>
    <w:rsid w:val="000E4969"/>
    <w:rsid w:val="000E5463"/>
    <w:rsid w:val="000E563A"/>
    <w:rsid w:val="000E69B2"/>
    <w:rsid w:val="000E7883"/>
    <w:rsid w:val="000E7D24"/>
    <w:rsid w:val="000F1FD6"/>
    <w:rsid w:val="000F2239"/>
    <w:rsid w:val="000F237D"/>
    <w:rsid w:val="000F2FE4"/>
    <w:rsid w:val="000F33F1"/>
    <w:rsid w:val="000F50DE"/>
    <w:rsid w:val="000F63A7"/>
    <w:rsid w:val="000F6D7E"/>
    <w:rsid w:val="000F781C"/>
    <w:rsid w:val="000F7CDC"/>
    <w:rsid w:val="00100AF0"/>
    <w:rsid w:val="00100C02"/>
    <w:rsid w:val="00101887"/>
    <w:rsid w:val="001028CC"/>
    <w:rsid w:val="001044F7"/>
    <w:rsid w:val="001064D1"/>
    <w:rsid w:val="00106FFA"/>
    <w:rsid w:val="001071C5"/>
    <w:rsid w:val="001072B5"/>
    <w:rsid w:val="00107D29"/>
    <w:rsid w:val="0011032F"/>
    <w:rsid w:val="00111A12"/>
    <w:rsid w:val="00112936"/>
    <w:rsid w:val="0011319F"/>
    <w:rsid w:val="00113A34"/>
    <w:rsid w:val="0011706B"/>
    <w:rsid w:val="00121AEF"/>
    <w:rsid w:val="001222F6"/>
    <w:rsid w:val="00122818"/>
    <w:rsid w:val="00122856"/>
    <w:rsid w:val="001228CC"/>
    <w:rsid w:val="00122959"/>
    <w:rsid w:val="00122B08"/>
    <w:rsid w:val="00122C9E"/>
    <w:rsid w:val="00122F6C"/>
    <w:rsid w:val="00123E79"/>
    <w:rsid w:val="001242AC"/>
    <w:rsid w:val="00125633"/>
    <w:rsid w:val="00130362"/>
    <w:rsid w:val="0013370F"/>
    <w:rsid w:val="00133D23"/>
    <w:rsid w:val="00134B6C"/>
    <w:rsid w:val="001358E2"/>
    <w:rsid w:val="00137E28"/>
    <w:rsid w:val="00142484"/>
    <w:rsid w:val="00142525"/>
    <w:rsid w:val="001464DB"/>
    <w:rsid w:val="0015145D"/>
    <w:rsid w:val="00152018"/>
    <w:rsid w:val="00152201"/>
    <w:rsid w:val="00153249"/>
    <w:rsid w:val="00154FDA"/>
    <w:rsid w:val="001554DF"/>
    <w:rsid w:val="001556B1"/>
    <w:rsid w:val="00160524"/>
    <w:rsid w:val="00161A33"/>
    <w:rsid w:val="001639B6"/>
    <w:rsid w:val="0016415A"/>
    <w:rsid w:val="001647E8"/>
    <w:rsid w:val="00166A58"/>
    <w:rsid w:val="00167FEB"/>
    <w:rsid w:val="00171B3C"/>
    <w:rsid w:val="00172343"/>
    <w:rsid w:val="00173447"/>
    <w:rsid w:val="0017374A"/>
    <w:rsid w:val="00174985"/>
    <w:rsid w:val="0017555F"/>
    <w:rsid w:val="0017575D"/>
    <w:rsid w:val="0017791C"/>
    <w:rsid w:val="001807FF"/>
    <w:rsid w:val="00180DD1"/>
    <w:rsid w:val="00181BEE"/>
    <w:rsid w:val="00182F0E"/>
    <w:rsid w:val="00183371"/>
    <w:rsid w:val="001843F7"/>
    <w:rsid w:val="00185BC5"/>
    <w:rsid w:val="0018611B"/>
    <w:rsid w:val="00186384"/>
    <w:rsid w:val="00191357"/>
    <w:rsid w:val="0019188B"/>
    <w:rsid w:val="00192339"/>
    <w:rsid w:val="0019331F"/>
    <w:rsid w:val="001941B9"/>
    <w:rsid w:val="00194D61"/>
    <w:rsid w:val="00195423"/>
    <w:rsid w:val="00196467"/>
    <w:rsid w:val="00196D92"/>
    <w:rsid w:val="0019750A"/>
    <w:rsid w:val="001975A9"/>
    <w:rsid w:val="001A0797"/>
    <w:rsid w:val="001A0AFC"/>
    <w:rsid w:val="001A6690"/>
    <w:rsid w:val="001A7739"/>
    <w:rsid w:val="001A7CAA"/>
    <w:rsid w:val="001B01DE"/>
    <w:rsid w:val="001B08C2"/>
    <w:rsid w:val="001B13AF"/>
    <w:rsid w:val="001B1E46"/>
    <w:rsid w:val="001B2B40"/>
    <w:rsid w:val="001B33ED"/>
    <w:rsid w:val="001B3C3D"/>
    <w:rsid w:val="001B5265"/>
    <w:rsid w:val="001B567F"/>
    <w:rsid w:val="001B5B3B"/>
    <w:rsid w:val="001B5C15"/>
    <w:rsid w:val="001B7B64"/>
    <w:rsid w:val="001C10A8"/>
    <w:rsid w:val="001C1166"/>
    <w:rsid w:val="001C166B"/>
    <w:rsid w:val="001C348C"/>
    <w:rsid w:val="001C3763"/>
    <w:rsid w:val="001C4296"/>
    <w:rsid w:val="001C761B"/>
    <w:rsid w:val="001C7A19"/>
    <w:rsid w:val="001C7B16"/>
    <w:rsid w:val="001D0937"/>
    <w:rsid w:val="001D09B7"/>
    <w:rsid w:val="001D0AFC"/>
    <w:rsid w:val="001D21FE"/>
    <w:rsid w:val="001D2557"/>
    <w:rsid w:val="001D2710"/>
    <w:rsid w:val="001D49BC"/>
    <w:rsid w:val="001D4B8D"/>
    <w:rsid w:val="001D5170"/>
    <w:rsid w:val="001D615F"/>
    <w:rsid w:val="001D62F4"/>
    <w:rsid w:val="001D65DD"/>
    <w:rsid w:val="001D6CA1"/>
    <w:rsid w:val="001E0A05"/>
    <w:rsid w:val="001E0E5E"/>
    <w:rsid w:val="001E26A6"/>
    <w:rsid w:val="001E4986"/>
    <w:rsid w:val="001E4D89"/>
    <w:rsid w:val="001E5B57"/>
    <w:rsid w:val="001E6BD5"/>
    <w:rsid w:val="001E6DFD"/>
    <w:rsid w:val="001E7202"/>
    <w:rsid w:val="001E73AA"/>
    <w:rsid w:val="001F1377"/>
    <w:rsid w:val="001F2837"/>
    <w:rsid w:val="001F28E0"/>
    <w:rsid w:val="001F5C2D"/>
    <w:rsid w:val="002047C2"/>
    <w:rsid w:val="00204BFA"/>
    <w:rsid w:val="00205F30"/>
    <w:rsid w:val="002104F9"/>
    <w:rsid w:val="0021130F"/>
    <w:rsid w:val="0021162A"/>
    <w:rsid w:val="00211C73"/>
    <w:rsid w:val="002142B2"/>
    <w:rsid w:val="0021535D"/>
    <w:rsid w:val="00215594"/>
    <w:rsid w:val="002157F0"/>
    <w:rsid w:val="00215C93"/>
    <w:rsid w:val="00216BEB"/>
    <w:rsid w:val="00217131"/>
    <w:rsid w:val="002172AD"/>
    <w:rsid w:val="00217E6A"/>
    <w:rsid w:val="0022040B"/>
    <w:rsid w:val="00220F2B"/>
    <w:rsid w:val="0022197B"/>
    <w:rsid w:val="0022283E"/>
    <w:rsid w:val="00223CFF"/>
    <w:rsid w:val="0022513E"/>
    <w:rsid w:val="002256F9"/>
    <w:rsid w:val="00226561"/>
    <w:rsid w:val="00227418"/>
    <w:rsid w:val="0023038E"/>
    <w:rsid w:val="00230554"/>
    <w:rsid w:val="00230A46"/>
    <w:rsid w:val="00232525"/>
    <w:rsid w:val="00232E5A"/>
    <w:rsid w:val="00233BD3"/>
    <w:rsid w:val="002344CF"/>
    <w:rsid w:val="00234EE7"/>
    <w:rsid w:val="00235CCD"/>
    <w:rsid w:val="002362C5"/>
    <w:rsid w:val="002367B1"/>
    <w:rsid w:val="002378EC"/>
    <w:rsid w:val="00240532"/>
    <w:rsid w:val="00241821"/>
    <w:rsid w:val="00241C49"/>
    <w:rsid w:val="00242F70"/>
    <w:rsid w:val="00243AEB"/>
    <w:rsid w:val="002449B2"/>
    <w:rsid w:val="002456EB"/>
    <w:rsid w:val="00247CC3"/>
    <w:rsid w:val="00247E1D"/>
    <w:rsid w:val="002516B0"/>
    <w:rsid w:val="00251EB6"/>
    <w:rsid w:val="0025320D"/>
    <w:rsid w:val="00254A7F"/>
    <w:rsid w:val="00254ABE"/>
    <w:rsid w:val="00254ECE"/>
    <w:rsid w:val="002559E7"/>
    <w:rsid w:val="00257406"/>
    <w:rsid w:val="0026194A"/>
    <w:rsid w:val="00261FED"/>
    <w:rsid w:val="00262522"/>
    <w:rsid w:val="002632DC"/>
    <w:rsid w:val="002636EA"/>
    <w:rsid w:val="00263888"/>
    <w:rsid w:val="00264CA8"/>
    <w:rsid w:val="002654DE"/>
    <w:rsid w:val="00265B44"/>
    <w:rsid w:val="00265CE8"/>
    <w:rsid w:val="002702A5"/>
    <w:rsid w:val="002711DB"/>
    <w:rsid w:val="002716B7"/>
    <w:rsid w:val="00271AFC"/>
    <w:rsid w:val="00271C40"/>
    <w:rsid w:val="00273F4E"/>
    <w:rsid w:val="00275543"/>
    <w:rsid w:val="00275DBA"/>
    <w:rsid w:val="002769E0"/>
    <w:rsid w:val="002774C1"/>
    <w:rsid w:val="0027795A"/>
    <w:rsid w:val="00277FE2"/>
    <w:rsid w:val="00280DE3"/>
    <w:rsid w:val="00280E49"/>
    <w:rsid w:val="00281209"/>
    <w:rsid w:val="0028202D"/>
    <w:rsid w:val="00283763"/>
    <w:rsid w:val="00284E41"/>
    <w:rsid w:val="00286978"/>
    <w:rsid w:val="00286AC5"/>
    <w:rsid w:val="0029039E"/>
    <w:rsid w:val="00291567"/>
    <w:rsid w:val="00292BD8"/>
    <w:rsid w:val="0029399A"/>
    <w:rsid w:val="002948FD"/>
    <w:rsid w:val="00294C06"/>
    <w:rsid w:val="00294F9A"/>
    <w:rsid w:val="0029512F"/>
    <w:rsid w:val="00295AD7"/>
    <w:rsid w:val="002965F3"/>
    <w:rsid w:val="00296DB8"/>
    <w:rsid w:val="002A07C9"/>
    <w:rsid w:val="002A0C11"/>
    <w:rsid w:val="002A39C1"/>
    <w:rsid w:val="002A4649"/>
    <w:rsid w:val="002A4CE3"/>
    <w:rsid w:val="002A7D1F"/>
    <w:rsid w:val="002B24F2"/>
    <w:rsid w:val="002B2E9C"/>
    <w:rsid w:val="002B3392"/>
    <w:rsid w:val="002B3553"/>
    <w:rsid w:val="002B4A55"/>
    <w:rsid w:val="002B530F"/>
    <w:rsid w:val="002B5870"/>
    <w:rsid w:val="002B71D0"/>
    <w:rsid w:val="002B7444"/>
    <w:rsid w:val="002B7485"/>
    <w:rsid w:val="002B7E6F"/>
    <w:rsid w:val="002C03AE"/>
    <w:rsid w:val="002C0D02"/>
    <w:rsid w:val="002C156B"/>
    <w:rsid w:val="002C2BE0"/>
    <w:rsid w:val="002C3FA0"/>
    <w:rsid w:val="002C41A8"/>
    <w:rsid w:val="002C4C25"/>
    <w:rsid w:val="002C6399"/>
    <w:rsid w:val="002C6E09"/>
    <w:rsid w:val="002D45FA"/>
    <w:rsid w:val="002D60FB"/>
    <w:rsid w:val="002E0937"/>
    <w:rsid w:val="002E0C4D"/>
    <w:rsid w:val="002E1E81"/>
    <w:rsid w:val="002E2B51"/>
    <w:rsid w:val="002E3BEC"/>
    <w:rsid w:val="002F0221"/>
    <w:rsid w:val="002F0700"/>
    <w:rsid w:val="002F08D7"/>
    <w:rsid w:val="002F26B4"/>
    <w:rsid w:val="002F46E4"/>
    <w:rsid w:val="002F54AB"/>
    <w:rsid w:val="002F5BFF"/>
    <w:rsid w:val="002F621F"/>
    <w:rsid w:val="002F696E"/>
    <w:rsid w:val="00300CAC"/>
    <w:rsid w:val="00301863"/>
    <w:rsid w:val="0030449B"/>
    <w:rsid w:val="00304600"/>
    <w:rsid w:val="003046A4"/>
    <w:rsid w:val="003058C6"/>
    <w:rsid w:val="003060EF"/>
    <w:rsid w:val="00306C4F"/>
    <w:rsid w:val="003074B3"/>
    <w:rsid w:val="00311E3C"/>
    <w:rsid w:val="003129C7"/>
    <w:rsid w:val="003132A9"/>
    <w:rsid w:val="00314C01"/>
    <w:rsid w:val="00316C84"/>
    <w:rsid w:val="00316CB1"/>
    <w:rsid w:val="0031739D"/>
    <w:rsid w:val="00317551"/>
    <w:rsid w:val="00320C1D"/>
    <w:rsid w:val="00320D19"/>
    <w:rsid w:val="003219D1"/>
    <w:rsid w:val="00323501"/>
    <w:rsid w:val="00324886"/>
    <w:rsid w:val="00324BC9"/>
    <w:rsid w:val="00325EA6"/>
    <w:rsid w:val="00326EEF"/>
    <w:rsid w:val="00326F65"/>
    <w:rsid w:val="00327641"/>
    <w:rsid w:val="0032783D"/>
    <w:rsid w:val="00330238"/>
    <w:rsid w:val="0033059C"/>
    <w:rsid w:val="00330917"/>
    <w:rsid w:val="003311F8"/>
    <w:rsid w:val="00333868"/>
    <w:rsid w:val="00334134"/>
    <w:rsid w:val="00334F68"/>
    <w:rsid w:val="003361A7"/>
    <w:rsid w:val="00337F15"/>
    <w:rsid w:val="00342089"/>
    <w:rsid w:val="00344F62"/>
    <w:rsid w:val="00345917"/>
    <w:rsid w:val="00345C26"/>
    <w:rsid w:val="00347AE8"/>
    <w:rsid w:val="00347D41"/>
    <w:rsid w:val="003517BF"/>
    <w:rsid w:val="00352321"/>
    <w:rsid w:val="003539C2"/>
    <w:rsid w:val="00354DEF"/>
    <w:rsid w:val="00354ECC"/>
    <w:rsid w:val="00354F97"/>
    <w:rsid w:val="00356F0E"/>
    <w:rsid w:val="00357717"/>
    <w:rsid w:val="00362798"/>
    <w:rsid w:val="00363125"/>
    <w:rsid w:val="00363F05"/>
    <w:rsid w:val="00363F77"/>
    <w:rsid w:val="00366147"/>
    <w:rsid w:val="00367590"/>
    <w:rsid w:val="0036790C"/>
    <w:rsid w:val="00371AD9"/>
    <w:rsid w:val="00375C52"/>
    <w:rsid w:val="003760A5"/>
    <w:rsid w:val="00376501"/>
    <w:rsid w:val="00376B63"/>
    <w:rsid w:val="00384ADD"/>
    <w:rsid w:val="00385756"/>
    <w:rsid w:val="00385F70"/>
    <w:rsid w:val="003869AE"/>
    <w:rsid w:val="00387733"/>
    <w:rsid w:val="00387B48"/>
    <w:rsid w:val="00390459"/>
    <w:rsid w:val="0039056C"/>
    <w:rsid w:val="00391048"/>
    <w:rsid w:val="00391C8E"/>
    <w:rsid w:val="00392132"/>
    <w:rsid w:val="00394366"/>
    <w:rsid w:val="003972FD"/>
    <w:rsid w:val="003A09F6"/>
    <w:rsid w:val="003A1626"/>
    <w:rsid w:val="003A5539"/>
    <w:rsid w:val="003A5999"/>
    <w:rsid w:val="003A73EF"/>
    <w:rsid w:val="003B0755"/>
    <w:rsid w:val="003B1149"/>
    <w:rsid w:val="003B1C7E"/>
    <w:rsid w:val="003B50E3"/>
    <w:rsid w:val="003B575C"/>
    <w:rsid w:val="003B58EA"/>
    <w:rsid w:val="003B5F84"/>
    <w:rsid w:val="003B7087"/>
    <w:rsid w:val="003B75BF"/>
    <w:rsid w:val="003B7B9C"/>
    <w:rsid w:val="003C185E"/>
    <w:rsid w:val="003C1A3B"/>
    <w:rsid w:val="003C31E1"/>
    <w:rsid w:val="003C4513"/>
    <w:rsid w:val="003C4CAF"/>
    <w:rsid w:val="003C5768"/>
    <w:rsid w:val="003C5CB2"/>
    <w:rsid w:val="003C6C0F"/>
    <w:rsid w:val="003D1266"/>
    <w:rsid w:val="003D14B3"/>
    <w:rsid w:val="003D1AC1"/>
    <w:rsid w:val="003D3F7F"/>
    <w:rsid w:val="003D47C1"/>
    <w:rsid w:val="003D5C96"/>
    <w:rsid w:val="003D5DED"/>
    <w:rsid w:val="003D60B5"/>
    <w:rsid w:val="003D6710"/>
    <w:rsid w:val="003E4D79"/>
    <w:rsid w:val="003E58CC"/>
    <w:rsid w:val="003E5F92"/>
    <w:rsid w:val="003E7D42"/>
    <w:rsid w:val="003F22CB"/>
    <w:rsid w:val="003F3ED5"/>
    <w:rsid w:val="003F45C2"/>
    <w:rsid w:val="003F50CA"/>
    <w:rsid w:val="003F5B1B"/>
    <w:rsid w:val="003F5D75"/>
    <w:rsid w:val="003F648B"/>
    <w:rsid w:val="003F785A"/>
    <w:rsid w:val="00400453"/>
    <w:rsid w:val="00402F93"/>
    <w:rsid w:val="00403E3D"/>
    <w:rsid w:val="00405B3F"/>
    <w:rsid w:val="00405DDB"/>
    <w:rsid w:val="0040666F"/>
    <w:rsid w:val="004078EC"/>
    <w:rsid w:val="00407DEF"/>
    <w:rsid w:val="00407E35"/>
    <w:rsid w:val="00410A17"/>
    <w:rsid w:val="00411451"/>
    <w:rsid w:val="00412677"/>
    <w:rsid w:val="0041663D"/>
    <w:rsid w:val="004172F3"/>
    <w:rsid w:val="00417C0E"/>
    <w:rsid w:val="0042030A"/>
    <w:rsid w:val="00420693"/>
    <w:rsid w:val="0042141F"/>
    <w:rsid w:val="004216C1"/>
    <w:rsid w:val="00422D65"/>
    <w:rsid w:val="00426DA1"/>
    <w:rsid w:val="004273A7"/>
    <w:rsid w:val="004309BF"/>
    <w:rsid w:val="0043186D"/>
    <w:rsid w:val="00432B38"/>
    <w:rsid w:val="00434F47"/>
    <w:rsid w:val="004403D6"/>
    <w:rsid w:val="00440DFD"/>
    <w:rsid w:val="00443B4B"/>
    <w:rsid w:val="0044408F"/>
    <w:rsid w:val="00445D0D"/>
    <w:rsid w:val="004468B9"/>
    <w:rsid w:val="00447A26"/>
    <w:rsid w:val="00447AEA"/>
    <w:rsid w:val="00447E01"/>
    <w:rsid w:val="00452921"/>
    <w:rsid w:val="004529D1"/>
    <w:rsid w:val="004552CA"/>
    <w:rsid w:val="00456C97"/>
    <w:rsid w:val="00460AE3"/>
    <w:rsid w:val="0046117F"/>
    <w:rsid w:val="00461BF8"/>
    <w:rsid w:val="00461D7F"/>
    <w:rsid w:val="00463198"/>
    <w:rsid w:val="00463327"/>
    <w:rsid w:val="00463870"/>
    <w:rsid w:val="00463E8F"/>
    <w:rsid w:val="00464103"/>
    <w:rsid w:val="004658DE"/>
    <w:rsid w:val="004665FB"/>
    <w:rsid w:val="004674CB"/>
    <w:rsid w:val="00470D6F"/>
    <w:rsid w:val="00471B3A"/>
    <w:rsid w:val="004722B1"/>
    <w:rsid w:val="0047359B"/>
    <w:rsid w:val="0047406C"/>
    <w:rsid w:val="00476251"/>
    <w:rsid w:val="00476F74"/>
    <w:rsid w:val="004806C0"/>
    <w:rsid w:val="0048071A"/>
    <w:rsid w:val="00480E1C"/>
    <w:rsid w:val="00481B7A"/>
    <w:rsid w:val="00481C8B"/>
    <w:rsid w:val="004853AC"/>
    <w:rsid w:val="00486072"/>
    <w:rsid w:val="00487A43"/>
    <w:rsid w:val="00487B90"/>
    <w:rsid w:val="004907C5"/>
    <w:rsid w:val="00491F03"/>
    <w:rsid w:val="00492464"/>
    <w:rsid w:val="004931BE"/>
    <w:rsid w:val="00494146"/>
    <w:rsid w:val="0049461F"/>
    <w:rsid w:val="004971B8"/>
    <w:rsid w:val="0049722A"/>
    <w:rsid w:val="00497A7B"/>
    <w:rsid w:val="004A0EE0"/>
    <w:rsid w:val="004A161C"/>
    <w:rsid w:val="004A172A"/>
    <w:rsid w:val="004A19DC"/>
    <w:rsid w:val="004A20B0"/>
    <w:rsid w:val="004A456F"/>
    <w:rsid w:val="004A4EE8"/>
    <w:rsid w:val="004A553F"/>
    <w:rsid w:val="004A5CB9"/>
    <w:rsid w:val="004A7337"/>
    <w:rsid w:val="004B102C"/>
    <w:rsid w:val="004B1E79"/>
    <w:rsid w:val="004B20D9"/>
    <w:rsid w:val="004B4E0D"/>
    <w:rsid w:val="004B52F4"/>
    <w:rsid w:val="004B68D8"/>
    <w:rsid w:val="004B6DF2"/>
    <w:rsid w:val="004B7B91"/>
    <w:rsid w:val="004B7E56"/>
    <w:rsid w:val="004C0647"/>
    <w:rsid w:val="004C103F"/>
    <w:rsid w:val="004C15B8"/>
    <w:rsid w:val="004C18ED"/>
    <w:rsid w:val="004C1E8E"/>
    <w:rsid w:val="004C6A95"/>
    <w:rsid w:val="004C7195"/>
    <w:rsid w:val="004C7729"/>
    <w:rsid w:val="004D240D"/>
    <w:rsid w:val="004D2E85"/>
    <w:rsid w:val="004D3FE8"/>
    <w:rsid w:val="004D48B1"/>
    <w:rsid w:val="004D4C30"/>
    <w:rsid w:val="004D59DD"/>
    <w:rsid w:val="004D5D3E"/>
    <w:rsid w:val="004D75EB"/>
    <w:rsid w:val="004D7CB1"/>
    <w:rsid w:val="004E09EB"/>
    <w:rsid w:val="004E168B"/>
    <w:rsid w:val="004E17F8"/>
    <w:rsid w:val="004E1D01"/>
    <w:rsid w:val="004E2030"/>
    <w:rsid w:val="004E280E"/>
    <w:rsid w:val="004E32EF"/>
    <w:rsid w:val="004E39C5"/>
    <w:rsid w:val="004E562D"/>
    <w:rsid w:val="004E5BF1"/>
    <w:rsid w:val="004E77F2"/>
    <w:rsid w:val="004F02A1"/>
    <w:rsid w:val="004F07CC"/>
    <w:rsid w:val="004F1A6E"/>
    <w:rsid w:val="004F3F37"/>
    <w:rsid w:val="004F4D79"/>
    <w:rsid w:val="004F7391"/>
    <w:rsid w:val="004F7C76"/>
    <w:rsid w:val="00501265"/>
    <w:rsid w:val="0050220D"/>
    <w:rsid w:val="00502C14"/>
    <w:rsid w:val="00502DCF"/>
    <w:rsid w:val="005107C4"/>
    <w:rsid w:val="00511380"/>
    <w:rsid w:val="00513189"/>
    <w:rsid w:val="005133A2"/>
    <w:rsid w:val="00513FD1"/>
    <w:rsid w:val="00515625"/>
    <w:rsid w:val="00515B1C"/>
    <w:rsid w:val="00516097"/>
    <w:rsid w:val="0051714C"/>
    <w:rsid w:val="005175A4"/>
    <w:rsid w:val="00517E40"/>
    <w:rsid w:val="005209DB"/>
    <w:rsid w:val="00520BFF"/>
    <w:rsid w:val="005219DB"/>
    <w:rsid w:val="00521D89"/>
    <w:rsid w:val="00523C54"/>
    <w:rsid w:val="00523E0F"/>
    <w:rsid w:val="005245BC"/>
    <w:rsid w:val="00524F5D"/>
    <w:rsid w:val="00524FB4"/>
    <w:rsid w:val="005256C9"/>
    <w:rsid w:val="00525C1D"/>
    <w:rsid w:val="005262D7"/>
    <w:rsid w:val="00526645"/>
    <w:rsid w:val="0052688B"/>
    <w:rsid w:val="00530E40"/>
    <w:rsid w:val="0053104E"/>
    <w:rsid w:val="00531829"/>
    <w:rsid w:val="00533495"/>
    <w:rsid w:val="005336A2"/>
    <w:rsid w:val="00533DF3"/>
    <w:rsid w:val="00533FFD"/>
    <w:rsid w:val="00536B55"/>
    <w:rsid w:val="00540486"/>
    <w:rsid w:val="00540C64"/>
    <w:rsid w:val="00541DB6"/>
    <w:rsid w:val="0054311F"/>
    <w:rsid w:val="00543F5C"/>
    <w:rsid w:val="005447EB"/>
    <w:rsid w:val="0054542B"/>
    <w:rsid w:val="00545509"/>
    <w:rsid w:val="005463FF"/>
    <w:rsid w:val="00546670"/>
    <w:rsid w:val="00546877"/>
    <w:rsid w:val="00547191"/>
    <w:rsid w:val="005503FD"/>
    <w:rsid w:val="00550D26"/>
    <w:rsid w:val="00550FE3"/>
    <w:rsid w:val="00551FF6"/>
    <w:rsid w:val="005522BA"/>
    <w:rsid w:val="005537BC"/>
    <w:rsid w:val="00554575"/>
    <w:rsid w:val="00554B63"/>
    <w:rsid w:val="005564B6"/>
    <w:rsid w:val="00557A71"/>
    <w:rsid w:val="00560527"/>
    <w:rsid w:val="00562A31"/>
    <w:rsid w:val="005631AE"/>
    <w:rsid w:val="005660DE"/>
    <w:rsid w:val="0056620A"/>
    <w:rsid w:val="0056747F"/>
    <w:rsid w:val="005730ED"/>
    <w:rsid w:val="005740AC"/>
    <w:rsid w:val="005745A9"/>
    <w:rsid w:val="0057553D"/>
    <w:rsid w:val="005763D7"/>
    <w:rsid w:val="00576800"/>
    <w:rsid w:val="005776EC"/>
    <w:rsid w:val="00580005"/>
    <w:rsid w:val="0058020A"/>
    <w:rsid w:val="005802E1"/>
    <w:rsid w:val="005814F6"/>
    <w:rsid w:val="00581C7F"/>
    <w:rsid w:val="00581F13"/>
    <w:rsid w:val="00582594"/>
    <w:rsid w:val="00582DEA"/>
    <w:rsid w:val="005849DC"/>
    <w:rsid w:val="00584AE1"/>
    <w:rsid w:val="00587DA9"/>
    <w:rsid w:val="005900C8"/>
    <w:rsid w:val="00590477"/>
    <w:rsid w:val="00590A2C"/>
    <w:rsid w:val="00590FAF"/>
    <w:rsid w:val="0059199E"/>
    <w:rsid w:val="005929C4"/>
    <w:rsid w:val="00594D63"/>
    <w:rsid w:val="0059688C"/>
    <w:rsid w:val="00597084"/>
    <w:rsid w:val="005971B6"/>
    <w:rsid w:val="005A0087"/>
    <w:rsid w:val="005A0B93"/>
    <w:rsid w:val="005A37CF"/>
    <w:rsid w:val="005A4C8E"/>
    <w:rsid w:val="005A50D8"/>
    <w:rsid w:val="005A5313"/>
    <w:rsid w:val="005A563B"/>
    <w:rsid w:val="005B015D"/>
    <w:rsid w:val="005B1E06"/>
    <w:rsid w:val="005B2453"/>
    <w:rsid w:val="005B2517"/>
    <w:rsid w:val="005B3157"/>
    <w:rsid w:val="005B39E4"/>
    <w:rsid w:val="005B44C7"/>
    <w:rsid w:val="005B4FB0"/>
    <w:rsid w:val="005B5296"/>
    <w:rsid w:val="005B6AC6"/>
    <w:rsid w:val="005C3740"/>
    <w:rsid w:val="005C4E67"/>
    <w:rsid w:val="005C7629"/>
    <w:rsid w:val="005D01F8"/>
    <w:rsid w:val="005D094B"/>
    <w:rsid w:val="005D19E9"/>
    <w:rsid w:val="005D29CA"/>
    <w:rsid w:val="005D2C0B"/>
    <w:rsid w:val="005D74CE"/>
    <w:rsid w:val="005E19D3"/>
    <w:rsid w:val="005E1D3C"/>
    <w:rsid w:val="005E26D5"/>
    <w:rsid w:val="005E67D3"/>
    <w:rsid w:val="005E6980"/>
    <w:rsid w:val="005E78E5"/>
    <w:rsid w:val="005E7D2B"/>
    <w:rsid w:val="005F1CC9"/>
    <w:rsid w:val="005F251A"/>
    <w:rsid w:val="005F29CB"/>
    <w:rsid w:val="005F401E"/>
    <w:rsid w:val="005F53ED"/>
    <w:rsid w:val="005F5952"/>
    <w:rsid w:val="005F6093"/>
    <w:rsid w:val="006000C5"/>
    <w:rsid w:val="006022A4"/>
    <w:rsid w:val="0060235E"/>
    <w:rsid w:val="0060427D"/>
    <w:rsid w:val="00604549"/>
    <w:rsid w:val="006045CD"/>
    <w:rsid w:val="00604E5A"/>
    <w:rsid w:val="006061BA"/>
    <w:rsid w:val="006075C0"/>
    <w:rsid w:val="00607AE2"/>
    <w:rsid w:val="0061082B"/>
    <w:rsid w:val="00610A1F"/>
    <w:rsid w:val="00613333"/>
    <w:rsid w:val="00613E2D"/>
    <w:rsid w:val="006150C2"/>
    <w:rsid w:val="006166FB"/>
    <w:rsid w:val="00621BC3"/>
    <w:rsid w:val="00621E75"/>
    <w:rsid w:val="00621EE8"/>
    <w:rsid w:val="0062221B"/>
    <w:rsid w:val="006235C9"/>
    <w:rsid w:val="00625964"/>
    <w:rsid w:val="0062644F"/>
    <w:rsid w:val="006264EA"/>
    <w:rsid w:val="00626AFA"/>
    <w:rsid w:val="006315BB"/>
    <w:rsid w:val="00632561"/>
    <w:rsid w:val="0063295D"/>
    <w:rsid w:val="00634E78"/>
    <w:rsid w:val="00635918"/>
    <w:rsid w:val="006404A1"/>
    <w:rsid w:val="006414B3"/>
    <w:rsid w:val="00642736"/>
    <w:rsid w:val="00642894"/>
    <w:rsid w:val="006437C2"/>
    <w:rsid w:val="006448AA"/>
    <w:rsid w:val="00644A6A"/>
    <w:rsid w:val="00645585"/>
    <w:rsid w:val="00645A6F"/>
    <w:rsid w:val="00645EF0"/>
    <w:rsid w:val="006465CA"/>
    <w:rsid w:val="006466A8"/>
    <w:rsid w:val="00646741"/>
    <w:rsid w:val="006473D0"/>
    <w:rsid w:val="00650A65"/>
    <w:rsid w:val="00650E5E"/>
    <w:rsid w:val="006526A4"/>
    <w:rsid w:val="00652E2B"/>
    <w:rsid w:val="006535D7"/>
    <w:rsid w:val="0065483F"/>
    <w:rsid w:val="00656F07"/>
    <w:rsid w:val="006601B1"/>
    <w:rsid w:val="00660F12"/>
    <w:rsid w:val="00663443"/>
    <w:rsid w:val="00664702"/>
    <w:rsid w:val="00665965"/>
    <w:rsid w:val="0066664C"/>
    <w:rsid w:val="00667F59"/>
    <w:rsid w:val="00670E64"/>
    <w:rsid w:val="006724B3"/>
    <w:rsid w:val="00672EE4"/>
    <w:rsid w:val="006734D0"/>
    <w:rsid w:val="00673657"/>
    <w:rsid w:val="00675C64"/>
    <w:rsid w:val="006776D3"/>
    <w:rsid w:val="00677E86"/>
    <w:rsid w:val="006804C8"/>
    <w:rsid w:val="0068081E"/>
    <w:rsid w:val="00680B3F"/>
    <w:rsid w:val="006817CC"/>
    <w:rsid w:val="006841D0"/>
    <w:rsid w:val="00684879"/>
    <w:rsid w:val="00684EB8"/>
    <w:rsid w:val="00687F93"/>
    <w:rsid w:val="0069097D"/>
    <w:rsid w:val="006909B8"/>
    <w:rsid w:val="00691DA2"/>
    <w:rsid w:val="00692171"/>
    <w:rsid w:val="00693DDC"/>
    <w:rsid w:val="006963E9"/>
    <w:rsid w:val="0069740C"/>
    <w:rsid w:val="006A05F9"/>
    <w:rsid w:val="006A087C"/>
    <w:rsid w:val="006A1768"/>
    <w:rsid w:val="006A218C"/>
    <w:rsid w:val="006A2D4A"/>
    <w:rsid w:val="006A30C5"/>
    <w:rsid w:val="006A3B7F"/>
    <w:rsid w:val="006A5599"/>
    <w:rsid w:val="006A572B"/>
    <w:rsid w:val="006A6083"/>
    <w:rsid w:val="006A745C"/>
    <w:rsid w:val="006B09D8"/>
    <w:rsid w:val="006B0C9A"/>
    <w:rsid w:val="006B3F4D"/>
    <w:rsid w:val="006B3F5E"/>
    <w:rsid w:val="006C0686"/>
    <w:rsid w:val="006C18B3"/>
    <w:rsid w:val="006C22F6"/>
    <w:rsid w:val="006C4A93"/>
    <w:rsid w:val="006C4B84"/>
    <w:rsid w:val="006C54FA"/>
    <w:rsid w:val="006C5CE9"/>
    <w:rsid w:val="006C79FA"/>
    <w:rsid w:val="006C7BD3"/>
    <w:rsid w:val="006D0426"/>
    <w:rsid w:val="006D0E21"/>
    <w:rsid w:val="006D2189"/>
    <w:rsid w:val="006D2795"/>
    <w:rsid w:val="006D3B58"/>
    <w:rsid w:val="006D3FCC"/>
    <w:rsid w:val="006D451F"/>
    <w:rsid w:val="006D4A2B"/>
    <w:rsid w:val="006D58C1"/>
    <w:rsid w:val="006E0248"/>
    <w:rsid w:val="006E0B12"/>
    <w:rsid w:val="006E0E2C"/>
    <w:rsid w:val="006E1479"/>
    <w:rsid w:val="006E1D1F"/>
    <w:rsid w:val="006E318A"/>
    <w:rsid w:val="006E4101"/>
    <w:rsid w:val="006E4816"/>
    <w:rsid w:val="006E5347"/>
    <w:rsid w:val="006E55CA"/>
    <w:rsid w:val="006E5699"/>
    <w:rsid w:val="006E6548"/>
    <w:rsid w:val="006E7A30"/>
    <w:rsid w:val="006F0DA9"/>
    <w:rsid w:val="006F323D"/>
    <w:rsid w:val="006F378B"/>
    <w:rsid w:val="006F40D2"/>
    <w:rsid w:val="006F4C0C"/>
    <w:rsid w:val="006F5571"/>
    <w:rsid w:val="006F5C53"/>
    <w:rsid w:val="006F62E5"/>
    <w:rsid w:val="006F7332"/>
    <w:rsid w:val="00700197"/>
    <w:rsid w:val="0070079F"/>
    <w:rsid w:val="007012B4"/>
    <w:rsid w:val="007036B8"/>
    <w:rsid w:val="00703DE4"/>
    <w:rsid w:val="007041C6"/>
    <w:rsid w:val="0070441F"/>
    <w:rsid w:val="00704FD7"/>
    <w:rsid w:val="00705AEA"/>
    <w:rsid w:val="0070629E"/>
    <w:rsid w:val="0071044B"/>
    <w:rsid w:val="00711FEE"/>
    <w:rsid w:val="00713577"/>
    <w:rsid w:val="00721AAD"/>
    <w:rsid w:val="00722CD8"/>
    <w:rsid w:val="00723ADC"/>
    <w:rsid w:val="00723CB0"/>
    <w:rsid w:val="00725D9D"/>
    <w:rsid w:val="00730ADC"/>
    <w:rsid w:val="00732999"/>
    <w:rsid w:val="0073678C"/>
    <w:rsid w:val="00737F61"/>
    <w:rsid w:val="00740DFF"/>
    <w:rsid w:val="0074184C"/>
    <w:rsid w:val="00741C3B"/>
    <w:rsid w:val="0074494F"/>
    <w:rsid w:val="00751461"/>
    <w:rsid w:val="00751602"/>
    <w:rsid w:val="00751E95"/>
    <w:rsid w:val="00751EDC"/>
    <w:rsid w:val="00752BDB"/>
    <w:rsid w:val="0075300F"/>
    <w:rsid w:val="007554FC"/>
    <w:rsid w:val="00756C6D"/>
    <w:rsid w:val="0075704F"/>
    <w:rsid w:val="00760239"/>
    <w:rsid w:val="0076073C"/>
    <w:rsid w:val="00760744"/>
    <w:rsid w:val="0076101A"/>
    <w:rsid w:val="00764865"/>
    <w:rsid w:val="00765B7E"/>
    <w:rsid w:val="00766C07"/>
    <w:rsid w:val="007678CC"/>
    <w:rsid w:val="007701F6"/>
    <w:rsid w:val="00770DA8"/>
    <w:rsid w:val="0077137C"/>
    <w:rsid w:val="00772D60"/>
    <w:rsid w:val="007732F1"/>
    <w:rsid w:val="00773B41"/>
    <w:rsid w:val="00773D5C"/>
    <w:rsid w:val="00774581"/>
    <w:rsid w:val="007757D4"/>
    <w:rsid w:val="0077699B"/>
    <w:rsid w:val="007779C8"/>
    <w:rsid w:val="007809E9"/>
    <w:rsid w:val="0078140F"/>
    <w:rsid w:val="007832BF"/>
    <w:rsid w:val="007835CD"/>
    <w:rsid w:val="00783DB1"/>
    <w:rsid w:val="00785724"/>
    <w:rsid w:val="007912B8"/>
    <w:rsid w:val="0079161E"/>
    <w:rsid w:val="007917A0"/>
    <w:rsid w:val="0079268B"/>
    <w:rsid w:val="00792D89"/>
    <w:rsid w:val="007939BE"/>
    <w:rsid w:val="007943B2"/>
    <w:rsid w:val="007943B3"/>
    <w:rsid w:val="0079547D"/>
    <w:rsid w:val="00795B97"/>
    <w:rsid w:val="00795FEF"/>
    <w:rsid w:val="007966AC"/>
    <w:rsid w:val="0079768E"/>
    <w:rsid w:val="00797FA7"/>
    <w:rsid w:val="007A1F23"/>
    <w:rsid w:val="007A2342"/>
    <w:rsid w:val="007A5AF0"/>
    <w:rsid w:val="007A5C00"/>
    <w:rsid w:val="007A5F58"/>
    <w:rsid w:val="007A662A"/>
    <w:rsid w:val="007B0621"/>
    <w:rsid w:val="007B068C"/>
    <w:rsid w:val="007B0D55"/>
    <w:rsid w:val="007B16DF"/>
    <w:rsid w:val="007B3AE2"/>
    <w:rsid w:val="007B4286"/>
    <w:rsid w:val="007B55E0"/>
    <w:rsid w:val="007B645D"/>
    <w:rsid w:val="007B7478"/>
    <w:rsid w:val="007C0237"/>
    <w:rsid w:val="007C07D2"/>
    <w:rsid w:val="007C1BEE"/>
    <w:rsid w:val="007C1EA4"/>
    <w:rsid w:val="007C57CC"/>
    <w:rsid w:val="007C6510"/>
    <w:rsid w:val="007C6F07"/>
    <w:rsid w:val="007C7E11"/>
    <w:rsid w:val="007D1FD7"/>
    <w:rsid w:val="007D251D"/>
    <w:rsid w:val="007D2CF6"/>
    <w:rsid w:val="007D3D62"/>
    <w:rsid w:val="007D4C09"/>
    <w:rsid w:val="007D50F5"/>
    <w:rsid w:val="007D5E89"/>
    <w:rsid w:val="007D664E"/>
    <w:rsid w:val="007E2E7D"/>
    <w:rsid w:val="007E345C"/>
    <w:rsid w:val="007E3721"/>
    <w:rsid w:val="007E39AB"/>
    <w:rsid w:val="007E4211"/>
    <w:rsid w:val="007E43C6"/>
    <w:rsid w:val="007E6C27"/>
    <w:rsid w:val="007F04C4"/>
    <w:rsid w:val="007F1BF6"/>
    <w:rsid w:val="007F1CE9"/>
    <w:rsid w:val="007F27E8"/>
    <w:rsid w:val="007F2809"/>
    <w:rsid w:val="007F3068"/>
    <w:rsid w:val="007F3435"/>
    <w:rsid w:val="007F3C68"/>
    <w:rsid w:val="007F4DC7"/>
    <w:rsid w:val="007F70B0"/>
    <w:rsid w:val="007F7ABF"/>
    <w:rsid w:val="007F7D4C"/>
    <w:rsid w:val="007F7EDB"/>
    <w:rsid w:val="00800AC9"/>
    <w:rsid w:val="00801338"/>
    <w:rsid w:val="008022A1"/>
    <w:rsid w:val="00802EC8"/>
    <w:rsid w:val="00804A9B"/>
    <w:rsid w:val="008066BE"/>
    <w:rsid w:val="008118BF"/>
    <w:rsid w:val="00812CC1"/>
    <w:rsid w:val="00813AD3"/>
    <w:rsid w:val="00815D3C"/>
    <w:rsid w:val="00815E2A"/>
    <w:rsid w:val="00816250"/>
    <w:rsid w:val="00816663"/>
    <w:rsid w:val="00821E08"/>
    <w:rsid w:val="00822D53"/>
    <w:rsid w:val="00825F3F"/>
    <w:rsid w:val="00825FA3"/>
    <w:rsid w:val="00827152"/>
    <w:rsid w:val="00827700"/>
    <w:rsid w:val="0083154B"/>
    <w:rsid w:val="00832F1C"/>
    <w:rsid w:val="0083436C"/>
    <w:rsid w:val="00835148"/>
    <w:rsid w:val="008352F9"/>
    <w:rsid w:val="00835AC5"/>
    <w:rsid w:val="00836088"/>
    <w:rsid w:val="00836691"/>
    <w:rsid w:val="0083671D"/>
    <w:rsid w:val="008378BD"/>
    <w:rsid w:val="0084075C"/>
    <w:rsid w:val="0084132E"/>
    <w:rsid w:val="00841746"/>
    <w:rsid w:val="00843348"/>
    <w:rsid w:val="008433D1"/>
    <w:rsid w:val="00843785"/>
    <w:rsid w:val="00843849"/>
    <w:rsid w:val="00843A09"/>
    <w:rsid w:val="00843BA1"/>
    <w:rsid w:val="008446EF"/>
    <w:rsid w:val="00844B09"/>
    <w:rsid w:val="00844E2B"/>
    <w:rsid w:val="00845B66"/>
    <w:rsid w:val="0084650D"/>
    <w:rsid w:val="00850BCD"/>
    <w:rsid w:val="00850CA0"/>
    <w:rsid w:val="008540CD"/>
    <w:rsid w:val="00854D30"/>
    <w:rsid w:val="00854ECA"/>
    <w:rsid w:val="00855550"/>
    <w:rsid w:val="0085616A"/>
    <w:rsid w:val="008562F7"/>
    <w:rsid w:val="0085781A"/>
    <w:rsid w:val="00857C64"/>
    <w:rsid w:val="008625E5"/>
    <w:rsid w:val="00863AF1"/>
    <w:rsid w:val="00864356"/>
    <w:rsid w:val="00864D30"/>
    <w:rsid w:val="0086547D"/>
    <w:rsid w:val="00867150"/>
    <w:rsid w:val="0087179F"/>
    <w:rsid w:val="008718FF"/>
    <w:rsid w:val="00871AA0"/>
    <w:rsid w:val="00873F48"/>
    <w:rsid w:val="00874B4A"/>
    <w:rsid w:val="00874C06"/>
    <w:rsid w:val="00875E00"/>
    <w:rsid w:val="00877A0E"/>
    <w:rsid w:val="00877ABE"/>
    <w:rsid w:val="008827E6"/>
    <w:rsid w:val="00882918"/>
    <w:rsid w:val="00883440"/>
    <w:rsid w:val="008838EC"/>
    <w:rsid w:val="00886CCA"/>
    <w:rsid w:val="00887554"/>
    <w:rsid w:val="00891102"/>
    <w:rsid w:val="008933DF"/>
    <w:rsid w:val="008934F7"/>
    <w:rsid w:val="0089384D"/>
    <w:rsid w:val="008942B7"/>
    <w:rsid w:val="00895912"/>
    <w:rsid w:val="008965B8"/>
    <w:rsid w:val="00896653"/>
    <w:rsid w:val="008A07B1"/>
    <w:rsid w:val="008A0E73"/>
    <w:rsid w:val="008A248F"/>
    <w:rsid w:val="008A2E64"/>
    <w:rsid w:val="008A387B"/>
    <w:rsid w:val="008A48F9"/>
    <w:rsid w:val="008A68FD"/>
    <w:rsid w:val="008A6E45"/>
    <w:rsid w:val="008A731F"/>
    <w:rsid w:val="008B0891"/>
    <w:rsid w:val="008B08F4"/>
    <w:rsid w:val="008B16EC"/>
    <w:rsid w:val="008B18BC"/>
    <w:rsid w:val="008B5475"/>
    <w:rsid w:val="008B56E6"/>
    <w:rsid w:val="008B608C"/>
    <w:rsid w:val="008B6776"/>
    <w:rsid w:val="008C0EBB"/>
    <w:rsid w:val="008C0F1A"/>
    <w:rsid w:val="008C1B85"/>
    <w:rsid w:val="008C3E22"/>
    <w:rsid w:val="008C471E"/>
    <w:rsid w:val="008C4BE9"/>
    <w:rsid w:val="008C7DA2"/>
    <w:rsid w:val="008D234E"/>
    <w:rsid w:val="008D2805"/>
    <w:rsid w:val="008D3F30"/>
    <w:rsid w:val="008D49FB"/>
    <w:rsid w:val="008D5FAF"/>
    <w:rsid w:val="008D777A"/>
    <w:rsid w:val="008E048B"/>
    <w:rsid w:val="008E4001"/>
    <w:rsid w:val="008E4AE8"/>
    <w:rsid w:val="008E7850"/>
    <w:rsid w:val="008E7D25"/>
    <w:rsid w:val="008F10A5"/>
    <w:rsid w:val="008F15A9"/>
    <w:rsid w:val="008F17E7"/>
    <w:rsid w:val="008F1E29"/>
    <w:rsid w:val="008F1E2B"/>
    <w:rsid w:val="008F2684"/>
    <w:rsid w:val="008F4486"/>
    <w:rsid w:val="008F4EC9"/>
    <w:rsid w:val="008F5477"/>
    <w:rsid w:val="008F614D"/>
    <w:rsid w:val="008F6E79"/>
    <w:rsid w:val="008F7CD4"/>
    <w:rsid w:val="00900A95"/>
    <w:rsid w:val="00900EE0"/>
    <w:rsid w:val="00903652"/>
    <w:rsid w:val="00903A61"/>
    <w:rsid w:val="0090420D"/>
    <w:rsid w:val="009070D5"/>
    <w:rsid w:val="00907D4F"/>
    <w:rsid w:val="00907FC4"/>
    <w:rsid w:val="009116D5"/>
    <w:rsid w:val="00912517"/>
    <w:rsid w:val="009127E2"/>
    <w:rsid w:val="00914051"/>
    <w:rsid w:val="00916093"/>
    <w:rsid w:val="00920C1B"/>
    <w:rsid w:val="00920EF1"/>
    <w:rsid w:val="00921D16"/>
    <w:rsid w:val="00924178"/>
    <w:rsid w:val="009243CE"/>
    <w:rsid w:val="009247C6"/>
    <w:rsid w:val="00924AD0"/>
    <w:rsid w:val="00924C31"/>
    <w:rsid w:val="0092515B"/>
    <w:rsid w:val="0092682B"/>
    <w:rsid w:val="00927208"/>
    <w:rsid w:val="00927296"/>
    <w:rsid w:val="0093031D"/>
    <w:rsid w:val="00931491"/>
    <w:rsid w:val="00933349"/>
    <w:rsid w:val="00934CB7"/>
    <w:rsid w:val="00935ADB"/>
    <w:rsid w:val="009363C0"/>
    <w:rsid w:val="009370B6"/>
    <w:rsid w:val="009372B0"/>
    <w:rsid w:val="00937D9D"/>
    <w:rsid w:val="0094109E"/>
    <w:rsid w:val="00942066"/>
    <w:rsid w:val="009422F2"/>
    <w:rsid w:val="009425E9"/>
    <w:rsid w:val="00945493"/>
    <w:rsid w:val="00945D5C"/>
    <w:rsid w:val="0094689E"/>
    <w:rsid w:val="0095103D"/>
    <w:rsid w:val="00953FF1"/>
    <w:rsid w:val="009540CA"/>
    <w:rsid w:val="009543C3"/>
    <w:rsid w:val="009543C5"/>
    <w:rsid w:val="009556E9"/>
    <w:rsid w:val="00955A23"/>
    <w:rsid w:val="009563D4"/>
    <w:rsid w:val="00957530"/>
    <w:rsid w:val="0096108A"/>
    <w:rsid w:val="00962471"/>
    <w:rsid w:val="00964376"/>
    <w:rsid w:val="0096439A"/>
    <w:rsid w:val="00964827"/>
    <w:rsid w:val="00965369"/>
    <w:rsid w:val="0096619E"/>
    <w:rsid w:val="009663E8"/>
    <w:rsid w:val="00966650"/>
    <w:rsid w:val="00966711"/>
    <w:rsid w:val="00967AAC"/>
    <w:rsid w:val="00971D14"/>
    <w:rsid w:val="00972EF0"/>
    <w:rsid w:val="009732BB"/>
    <w:rsid w:val="00975127"/>
    <w:rsid w:val="0097515D"/>
    <w:rsid w:val="00977099"/>
    <w:rsid w:val="00977858"/>
    <w:rsid w:val="00977AF1"/>
    <w:rsid w:val="00981654"/>
    <w:rsid w:val="009825C6"/>
    <w:rsid w:val="00983095"/>
    <w:rsid w:val="009841E5"/>
    <w:rsid w:val="0098609C"/>
    <w:rsid w:val="00986752"/>
    <w:rsid w:val="009869B6"/>
    <w:rsid w:val="00987E5B"/>
    <w:rsid w:val="00992530"/>
    <w:rsid w:val="00992849"/>
    <w:rsid w:val="00993C0C"/>
    <w:rsid w:val="00993CAD"/>
    <w:rsid w:val="009946AB"/>
    <w:rsid w:val="00994EC9"/>
    <w:rsid w:val="00995463"/>
    <w:rsid w:val="0099584C"/>
    <w:rsid w:val="00995AB5"/>
    <w:rsid w:val="0099633F"/>
    <w:rsid w:val="009A03DC"/>
    <w:rsid w:val="009A1B26"/>
    <w:rsid w:val="009A1BD6"/>
    <w:rsid w:val="009A2E90"/>
    <w:rsid w:val="009A377A"/>
    <w:rsid w:val="009A4BB5"/>
    <w:rsid w:val="009A4C6C"/>
    <w:rsid w:val="009A6C39"/>
    <w:rsid w:val="009A6D7F"/>
    <w:rsid w:val="009A7FB0"/>
    <w:rsid w:val="009B032D"/>
    <w:rsid w:val="009B070C"/>
    <w:rsid w:val="009B0954"/>
    <w:rsid w:val="009B1FAB"/>
    <w:rsid w:val="009B2541"/>
    <w:rsid w:val="009B29C9"/>
    <w:rsid w:val="009B4261"/>
    <w:rsid w:val="009B4328"/>
    <w:rsid w:val="009B445B"/>
    <w:rsid w:val="009B644F"/>
    <w:rsid w:val="009B6C81"/>
    <w:rsid w:val="009B7105"/>
    <w:rsid w:val="009C1317"/>
    <w:rsid w:val="009C1B22"/>
    <w:rsid w:val="009C1EB9"/>
    <w:rsid w:val="009C270B"/>
    <w:rsid w:val="009C4575"/>
    <w:rsid w:val="009C4630"/>
    <w:rsid w:val="009C4902"/>
    <w:rsid w:val="009C736B"/>
    <w:rsid w:val="009C76D2"/>
    <w:rsid w:val="009D1314"/>
    <w:rsid w:val="009D196D"/>
    <w:rsid w:val="009D2E27"/>
    <w:rsid w:val="009D4D0C"/>
    <w:rsid w:val="009E1B89"/>
    <w:rsid w:val="009E3314"/>
    <w:rsid w:val="009E7E6C"/>
    <w:rsid w:val="009F0CCF"/>
    <w:rsid w:val="009F230C"/>
    <w:rsid w:val="009F5012"/>
    <w:rsid w:val="009F52AD"/>
    <w:rsid w:val="009F54D2"/>
    <w:rsid w:val="009F6C26"/>
    <w:rsid w:val="00A00468"/>
    <w:rsid w:val="00A01494"/>
    <w:rsid w:val="00A01996"/>
    <w:rsid w:val="00A02DB1"/>
    <w:rsid w:val="00A033CB"/>
    <w:rsid w:val="00A04045"/>
    <w:rsid w:val="00A0449A"/>
    <w:rsid w:val="00A06738"/>
    <w:rsid w:val="00A07AD9"/>
    <w:rsid w:val="00A10325"/>
    <w:rsid w:val="00A10B31"/>
    <w:rsid w:val="00A11341"/>
    <w:rsid w:val="00A11C2D"/>
    <w:rsid w:val="00A11C70"/>
    <w:rsid w:val="00A126C1"/>
    <w:rsid w:val="00A1495A"/>
    <w:rsid w:val="00A14C93"/>
    <w:rsid w:val="00A14F79"/>
    <w:rsid w:val="00A150B5"/>
    <w:rsid w:val="00A15873"/>
    <w:rsid w:val="00A16665"/>
    <w:rsid w:val="00A201C9"/>
    <w:rsid w:val="00A2060D"/>
    <w:rsid w:val="00A210B9"/>
    <w:rsid w:val="00A22216"/>
    <w:rsid w:val="00A222E9"/>
    <w:rsid w:val="00A22616"/>
    <w:rsid w:val="00A22C50"/>
    <w:rsid w:val="00A234D7"/>
    <w:rsid w:val="00A2362F"/>
    <w:rsid w:val="00A2525F"/>
    <w:rsid w:val="00A257D2"/>
    <w:rsid w:val="00A3008F"/>
    <w:rsid w:val="00A31336"/>
    <w:rsid w:val="00A3239B"/>
    <w:rsid w:val="00A323CA"/>
    <w:rsid w:val="00A32881"/>
    <w:rsid w:val="00A329C7"/>
    <w:rsid w:val="00A371DF"/>
    <w:rsid w:val="00A3740F"/>
    <w:rsid w:val="00A377D5"/>
    <w:rsid w:val="00A37DF6"/>
    <w:rsid w:val="00A402C0"/>
    <w:rsid w:val="00A425A5"/>
    <w:rsid w:val="00A442F4"/>
    <w:rsid w:val="00A455CC"/>
    <w:rsid w:val="00A457EC"/>
    <w:rsid w:val="00A461CD"/>
    <w:rsid w:val="00A46929"/>
    <w:rsid w:val="00A46F53"/>
    <w:rsid w:val="00A50457"/>
    <w:rsid w:val="00A5101B"/>
    <w:rsid w:val="00A51C21"/>
    <w:rsid w:val="00A52842"/>
    <w:rsid w:val="00A5296C"/>
    <w:rsid w:val="00A53C88"/>
    <w:rsid w:val="00A54CE2"/>
    <w:rsid w:val="00A55189"/>
    <w:rsid w:val="00A5630C"/>
    <w:rsid w:val="00A572D2"/>
    <w:rsid w:val="00A57F80"/>
    <w:rsid w:val="00A60F21"/>
    <w:rsid w:val="00A6184B"/>
    <w:rsid w:val="00A627E7"/>
    <w:rsid w:val="00A638D3"/>
    <w:rsid w:val="00A7250A"/>
    <w:rsid w:val="00A737D8"/>
    <w:rsid w:val="00A74179"/>
    <w:rsid w:val="00A741C3"/>
    <w:rsid w:val="00A75D0A"/>
    <w:rsid w:val="00A771C1"/>
    <w:rsid w:val="00A8077D"/>
    <w:rsid w:val="00A81243"/>
    <w:rsid w:val="00A818C5"/>
    <w:rsid w:val="00A83C85"/>
    <w:rsid w:val="00A84149"/>
    <w:rsid w:val="00A84549"/>
    <w:rsid w:val="00A855EE"/>
    <w:rsid w:val="00A8590F"/>
    <w:rsid w:val="00A85D18"/>
    <w:rsid w:val="00A86172"/>
    <w:rsid w:val="00A86E3C"/>
    <w:rsid w:val="00A873B2"/>
    <w:rsid w:val="00A8760E"/>
    <w:rsid w:val="00A878C8"/>
    <w:rsid w:val="00A90E34"/>
    <w:rsid w:val="00A90F80"/>
    <w:rsid w:val="00A916C6"/>
    <w:rsid w:val="00A92EA0"/>
    <w:rsid w:val="00A93286"/>
    <w:rsid w:val="00A937AB"/>
    <w:rsid w:val="00A94967"/>
    <w:rsid w:val="00A96F5D"/>
    <w:rsid w:val="00AA05C5"/>
    <w:rsid w:val="00AA203E"/>
    <w:rsid w:val="00AA2C8C"/>
    <w:rsid w:val="00AA4865"/>
    <w:rsid w:val="00AA5DD3"/>
    <w:rsid w:val="00AA5F7D"/>
    <w:rsid w:val="00AA634B"/>
    <w:rsid w:val="00AA68E9"/>
    <w:rsid w:val="00AA7EBF"/>
    <w:rsid w:val="00AB00B1"/>
    <w:rsid w:val="00AB10B0"/>
    <w:rsid w:val="00AB4143"/>
    <w:rsid w:val="00AB51E1"/>
    <w:rsid w:val="00AB522C"/>
    <w:rsid w:val="00AB71E7"/>
    <w:rsid w:val="00AB722D"/>
    <w:rsid w:val="00AC0E9A"/>
    <w:rsid w:val="00AC50C7"/>
    <w:rsid w:val="00AC55A6"/>
    <w:rsid w:val="00AC563F"/>
    <w:rsid w:val="00AC641E"/>
    <w:rsid w:val="00AD0A13"/>
    <w:rsid w:val="00AD1552"/>
    <w:rsid w:val="00AD185A"/>
    <w:rsid w:val="00AD1C25"/>
    <w:rsid w:val="00AD453D"/>
    <w:rsid w:val="00AD6AAE"/>
    <w:rsid w:val="00AE0DD8"/>
    <w:rsid w:val="00AE1D8A"/>
    <w:rsid w:val="00AE2C1F"/>
    <w:rsid w:val="00AE30BC"/>
    <w:rsid w:val="00AE4FFF"/>
    <w:rsid w:val="00AE5261"/>
    <w:rsid w:val="00AE7C5D"/>
    <w:rsid w:val="00AE7D07"/>
    <w:rsid w:val="00AF0DAD"/>
    <w:rsid w:val="00AF0EB7"/>
    <w:rsid w:val="00AF2E7D"/>
    <w:rsid w:val="00AF4716"/>
    <w:rsid w:val="00AF6980"/>
    <w:rsid w:val="00AF6AF4"/>
    <w:rsid w:val="00B0174A"/>
    <w:rsid w:val="00B02185"/>
    <w:rsid w:val="00B03B52"/>
    <w:rsid w:val="00B06C01"/>
    <w:rsid w:val="00B07AF4"/>
    <w:rsid w:val="00B10409"/>
    <w:rsid w:val="00B10AA1"/>
    <w:rsid w:val="00B121C7"/>
    <w:rsid w:val="00B128F5"/>
    <w:rsid w:val="00B12E50"/>
    <w:rsid w:val="00B1365C"/>
    <w:rsid w:val="00B15232"/>
    <w:rsid w:val="00B16F75"/>
    <w:rsid w:val="00B20CFC"/>
    <w:rsid w:val="00B21128"/>
    <w:rsid w:val="00B224FE"/>
    <w:rsid w:val="00B22727"/>
    <w:rsid w:val="00B2391F"/>
    <w:rsid w:val="00B25E5D"/>
    <w:rsid w:val="00B25FC8"/>
    <w:rsid w:val="00B262E2"/>
    <w:rsid w:val="00B26A9A"/>
    <w:rsid w:val="00B27D55"/>
    <w:rsid w:val="00B31912"/>
    <w:rsid w:val="00B31C6B"/>
    <w:rsid w:val="00B3247B"/>
    <w:rsid w:val="00B32ED6"/>
    <w:rsid w:val="00B339E1"/>
    <w:rsid w:val="00B33A0A"/>
    <w:rsid w:val="00B33B79"/>
    <w:rsid w:val="00B34021"/>
    <w:rsid w:val="00B34FC8"/>
    <w:rsid w:val="00B3564A"/>
    <w:rsid w:val="00B35B65"/>
    <w:rsid w:val="00B36050"/>
    <w:rsid w:val="00B36980"/>
    <w:rsid w:val="00B36F39"/>
    <w:rsid w:val="00B37998"/>
    <w:rsid w:val="00B40BC5"/>
    <w:rsid w:val="00B4241E"/>
    <w:rsid w:val="00B42535"/>
    <w:rsid w:val="00B42B00"/>
    <w:rsid w:val="00B43AE2"/>
    <w:rsid w:val="00B4466D"/>
    <w:rsid w:val="00B44ADE"/>
    <w:rsid w:val="00B44B5D"/>
    <w:rsid w:val="00B453F8"/>
    <w:rsid w:val="00B47AF6"/>
    <w:rsid w:val="00B5106D"/>
    <w:rsid w:val="00B52418"/>
    <w:rsid w:val="00B524A9"/>
    <w:rsid w:val="00B52994"/>
    <w:rsid w:val="00B52EC5"/>
    <w:rsid w:val="00B53650"/>
    <w:rsid w:val="00B538F5"/>
    <w:rsid w:val="00B53A12"/>
    <w:rsid w:val="00B55512"/>
    <w:rsid w:val="00B55D87"/>
    <w:rsid w:val="00B56AB2"/>
    <w:rsid w:val="00B6090B"/>
    <w:rsid w:val="00B62D85"/>
    <w:rsid w:val="00B644DA"/>
    <w:rsid w:val="00B6452D"/>
    <w:rsid w:val="00B64965"/>
    <w:rsid w:val="00B64A12"/>
    <w:rsid w:val="00B65A97"/>
    <w:rsid w:val="00B7063B"/>
    <w:rsid w:val="00B70C4D"/>
    <w:rsid w:val="00B728DF"/>
    <w:rsid w:val="00B72B04"/>
    <w:rsid w:val="00B74264"/>
    <w:rsid w:val="00B7729C"/>
    <w:rsid w:val="00B7754F"/>
    <w:rsid w:val="00B8055E"/>
    <w:rsid w:val="00B81D6B"/>
    <w:rsid w:val="00B827C0"/>
    <w:rsid w:val="00B83348"/>
    <w:rsid w:val="00B836B7"/>
    <w:rsid w:val="00B84AEF"/>
    <w:rsid w:val="00B873E9"/>
    <w:rsid w:val="00B878F9"/>
    <w:rsid w:val="00B90453"/>
    <w:rsid w:val="00B90472"/>
    <w:rsid w:val="00B94488"/>
    <w:rsid w:val="00B944D5"/>
    <w:rsid w:val="00B94BB0"/>
    <w:rsid w:val="00B951B4"/>
    <w:rsid w:val="00B95BDB"/>
    <w:rsid w:val="00B95EBC"/>
    <w:rsid w:val="00B95EEE"/>
    <w:rsid w:val="00BA1A06"/>
    <w:rsid w:val="00BA35AA"/>
    <w:rsid w:val="00BA44BB"/>
    <w:rsid w:val="00BA6DF0"/>
    <w:rsid w:val="00BA75FC"/>
    <w:rsid w:val="00BB0590"/>
    <w:rsid w:val="00BB07CF"/>
    <w:rsid w:val="00BB09FA"/>
    <w:rsid w:val="00BB19F5"/>
    <w:rsid w:val="00BB1F1B"/>
    <w:rsid w:val="00BB2F4B"/>
    <w:rsid w:val="00BB59AB"/>
    <w:rsid w:val="00BB601F"/>
    <w:rsid w:val="00BB61A7"/>
    <w:rsid w:val="00BB703F"/>
    <w:rsid w:val="00BC06BF"/>
    <w:rsid w:val="00BC36A2"/>
    <w:rsid w:val="00BC42D7"/>
    <w:rsid w:val="00BC4CEE"/>
    <w:rsid w:val="00BC5857"/>
    <w:rsid w:val="00BC71C3"/>
    <w:rsid w:val="00BC72E3"/>
    <w:rsid w:val="00BD05D2"/>
    <w:rsid w:val="00BD1E7F"/>
    <w:rsid w:val="00BD1F7E"/>
    <w:rsid w:val="00BD280E"/>
    <w:rsid w:val="00BD3643"/>
    <w:rsid w:val="00BD3986"/>
    <w:rsid w:val="00BD3A76"/>
    <w:rsid w:val="00BD3F21"/>
    <w:rsid w:val="00BD3FE5"/>
    <w:rsid w:val="00BD456A"/>
    <w:rsid w:val="00BD517B"/>
    <w:rsid w:val="00BD56E2"/>
    <w:rsid w:val="00BD63C2"/>
    <w:rsid w:val="00BD6640"/>
    <w:rsid w:val="00BD7D27"/>
    <w:rsid w:val="00BE03E0"/>
    <w:rsid w:val="00BE0C27"/>
    <w:rsid w:val="00BE2145"/>
    <w:rsid w:val="00BE2203"/>
    <w:rsid w:val="00BE26B0"/>
    <w:rsid w:val="00BE306D"/>
    <w:rsid w:val="00BE3AD3"/>
    <w:rsid w:val="00BE4E91"/>
    <w:rsid w:val="00BE540A"/>
    <w:rsid w:val="00BF0807"/>
    <w:rsid w:val="00BF0B32"/>
    <w:rsid w:val="00BF11E1"/>
    <w:rsid w:val="00BF1F6E"/>
    <w:rsid w:val="00BF277A"/>
    <w:rsid w:val="00BF2AC4"/>
    <w:rsid w:val="00BF2C82"/>
    <w:rsid w:val="00BF4B75"/>
    <w:rsid w:val="00BF5798"/>
    <w:rsid w:val="00C032E6"/>
    <w:rsid w:val="00C03308"/>
    <w:rsid w:val="00C04C31"/>
    <w:rsid w:val="00C05588"/>
    <w:rsid w:val="00C05A4B"/>
    <w:rsid w:val="00C067B2"/>
    <w:rsid w:val="00C06C9A"/>
    <w:rsid w:val="00C108E7"/>
    <w:rsid w:val="00C12218"/>
    <w:rsid w:val="00C123E0"/>
    <w:rsid w:val="00C13255"/>
    <w:rsid w:val="00C140C7"/>
    <w:rsid w:val="00C14A49"/>
    <w:rsid w:val="00C14E55"/>
    <w:rsid w:val="00C1528A"/>
    <w:rsid w:val="00C15749"/>
    <w:rsid w:val="00C16051"/>
    <w:rsid w:val="00C16BD6"/>
    <w:rsid w:val="00C202B9"/>
    <w:rsid w:val="00C20CAF"/>
    <w:rsid w:val="00C214E9"/>
    <w:rsid w:val="00C220D2"/>
    <w:rsid w:val="00C2288B"/>
    <w:rsid w:val="00C2396C"/>
    <w:rsid w:val="00C26B06"/>
    <w:rsid w:val="00C26F52"/>
    <w:rsid w:val="00C31C1E"/>
    <w:rsid w:val="00C31FC4"/>
    <w:rsid w:val="00C33779"/>
    <w:rsid w:val="00C339F0"/>
    <w:rsid w:val="00C34547"/>
    <w:rsid w:val="00C34A2F"/>
    <w:rsid w:val="00C37055"/>
    <w:rsid w:val="00C40809"/>
    <w:rsid w:val="00C40A83"/>
    <w:rsid w:val="00C40D7C"/>
    <w:rsid w:val="00C42D1D"/>
    <w:rsid w:val="00C43583"/>
    <w:rsid w:val="00C43961"/>
    <w:rsid w:val="00C439C6"/>
    <w:rsid w:val="00C43C39"/>
    <w:rsid w:val="00C44A35"/>
    <w:rsid w:val="00C45F63"/>
    <w:rsid w:val="00C47C30"/>
    <w:rsid w:val="00C50F70"/>
    <w:rsid w:val="00C51C69"/>
    <w:rsid w:val="00C52D5A"/>
    <w:rsid w:val="00C558D1"/>
    <w:rsid w:val="00C568FC"/>
    <w:rsid w:val="00C60347"/>
    <w:rsid w:val="00C60683"/>
    <w:rsid w:val="00C60768"/>
    <w:rsid w:val="00C626AF"/>
    <w:rsid w:val="00C63C10"/>
    <w:rsid w:val="00C63EB4"/>
    <w:rsid w:val="00C657C6"/>
    <w:rsid w:val="00C71181"/>
    <w:rsid w:val="00C71A72"/>
    <w:rsid w:val="00C71CCF"/>
    <w:rsid w:val="00C7239F"/>
    <w:rsid w:val="00C73283"/>
    <w:rsid w:val="00C742C6"/>
    <w:rsid w:val="00C74713"/>
    <w:rsid w:val="00C75F54"/>
    <w:rsid w:val="00C7653F"/>
    <w:rsid w:val="00C76ACE"/>
    <w:rsid w:val="00C77575"/>
    <w:rsid w:val="00C77DF1"/>
    <w:rsid w:val="00C77F14"/>
    <w:rsid w:val="00C81544"/>
    <w:rsid w:val="00C822F8"/>
    <w:rsid w:val="00C82C03"/>
    <w:rsid w:val="00C8301B"/>
    <w:rsid w:val="00C83421"/>
    <w:rsid w:val="00C8436E"/>
    <w:rsid w:val="00C849A0"/>
    <w:rsid w:val="00C85555"/>
    <w:rsid w:val="00C857D6"/>
    <w:rsid w:val="00C85809"/>
    <w:rsid w:val="00C86819"/>
    <w:rsid w:val="00C87B55"/>
    <w:rsid w:val="00C87CF6"/>
    <w:rsid w:val="00C87D74"/>
    <w:rsid w:val="00C912A2"/>
    <w:rsid w:val="00C91759"/>
    <w:rsid w:val="00C9447D"/>
    <w:rsid w:val="00C94756"/>
    <w:rsid w:val="00C94DBC"/>
    <w:rsid w:val="00C96163"/>
    <w:rsid w:val="00C97503"/>
    <w:rsid w:val="00CA0BC1"/>
    <w:rsid w:val="00CA2EC6"/>
    <w:rsid w:val="00CA3B55"/>
    <w:rsid w:val="00CA3F93"/>
    <w:rsid w:val="00CA4E5F"/>
    <w:rsid w:val="00CA56AC"/>
    <w:rsid w:val="00CA603E"/>
    <w:rsid w:val="00CA7990"/>
    <w:rsid w:val="00CB0669"/>
    <w:rsid w:val="00CB19CE"/>
    <w:rsid w:val="00CB2601"/>
    <w:rsid w:val="00CB27EB"/>
    <w:rsid w:val="00CB3FD8"/>
    <w:rsid w:val="00CB52FF"/>
    <w:rsid w:val="00CB5601"/>
    <w:rsid w:val="00CB6CA1"/>
    <w:rsid w:val="00CC0683"/>
    <w:rsid w:val="00CC123E"/>
    <w:rsid w:val="00CC2D72"/>
    <w:rsid w:val="00CC3191"/>
    <w:rsid w:val="00CC326B"/>
    <w:rsid w:val="00CC6160"/>
    <w:rsid w:val="00CD10D5"/>
    <w:rsid w:val="00CD204C"/>
    <w:rsid w:val="00CD2D99"/>
    <w:rsid w:val="00CD3564"/>
    <w:rsid w:val="00CD48D8"/>
    <w:rsid w:val="00CD639B"/>
    <w:rsid w:val="00CD6F9C"/>
    <w:rsid w:val="00CE08BA"/>
    <w:rsid w:val="00CE0973"/>
    <w:rsid w:val="00CE2134"/>
    <w:rsid w:val="00CE42DB"/>
    <w:rsid w:val="00CE5681"/>
    <w:rsid w:val="00CE5D72"/>
    <w:rsid w:val="00CE6532"/>
    <w:rsid w:val="00CE6B02"/>
    <w:rsid w:val="00CF1A14"/>
    <w:rsid w:val="00CF1A3B"/>
    <w:rsid w:val="00CF1FAE"/>
    <w:rsid w:val="00CF2C1A"/>
    <w:rsid w:val="00CF3875"/>
    <w:rsid w:val="00CF3AC3"/>
    <w:rsid w:val="00CF3D34"/>
    <w:rsid w:val="00CF56A5"/>
    <w:rsid w:val="00CF57AA"/>
    <w:rsid w:val="00D00B3D"/>
    <w:rsid w:val="00D0316C"/>
    <w:rsid w:val="00D0319E"/>
    <w:rsid w:val="00D03520"/>
    <w:rsid w:val="00D051D7"/>
    <w:rsid w:val="00D053F8"/>
    <w:rsid w:val="00D05C95"/>
    <w:rsid w:val="00D07053"/>
    <w:rsid w:val="00D07BBD"/>
    <w:rsid w:val="00D1032C"/>
    <w:rsid w:val="00D12BF2"/>
    <w:rsid w:val="00D13D6E"/>
    <w:rsid w:val="00D14E9C"/>
    <w:rsid w:val="00D15660"/>
    <w:rsid w:val="00D15695"/>
    <w:rsid w:val="00D165F6"/>
    <w:rsid w:val="00D16EEB"/>
    <w:rsid w:val="00D17F34"/>
    <w:rsid w:val="00D203AC"/>
    <w:rsid w:val="00D21BB0"/>
    <w:rsid w:val="00D22208"/>
    <w:rsid w:val="00D24259"/>
    <w:rsid w:val="00D24B02"/>
    <w:rsid w:val="00D25B64"/>
    <w:rsid w:val="00D2768B"/>
    <w:rsid w:val="00D32D5B"/>
    <w:rsid w:val="00D33149"/>
    <w:rsid w:val="00D3460F"/>
    <w:rsid w:val="00D36183"/>
    <w:rsid w:val="00D36F5D"/>
    <w:rsid w:val="00D4042B"/>
    <w:rsid w:val="00D40948"/>
    <w:rsid w:val="00D40963"/>
    <w:rsid w:val="00D4096D"/>
    <w:rsid w:val="00D40B5B"/>
    <w:rsid w:val="00D4171D"/>
    <w:rsid w:val="00D425F8"/>
    <w:rsid w:val="00D43C9D"/>
    <w:rsid w:val="00D44A28"/>
    <w:rsid w:val="00D507DE"/>
    <w:rsid w:val="00D5187F"/>
    <w:rsid w:val="00D51B08"/>
    <w:rsid w:val="00D5223F"/>
    <w:rsid w:val="00D5387B"/>
    <w:rsid w:val="00D53F2B"/>
    <w:rsid w:val="00D54CDB"/>
    <w:rsid w:val="00D552D5"/>
    <w:rsid w:val="00D55835"/>
    <w:rsid w:val="00D5630E"/>
    <w:rsid w:val="00D56B73"/>
    <w:rsid w:val="00D57A0D"/>
    <w:rsid w:val="00D57D61"/>
    <w:rsid w:val="00D57EE1"/>
    <w:rsid w:val="00D6077B"/>
    <w:rsid w:val="00D61353"/>
    <w:rsid w:val="00D620CC"/>
    <w:rsid w:val="00D636E3"/>
    <w:rsid w:val="00D642B5"/>
    <w:rsid w:val="00D66441"/>
    <w:rsid w:val="00D67945"/>
    <w:rsid w:val="00D71F36"/>
    <w:rsid w:val="00D723D1"/>
    <w:rsid w:val="00D73392"/>
    <w:rsid w:val="00D73684"/>
    <w:rsid w:val="00D7557B"/>
    <w:rsid w:val="00D7655E"/>
    <w:rsid w:val="00D76A05"/>
    <w:rsid w:val="00D76ACB"/>
    <w:rsid w:val="00D778F1"/>
    <w:rsid w:val="00D77929"/>
    <w:rsid w:val="00D77E68"/>
    <w:rsid w:val="00D805E3"/>
    <w:rsid w:val="00D84148"/>
    <w:rsid w:val="00D85BB5"/>
    <w:rsid w:val="00D8736B"/>
    <w:rsid w:val="00D876CD"/>
    <w:rsid w:val="00D92820"/>
    <w:rsid w:val="00D9301B"/>
    <w:rsid w:val="00D931A5"/>
    <w:rsid w:val="00D93B14"/>
    <w:rsid w:val="00D94559"/>
    <w:rsid w:val="00D960B8"/>
    <w:rsid w:val="00DA0D1D"/>
    <w:rsid w:val="00DA2F29"/>
    <w:rsid w:val="00DA4814"/>
    <w:rsid w:val="00DA5C76"/>
    <w:rsid w:val="00DA5E78"/>
    <w:rsid w:val="00DA5F72"/>
    <w:rsid w:val="00DB1046"/>
    <w:rsid w:val="00DB1713"/>
    <w:rsid w:val="00DB2967"/>
    <w:rsid w:val="00DB5906"/>
    <w:rsid w:val="00DB61A5"/>
    <w:rsid w:val="00DB7169"/>
    <w:rsid w:val="00DB73CD"/>
    <w:rsid w:val="00DC18EF"/>
    <w:rsid w:val="00DC1BEF"/>
    <w:rsid w:val="00DC2BC2"/>
    <w:rsid w:val="00DC3AA8"/>
    <w:rsid w:val="00DC5257"/>
    <w:rsid w:val="00DC68AD"/>
    <w:rsid w:val="00DD0731"/>
    <w:rsid w:val="00DD1038"/>
    <w:rsid w:val="00DD1800"/>
    <w:rsid w:val="00DD1F7A"/>
    <w:rsid w:val="00DD2E37"/>
    <w:rsid w:val="00DD3077"/>
    <w:rsid w:val="00DD38F9"/>
    <w:rsid w:val="00DD4214"/>
    <w:rsid w:val="00DD463C"/>
    <w:rsid w:val="00DD4835"/>
    <w:rsid w:val="00DD60D6"/>
    <w:rsid w:val="00DE0487"/>
    <w:rsid w:val="00DE0506"/>
    <w:rsid w:val="00DE050B"/>
    <w:rsid w:val="00DE0891"/>
    <w:rsid w:val="00DE1104"/>
    <w:rsid w:val="00DE129F"/>
    <w:rsid w:val="00DE17A9"/>
    <w:rsid w:val="00DE3421"/>
    <w:rsid w:val="00DE36B5"/>
    <w:rsid w:val="00DE3A8D"/>
    <w:rsid w:val="00DE40E6"/>
    <w:rsid w:val="00DE41EA"/>
    <w:rsid w:val="00DE4916"/>
    <w:rsid w:val="00DF0B65"/>
    <w:rsid w:val="00DF0D02"/>
    <w:rsid w:val="00DF2679"/>
    <w:rsid w:val="00DF294B"/>
    <w:rsid w:val="00DF31CC"/>
    <w:rsid w:val="00DF4148"/>
    <w:rsid w:val="00DF43FC"/>
    <w:rsid w:val="00DF48D1"/>
    <w:rsid w:val="00DF5BEA"/>
    <w:rsid w:val="00DF6004"/>
    <w:rsid w:val="00DF6522"/>
    <w:rsid w:val="00DF7300"/>
    <w:rsid w:val="00DF781F"/>
    <w:rsid w:val="00DF7932"/>
    <w:rsid w:val="00E0002D"/>
    <w:rsid w:val="00E000A9"/>
    <w:rsid w:val="00E00386"/>
    <w:rsid w:val="00E004AD"/>
    <w:rsid w:val="00E005DB"/>
    <w:rsid w:val="00E0061E"/>
    <w:rsid w:val="00E032E3"/>
    <w:rsid w:val="00E037D0"/>
    <w:rsid w:val="00E03D71"/>
    <w:rsid w:val="00E04616"/>
    <w:rsid w:val="00E0471E"/>
    <w:rsid w:val="00E0668E"/>
    <w:rsid w:val="00E06B61"/>
    <w:rsid w:val="00E06BA0"/>
    <w:rsid w:val="00E06FF3"/>
    <w:rsid w:val="00E0750E"/>
    <w:rsid w:val="00E07CF5"/>
    <w:rsid w:val="00E10BEE"/>
    <w:rsid w:val="00E120F7"/>
    <w:rsid w:val="00E12375"/>
    <w:rsid w:val="00E128BF"/>
    <w:rsid w:val="00E14352"/>
    <w:rsid w:val="00E14654"/>
    <w:rsid w:val="00E15A07"/>
    <w:rsid w:val="00E16527"/>
    <w:rsid w:val="00E17799"/>
    <w:rsid w:val="00E17EC2"/>
    <w:rsid w:val="00E214C7"/>
    <w:rsid w:val="00E23306"/>
    <w:rsid w:val="00E2400B"/>
    <w:rsid w:val="00E244A7"/>
    <w:rsid w:val="00E25523"/>
    <w:rsid w:val="00E27AA7"/>
    <w:rsid w:val="00E27F77"/>
    <w:rsid w:val="00E32065"/>
    <w:rsid w:val="00E33613"/>
    <w:rsid w:val="00E342CB"/>
    <w:rsid w:val="00E371AD"/>
    <w:rsid w:val="00E37996"/>
    <w:rsid w:val="00E41A0E"/>
    <w:rsid w:val="00E41ABB"/>
    <w:rsid w:val="00E42B5F"/>
    <w:rsid w:val="00E47377"/>
    <w:rsid w:val="00E502A5"/>
    <w:rsid w:val="00E504C9"/>
    <w:rsid w:val="00E518C2"/>
    <w:rsid w:val="00E51CDC"/>
    <w:rsid w:val="00E52FBD"/>
    <w:rsid w:val="00E53630"/>
    <w:rsid w:val="00E5452F"/>
    <w:rsid w:val="00E557CC"/>
    <w:rsid w:val="00E56D83"/>
    <w:rsid w:val="00E57562"/>
    <w:rsid w:val="00E57950"/>
    <w:rsid w:val="00E60E6A"/>
    <w:rsid w:val="00E633B8"/>
    <w:rsid w:val="00E63D41"/>
    <w:rsid w:val="00E6404C"/>
    <w:rsid w:val="00E65180"/>
    <w:rsid w:val="00E6676E"/>
    <w:rsid w:val="00E66EA6"/>
    <w:rsid w:val="00E67373"/>
    <w:rsid w:val="00E70DDB"/>
    <w:rsid w:val="00E722BF"/>
    <w:rsid w:val="00E72DCD"/>
    <w:rsid w:val="00E74D26"/>
    <w:rsid w:val="00E759FF"/>
    <w:rsid w:val="00E75EBC"/>
    <w:rsid w:val="00E767AF"/>
    <w:rsid w:val="00E76903"/>
    <w:rsid w:val="00E76C20"/>
    <w:rsid w:val="00E77293"/>
    <w:rsid w:val="00E8031F"/>
    <w:rsid w:val="00E80B61"/>
    <w:rsid w:val="00E81985"/>
    <w:rsid w:val="00E82D0B"/>
    <w:rsid w:val="00E82DD9"/>
    <w:rsid w:val="00E831E1"/>
    <w:rsid w:val="00E839AE"/>
    <w:rsid w:val="00E84E43"/>
    <w:rsid w:val="00E85F79"/>
    <w:rsid w:val="00E8678D"/>
    <w:rsid w:val="00E87338"/>
    <w:rsid w:val="00E90538"/>
    <w:rsid w:val="00E91299"/>
    <w:rsid w:val="00E91694"/>
    <w:rsid w:val="00E92068"/>
    <w:rsid w:val="00E9389B"/>
    <w:rsid w:val="00E94016"/>
    <w:rsid w:val="00E95321"/>
    <w:rsid w:val="00E958A8"/>
    <w:rsid w:val="00E96BE3"/>
    <w:rsid w:val="00EA011D"/>
    <w:rsid w:val="00EA042F"/>
    <w:rsid w:val="00EA392C"/>
    <w:rsid w:val="00EA5E7C"/>
    <w:rsid w:val="00EB0D74"/>
    <w:rsid w:val="00EB1258"/>
    <w:rsid w:val="00EB1BE7"/>
    <w:rsid w:val="00EB283E"/>
    <w:rsid w:val="00EB2E7B"/>
    <w:rsid w:val="00EB38D7"/>
    <w:rsid w:val="00EB3AC9"/>
    <w:rsid w:val="00EB5CCE"/>
    <w:rsid w:val="00EC2A8B"/>
    <w:rsid w:val="00EC364F"/>
    <w:rsid w:val="00EC3914"/>
    <w:rsid w:val="00EC3F47"/>
    <w:rsid w:val="00EC5D48"/>
    <w:rsid w:val="00EC75F0"/>
    <w:rsid w:val="00EC7B27"/>
    <w:rsid w:val="00ED296A"/>
    <w:rsid w:val="00ED38E5"/>
    <w:rsid w:val="00ED3993"/>
    <w:rsid w:val="00ED53DC"/>
    <w:rsid w:val="00ED5505"/>
    <w:rsid w:val="00ED5841"/>
    <w:rsid w:val="00ED5CDE"/>
    <w:rsid w:val="00ED65C1"/>
    <w:rsid w:val="00ED6736"/>
    <w:rsid w:val="00ED6DE4"/>
    <w:rsid w:val="00EE25D2"/>
    <w:rsid w:val="00EE3557"/>
    <w:rsid w:val="00EE4876"/>
    <w:rsid w:val="00EE50D9"/>
    <w:rsid w:val="00EE55CF"/>
    <w:rsid w:val="00EE7BC0"/>
    <w:rsid w:val="00EF00FB"/>
    <w:rsid w:val="00EF05FD"/>
    <w:rsid w:val="00EF0DF7"/>
    <w:rsid w:val="00EF0EC1"/>
    <w:rsid w:val="00EF2A1F"/>
    <w:rsid w:val="00EF5649"/>
    <w:rsid w:val="00EF7FA7"/>
    <w:rsid w:val="00F02AC9"/>
    <w:rsid w:val="00F02D4A"/>
    <w:rsid w:val="00F039B8"/>
    <w:rsid w:val="00F03BD3"/>
    <w:rsid w:val="00F063E4"/>
    <w:rsid w:val="00F068CD"/>
    <w:rsid w:val="00F07434"/>
    <w:rsid w:val="00F10652"/>
    <w:rsid w:val="00F11629"/>
    <w:rsid w:val="00F11806"/>
    <w:rsid w:val="00F11FAB"/>
    <w:rsid w:val="00F136E3"/>
    <w:rsid w:val="00F14869"/>
    <w:rsid w:val="00F1487E"/>
    <w:rsid w:val="00F14FB0"/>
    <w:rsid w:val="00F155BD"/>
    <w:rsid w:val="00F2162C"/>
    <w:rsid w:val="00F219E7"/>
    <w:rsid w:val="00F2203B"/>
    <w:rsid w:val="00F23194"/>
    <w:rsid w:val="00F23610"/>
    <w:rsid w:val="00F23724"/>
    <w:rsid w:val="00F2634D"/>
    <w:rsid w:val="00F26AE6"/>
    <w:rsid w:val="00F27D28"/>
    <w:rsid w:val="00F308FA"/>
    <w:rsid w:val="00F31AD9"/>
    <w:rsid w:val="00F320E6"/>
    <w:rsid w:val="00F32726"/>
    <w:rsid w:val="00F351D3"/>
    <w:rsid w:val="00F37A1E"/>
    <w:rsid w:val="00F425FC"/>
    <w:rsid w:val="00F42B0C"/>
    <w:rsid w:val="00F432DD"/>
    <w:rsid w:val="00F43C3F"/>
    <w:rsid w:val="00F43F48"/>
    <w:rsid w:val="00F4568F"/>
    <w:rsid w:val="00F45BDC"/>
    <w:rsid w:val="00F474F0"/>
    <w:rsid w:val="00F479AE"/>
    <w:rsid w:val="00F47B18"/>
    <w:rsid w:val="00F5162F"/>
    <w:rsid w:val="00F51693"/>
    <w:rsid w:val="00F5315F"/>
    <w:rsid w:val="00F53FF4"/>
    <w:rsid w:val="00F541F2"/>
    <w:rsid w:val="00F557C7"/>
    <w:rsid w:val="00F56C2B"/>
    <w:rsid w:val="00F57814"/>
    <w:rsid w:val="00F609A8"/>
    <w:rsid w:val="00F621F6"/>
    <w:rsid w:val="00F62439"/>
    <w:rsid w:val="00F62720"/>
    <w:rsid w:val="00F6385D"/>
    <w:rsid w:val="00F63B79"/>
    <w:rsid w:val="00F63EA8"/>
    <w:rsid w:val="00F64A2F"/>
    <w:rsid w:val="00F67165"/>
    <w:rsid w:val="00F67346"/>
    <w:rsid w:val="00F67AB7"/>
    <w:rsid w:val="00F714AC"/>
    <w:rsid w:val="00F71F68"/>
    <w:rsid w:val="00F72282"/>
    <w:rsid w:val="00F74025"/>
    <w:rsid w:val="00F756B6"/>
    <w:rsid w:val="00F75796"/>
    <w:rsid w:val="00F811D9"/>
    <w:rsid w:val="00F8204D"/>
    <w:rsid w:val="00F83956"/>
    <w:rsid w:val="00F83A7E"/>
    <w:rsid w:val="00F83D96"/>
    <w:rsid w:val="00F83E91"/>
    <w:rsid w:val="00F84270"/>
    <w:rsid w:val="00F84652"/>
    <w:rsid w:val="00F84CE7"/>
    <w:rsid w:val="00F85898"/>
    <w:rsid w:val="00F871A0"/>
    <w:rsid w:val="00F9036B"/>
    <w:rsid w:val="00F90A57"/>
    <w:rsid w:val="00F913B2"/>
    <w:rsid w:val="00F919E7"/>
    <w:rsid w:val="00F922A6"/>
    <w:rsid w:val="00F92947"/>
    <w:rsid w:val="00F92D3F"/>
    <w:rsid w:val="00F94CDE"/>
    <w:rsid w:val="00F96A7E"/>
    <w:rsid w:val="00FA07F1"/>
    <w:rsid w:val="00FA1F4A"/>
    <w:rsid w:val="00FA2701"/>
    <w:rsid w:val="00FA3C84"/>
    <w:rsid w:val="00FA4424"/>
    <w:rsid w:val="00FA4BD2"/>
    <w:rsid w:val="00FA52B6"/>
    <w:rsid w:val="00FA6477"/>
    <w:rsid w:val="00FA7EC7"/>
    <w:rsid w:val="00FB2548"/>
    <w:rsid w:val="00FB2FD9"/>
    <w:rsid w:val="00FB5F9B"/>
    <w:rsid w:val="00FB65D5"/>
    <w:rsid w:val="00FC311A"/>
    <w:rsid w:val="00FC3E8D"/>
    <w:rsid w:val="00FC4B48"/>
    <w:rsid w:val="00FC59B5"/>
    <w:rsid w:val="00FC5C6A"/>
    <w:rsid w:val="00FC638B"/>
    <w:rsid w:val="00FC6F87"/>
    <w:rsid w:val="00FC7983"/>
    <w:rsid w:val="00FD02B4"/>
    <w:rsid w:val="00FD0417"/>
    <w:rsid w:val="00FD0CB3"/>
    <w:rsid w:val="00FD4885"/>
    <w:rsid w:val="00FD4F60"/>
    <w:rsid w:val="00FD6828"/>
    <w:rsid w:val="00FD728C"/>
    <w:rsid w:val="00FE1003"/>
    <w:rsid w:val="00FE1004"/>
    <w:rsid w:val="00FE17E5"/>
    <w:rsid w:val="00FE3A89"/>
    <w:rsid w:val="00FE3E21"/>
    <w:rsid w:val="00FE48F4"/>
    <w:rsid w:val="00FE580C"/>
    <w:rsid w:val="00FE604D"/>
    <w:rsid w:val="00FE6E82"/>
    <w:rsid w:val="00FF020A"/>
    <w:rsid w:val="00FF307A"/>
    <w:rsid w:val="00FF36A0"/>
    <w:rsid w:val="00FF3F78"/>
    <w:rsid w:val="00FF5B71"/>
    <w:rsid w:val="00FF783F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/>
    <w:lsdException w:name="Subtitle" w:semiHidden="0" w:uiPriority="11" w:qFormat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A14F79"/>
    <w:rPr>
      <w:lang w:val="fr-CA"/>
    </w:rPr>
  </w:style>
  <w:style w:type="paragraph" w:styleId="Titre1">
    <w:name w:val="heading 1"/>
    <w:basedOn w:val="Normal"/>
    <w:link w:val="Titre1Car"/>
    <w:qFormat/>
    <w:rsid w:val="00560527"/>
    <w:pPr>
      <w:numPr>
        <w:numId w:val="1"/>
      </w:numPr>
      <w:spacing w:after="220" w:line="240" w:lineRule="auto"/>
      <w:outlineLvl w:val="0"/>
    </w:pPr>
    <w:rPr>
      <w:rFonts w:eastAsiaTheme="majorEastAsia" w:cs="Arial"/>
      <w:bCs/>
      <w:color w:val="000000"/>
      <w:szCs w:val="28"/>
    </w:rPr>
  </w:style>
  <w:style w:type="paragraph" w:styleId="Titre2">
    <w:name w:val="heading 2"/>
    <w:basedOn w:val="Normal"/>
    <w:link w:val="Titre2Car"/>
    <w:unhideWhenUsed/>
    <w:qFormat/>
    <w:rsid w:val="00560527"/>
    <w:pPr>
      <w:numPr>
        <w:ilvl w:val="1"/>
        <w:numId w:val="1"/>
      </w:numPr>
      <w:spacing w:after="220" w:line="240" w:lineRule="auto"/>
      <w:outlineLvl w:val="1"/>
    </w:pPr>
    <w:rPr>
      <w:rFonts w:eastAsiaTheme="majorEastAsia" w:cs="Arial"/>
      <w:bCs/>
      <w:color w:val="000000"/>
      <w:szCs w:val="26"/>
    </w:rPr>
  </w:style>
  <w:style w:type="paragraph" w:styleId="Titre3">
    <w:name w:val="heading 3"/>
    <w:basedOn w:val="Normal"/>
    <w:link w:val="Titre3Car"/>
    <w:unhideWhenUsed/>
    <w:qFormat/>
    <w:rsid w:val="00560527"/>
    <w:pPr>
      <w:numPr>
        <w:ilvl w:val="2"/>
        <w:numId w:val="1"/>
      </w:numPr>
      <w:spacing w:after="220" w:line="240" w:lineRule="auto"/>
      <w:outlineLvl w:val="2"/>
    </w:pPr>
    <w:rPr>
      <w:rFonts w:eastAsiaTheme="majorEastAsia" w:cs="Arial"/>
      <w:bCs/>
      <w:color w:val="000000"/>
    </w:rPr>
  </w:style>
  <w:style w:type="paragraph" w:styleId="Titre4">
    <w:name w:val="heading 4"/>
    <w:basedOn w:val="Normal"/>
    <w:link w:val="Titre4Car"/>
    <w:unhideWhenUsed/>
    <w:qFormat/>
    <w:rsid w:val="00560527"/>
    <w:pPr>
      <w:numPr>
        <w:ilvl w:val="3"/>
        <w:numId w:val="1"/>
      </w:numPr>
      <w:spacing w:after="220" w:line="240" w:lineRule="auto"/>
      <w:outlineLvl w:val="3"/>
    </w:pPr>
    <w:rPr>
      <w:rFonts w:eastAsiaTheme="majorEastAsia" w:cs="Arial"/>
      <w:bCs/>
      <w:iCs/>
      <w:color w:val="000000"/>
    </w:rPr>
  </w:style>
  <w:style w:type="paragraph" w:styleId="Titre5">
    <w:name w:val="heading 5"/>
    <w:basedOn w:val="Normal"/>
    <w:link w:val="Titre5Car"/>
    <w:unhideWhenUsed/>
    <w:qFormat/>
    <w:rsid w:val="00560527"/>
    <w:pPr>
      <w:numPr>
        <w:ilvl w:val="4"/>
        <w:numId w:val="1"/>
      </w:numPr>
      <w:spacing w:after="220" w:line="240" w:lineRule="auto"/>
      <w:outlineLvl w:val="4"/>
    </w:pPr>
    <w:rPr>
      <w:rFonts w:eastAsiaTheme="majorEastAsia" w:cs="Arial"/>
      <w:color w:val="000000"/>
    </w:rPr>
  </w:style>
  <w:style w:type="paragraph" w:styleId="Titre6">
    <w:name w:val="heading 6"/>
    <w:basedOn w:val="Normal"/>
    <w:link w:val="Titre6Car"/>
    <w:unhideWhenUsed/>
    <w:qFormat/>
    <w:rsid w:val="00560527"/>
    <w:pPr>
      <w:numPr>
        <w:ilvl w:val="5"/>
        <w:numId w:val="1"/>
      </w:numPr>
      <w:spacing w:after="220" w:line="240" w:lineRule="auto"/>
      <w:outlineLvl w:val="5"/>
    </w:pPr>
    <w:rPr>
      <w:rFonts w:eastAsiaTheme="majorEastAsia" w:cs="Arial"/>
      <w:iCs/>
      <w:color w:val="000000"/>
    </w:rPr>
  </w:style>
  <w:style w:type="paragraph" w:styleId="Titre7">
    <w:name w:val="heading 7"/>
    <w:basedOn w:val="Normal"/>
    <w:link w:val="Titre7Car"/>
    <w:unhideWhenUsed/>
    <w:qFormat/>
    <w:rsid w:val="00560527"/>
    <w:pPr>
      <w:numPr>
        <w:ilvl w:val="6"/>
        <w:numId w:val="1"/>
      </w:numPr>
      <w:spacing w:after="220" w:line="240" w:lineRule="auto"/>
      <w:outlineLvl w:val="6"/>
    </w:pPr>
    <w:rPr>
      <w:rFonts w:eastAsiaTheme="majorEastAsia" w:cs="Arial"/>
      <w:iCs/>
      <w:color w:val="000000"/>
    </w:rPr>
  </w:style>
  <w:style w:type="paragraph" w:styleId="Titre8">
    <w:name w:val="heading 8"/>
    <w:basedOn w:val="Normal"/>
    <w:link w:val="Titre8Car"/>
    <w:unhideWhenUsed/>
    <w:qFormat/>
    <w:rsid w:val="00560527"/>
    <w:pPr>
      <w:numPr>
        <w:ilvl w:val="7"/>
        <w:numId w:val="1"/>
      </w:numPr>
      <w:spacing w:after="220" w:line="240" w:lineRule="auto"/>
      <w:outlineLvl w:val="7"/>
    </w:pPr>
    <w:rPr>
      <w:rFonts w:eastAsiaTheme="majorEastAsia" w:cs="Arial"/>
      <w:color w:val="000000"/>
    </w:rPr>
  </w:style>
  <w:style w:type="paragraph" w:styleId="Titre9">
    <w:name w:val="heading 9"/>
    <w:basedOn w:val="Normal"/>
    <w:link w:val="Titre9Car"/>
    <w:unhideWhenUsed/>
    <w:qFormat/>
    <w:rsid w:val="00560527"/>
    <w:pPr>
      <w:numPr>
        <w:ilvl w:val="8"/>
        <w:numId w:val="1"/>
      </w:numPr>
      <w:spacing w:after="220" w:line="240" w:lineRule="auto"/>
      <w:outlineLvl w:val="8"/>
    </w:pPr>
    <w:rPr>
      <w:rFonts w:eastAsiaTheme="majorEastAsia" w:cs="Arial"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9C76D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76D2"/>
    <w:rPr>
      <w:lang w:val="en-CA"/>
    </w:rPr>
  </w:style>
  <w:style w:type="paragraph" w:styleId="Pieddepage">
    <w:name w:val="footer"/>
    <w:basedOn w:val="Normal"/>
    <w:link w:val="PieddepageCar"/>
    <w:uiPriority w:val="99"/>
    <w:semiHidden/>
    <w:rsid w:val="001A079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0797"/>
    <w:rPr>
      <w:lang w:val="en-CA"/>
    </w:rPr>
  </w:style>
  <w:style w:type="character" w:customStyle="1" w:styleId="DocID">
    <w:name w:val="DocID"/>
    <w:basedOn w:val="Policepardfaut"/>
    <w:uiPriority w:val="1"/>
    <w:rsid w:val="00330917"/>
    <w:rPr>
      <w:rFonts w:ascii="Arial" w:hAnsi="Arial"/>
      <w:sz w:val="16"/>
    </w:rPr>
  </w:style>
  <w:style w:type="paragraph" w:customStyle="1" w:styleId="Block05">
    <w:name w:val="Block 0.5"/>
    <w:basedOn w:val="Normal"/>
    <w:qFormat/>
    <w:rsid w:val="00560527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560527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560527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560527"/>
    <w:pPr>
      <w:spacing w:after="240"/>
      <w:ind w:left="2880" w:right="2880"/>
    </w:pPr>
  </w:style>
  <w:style w:type="paragraph" w:customStyle="1" w:styleId="Citation1">
    <w:name w:val="Citation1"/>
    <w:basedOn w:val="Normal"/>
    <w:qFormat/>
    <w:rsid w:val="008B6776"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rsid w:val="00934CB7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F53FF4"/>
    <w:pPr>
      <w:spacing w:after="240"/>
    </w:pPr>
  </w:style>
  <w:style w:type="paragraph" w:customStyle="1" w:styleId="Para05">
    <w:name w:val="Para 0.5"/>
    <w:basedOn w:val="Normal"/>
    <w:qFormat/>
    <w:rsid w:val="00F53FF4"/>
    <w:pPr>
      <w:spacing w:after="240"/>
      <w:ind w:left="720"/>
    </w:pPr>
  </w:style>
  <w:style w:type="paragraph" w:customStyle="1" w:styleId="Para10">
    <w:name w:val="Para 1.0"/>
    <w:basedOn w:val="Normal"/>
    <w:qFormat/>
    <w:rsid w:val="00F53FF4"/>
    <w:pPr>
      <w:spacing w:after="240"/>
      <w:ind w:left="1440"/>
    </w:pPr>
  </w:style>
  <w:style w:type="paragraph" w:customStyle="1" w:styleId="Para15">
    <w:name w:val="Para 1.5"/>
    <w:basedOn w:val="Normal"/>
    <w:qFormat/>
    <w:rsid w:val="00F53FF4"/>
    <w:pPr>
      <w:spacing w:after="240"/>
      <w:ind w:left="2160"/>
    </w:pPr>
  </w:style>
  <w:style w:type="paragraph" w:customStyle="1" w:styleId="Para20">
    <w:name w:val="Para 2.0"/>
    <w:basedOn w:val="Normal"/>
    <w:qFormat/>
    <w:rsid w:val="00F53FF4"/>
    <w:pPr>
      <w:spacing w:after="240"/>
      <w:ind w:left="2880"/>
    </w:pPr>
  </w:style>
  <w:style w:type="paragraph" w:customStyle="1" w:styleId="Para25">
    <w:name w:val="Para 2.5"/>
    <w:basedOn w:val="Normal"/>
    <w:qFormat/>
    <w:rsid w:val="00F53FF4"/>
    <w:pPr>
      <w:spacing w:after="240"/>
      <w:ind w:left="3600"/>
    </w:pPr>
  </w:style>
  <w:style w:type="paragraph" w:customStyle="1" w:styleId="Para30">
    <w:name w:val="Para 3.0"/>
    <w:basedOn w:val="Normal"/>
    <w:qFormat/>
    <w:rsid w:val="00F53FF4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F53FF4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4552CA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F53FF4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F53FF4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330917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330917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330917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330917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qFormat/>
    <w:rsid w:val="00CA4E5F"/>
    <w:pPr>
      <w:ind w:left="2880" w:right="1440"/>
    </w:pPr>
    <w:rPr>
      <w:b/>
    </w:rPr>
  </w:style>
  <w:style w:type="paragraph" w:styleId="Signature">
    <w:name w:val="Signature"/>
    <w:basedOn w:val="Normal"/>
    <w:link w:val="SignatureCar"/>
    <w:uiPriority w:val="99"/>
    <w:semiHidden/>
    <w:qFormat/>
    <w:rsid w:val="00CA4E5F"/>
    <w:pPr>
      <w:tabs>
        <w:tab w:val="left" w:leader="underscore" w:pos="8640"/>
      </w:tabs>
      <w:spacing w:after="24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A4E5F"/>
  </w:style>
  <w:style w:type="character" w:customStyle="1" w:styleId="Titre1Car">
    <w:name w:val="Titre 1 Car"/>
    <w:basedOn w:val="Policepardfaut"/>
    <w:link w:val="Titre1"/>
    <w:rsid w:val="00560527"/>
    <w:rPr>
      <w:rFonts w:eastAsiaTheme="majorEastAsia" w:cs="Arial"/>
      <w:bCs/>
      <w:color w:val="000000"/>
      <w:szCs w:val="28"/>
      <w:lang w:val="fr-CA"/>
    </w:rPr>
  </w:style>
  <w:style w:type="paragraph" w:styleId="En-ttedetabledesmatires">
    <w:name w:val="TOC Heading"/>
    <w:basedOn w:val="Normal"/>
    <w:next w:val="Normal"/>
    <w:uiPriority w:val="39"/>
    <w:semiHidden/>
    <w:rsid w:val="008B6776"/>
    <w:pPr>
      <w:spacing w:after="240"/>
      <w:jc w:val="center"/>
    </w:pPr>
    <w:rPr>
      <w:b/>
      <w:caps/>
    </w:rPr>
  </w:style>
  <w:style w:type="paragraph" w:styleId="TM1">
    <w:name w:val="toc 1"/>
    <w:basedOn w:val="Normal"/>
    <w:next w:val="Normal"/>
    <w:autoRedefine/>
    <w:uiPriority w:val="39"/>
    <w:semiHidden/>
    <w:rsid w:val="008B6776"/>
    <w:pPr>
      <w:spacing w:after="240"/>
      <w:ind w:right="432"/>
    </w:pPr>
  </w:style>
  <w:style w:type="paragraph" w:styleId="TM2">
    <w:name w:val="toc 2"/>
    <w:basedOn w:val="Normal"/>
    <w:next w:val="Normal"/>
    <w:autoRedefine/>
    <w:uiPriority w:val="39"/>
    <w:semiHidden/>
    <w:rsid w:val="008B6776"/>
    <w:pPr>
      <w:spacing w:after="240"/>
      <w:ind w:left="720" w:right="432"/>
    </w:pPr>
  </w:style>
  <w:style w:type="paragraph" w:styleId="TM3">
    <w:name w:val="toc 3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M4">
    <w:name w:val="toc 4"/>
    <w:basedOn w:val="Normal"/>
    <w:next w:val="Normal"/>
    <w:autoRedefine/>
    <w:uiPriority w:val="39"/>
    <w:semiHidden/>
    <w:rsid w:val="008B6776"/>
    <w:pPr>
      <w:spacing w:after="240"/>
      <w:ind w:left="2160" w:right="432"/>
    </w:pPr>
  </w:style>
  <w:style w:type="paragraph" w:styleId="TM5">
    <w:name w:val="toc 5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M6">
    <w:name w:val="toc 6"/>
    <w:basedOn w:val="Normal"/>
    <w:next w:val="Normal"/>
    <w:autoRedefine/>
    <w:uiPriority w:val="39"/>
    <w:semiHidden/>
    <w:rsid w:val="008B6776"/>
    <w:pPr>
      <w:spacing w:after="240"/>
      <w:ind w:left="3312" w:right="432"/>
    </w:pPr>
  </w:style>
  <w:style w:type="paragraph" w:styleId="TM7">
    <w:name w:val="toc 7"/>
    <w:basedOn w:val="Normal"/>
    <w:next w:val="Normal"/>
    <w:autoRedefine/>
    <w:uiPriority w:val="39"/>
    <w:semiHidden/>
    <w:rsid w:val="008B6776"/>
    <w:pPr>
      <w:spacing w:after="240"/>
      <w:ind w:left="4320" w:right="432"/>
    </w:pPr>
  </w:style>
  <w:style w:type="paragraph" w:styleId="TM8">
    <w:name w:val="toc 8"/>
    <w:basedOn w:val="Normal"/>
    <w:next w:val="Normal"/>
    <w:autoRedefine/>
    <w:uiPriority w:val="39"/>
    <w:semiHidden/>
    <w:rsid w:val="008B6776"/>
    <w:pPr>
      <w:spacing w:after="240"/>
      <w:ind w:left="5040" w:right="432"/>
    </w:pPr>
  </w:style>
  <w:style w:type="paragraph" w:styleId="TM9">
    <w:name w:val="toc 9"/>
    <w:basedOn w:val="Normal"/>
    <w:next w:val="Normal"/>
    <w:autoRedefine/>
    <w:uiPriority w:val="39"/>
    <w:semiHidden/>
    <w:rsid w:val="008B6776"/>
    <w:pPr>
      <w:spacing w:after="240"/>
      <w:ind w:left="5760" w:right="432"/>
    </w:pPr>
  </w:style>
  <w:style w:type="character" w:customStyle="1" w:styleId="Titre2Car">
    <w:name w:val="Titre 2 Car"/>
    <w:basedOn w:val="Policepardfaut"/>
    <w:link w:val="Titre2"/>
    <w:rsid w:val="00560527"/>
    <w:rPr>
      <w:rFonts w:eastAsiaTheme="majorEastAsia" w:cs="Arial"/>
      <w:bCs/>
      <w:color w:val="000000"/>
      <w:szCs w:val="26"/>
      <w:lang w:val="fr-CA"/>
    </w:rPr>
  </w:style>
  <w:style w:type="character" w:customStyle="1" w:styleId="Titre3Car">
    <w:name w:val="Titre 3 Car"/>
    <w:basedOn w:val="Policepardfaut"/>
    <w:link w:val="Titre3"/>
    <w:rsid w:val="00560527"/>
    <w:rPr>
      <w:rFonts w:eastAsiaTheme="majorEastAsia" w:cs="Arial"/>
      <w:bCs/>
      <w:color w:val="000000"/>
      <w:lang w:val="fr-CA"/>
    </w:rPr>
  </w:style>
  <w:style w:type="character" w:customStyle="1" w:styleId="Titre4Car">
    <w:name w:val="Titre 4 Car"/>
    <w:basedOn w:val="Policepardfaut"/>
    <w:link w:val="Titre4"/>
    <w:rsid w:val="00560527"/>
    <w:rPr>
      <w:rFonts w:eastAsiaTheme="majorEastAsia" w:cs="Arial"/>
      <w:bCs/>
      <w:iCs/>
      <w:color w:val="000000"/>
      <w:lang w:val="fr-CA"/>
    </w:rPr>
  </w:style>
  <w:style w:type="character" w:customStyle="1" w:styleId="Titre5Car">
    <w:name w:val="Titre 5 Car"/>
    <w:basedOn w:val="Policepardfaut"/>
    <w:link w:val="Titre5"/>
    <w:rsid w:val="00560527"/>
    <w:rPr>
      <w:rFonts w:eastAsiaTheme="majorEastAsia" w:cs="Arial"/>
      <w:color w:val="000000"/>
      <w:lang w:val="fr-CA"/>
    </w:rPr>
  </w:style>
  <w:style w:type="character" w:customStyle="1" w:styleId="Titre6Car">
    <w:name w:val="Titre 6 Car"/>
    <w:basedOn w:val="Policepardfaut"/>
    <w:link w:val="Titre6"/>
    <w:rsid w:val="00560527"/>
    <w:rPr>
      <w:rFonts w:eastAsiaTheme="majorEastAsia" w:cs="Arial"/>
      <w:iCs/>
      <w:color w:val="000000"/>
      <w:lang w:val="fr-CA"/>
    </w:rPr>
  </w:style>
  <w:style w:type="character" w:customStyle="1" w:styleId="Titre7Car">
    <w:name w:val="Titre 7 Car"/>
    <w:basedOn w:val="Policepardfaut"/>
    <w:link w:val="Titre7"/>
    <w:rsid w:val="00560527"/>
    <w:rPr>
      <w:rFonts w:eastAsiaTheme="majorEastAsia" w:cs="Arial"/>
      <w:iCs/>
      <w:color w:val="000000"/>
      <w:lang w:val="fr-CA"/>
    </w:rPr>
  </w:style>
  <w:style w:type="character" w:customStyle="1" w:styleId="Titre8Car">
    <w:name w:val="Titre 8 Car"/>
    <w:basedOn w:val="Policepardfaut"/>
    <w:link w:val="Titre8"/>
    <w:rsid w:val="00560527"/>
    <w:rPr>
      <w:rFonts w:eastAsiaTheme="majorEastAsia" w:cs="Arial"/>
      <w:color w:val="000000"/>
      <w:lang w:val="fr-CA"/>
    </w:rPr>
  </w:style>
  <w:style w:type="character" w:customStyle="1" w:styleId="Titre9Car">
    <w:name w:val="Titre 9 Car"/>
    <w:basedOn w:val="Policepardfaut"/>
    <w:link w:val="Titre9"/>
    <w:rsid w:val="00560527"/>
    <w:rPr>
      <w:rFonts w:eastAsiaTheme="majorEastAsia" w:cs="Arial"/>
      <w:iCs/>
      <w:color w:val="000000"/>
      <w:lang w:val="fr-CA"/>
    </w:rPr>
  </w:style>
  <w:style w:type="paragraph" w:styleId="Paragraphedeliste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ous-titre">
    <w:name w:val="Subtitle"/>
    <w:basedOn w:val="Normal"/>
    <w:next w:val="TextLeft"/>
    <w:link w:val="Sous-titreCar"/>
    <w:qFormat/>
    <w:rsid w:val="00F53FF4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F53FF4"/>
    <w:rPr>
      <w:rFonts w:eastAsiaTheme="majorEastAsia" w:cstheme="majorBidi"/>
      <w:b/>
      <w:iCs/>
      <w:szCs w:val="24"/>
      <w:u w:val="single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F53FF4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Policepardfaut"/>
    <w:link w:val="Subtitle-AllCaps"/>
    <w:rsid w:val="00F53FF4"/>
    <w:rPr>
      <w:b/>
      <w:caps/>
      <w:u w:val="single"/>
    </w:rPr>
  </w:style>
  <w:style w:type="paragraph" w:customStyle="1" w:styleId="TextJustified">
    <w:name w:val="Text Justified"/>
    <w:basedOn w:val="Normal"/>
    <w:link w:val="TextJustifiedChar"/>
    <w:qFormat/>
    <w:rsid w:val="008B6776"/>
    <w:pPr>
      <w:spacing w:after="240"/>
      <w:jc w:val="both"/>
    </w:pPr>
  </w:style>
  <w:style w:type="character" w:customStyle="1" w:styleId="TextJustifiedChar">
    <w:name w:val="Text Justified Char"/>
    <w:basedOn w:val="Policepardfaut"/>
    <w:link w:val="TextJustified"/>
    <w:rsid w:val="008B6776"/>
    <w:rPr>
      <w:lang w:val="en-CA"/>
    </w:rPr>
  </w:style>
  <w:style w:type="paragraph" w:customStyle="1" w:styleId="ScheduleTitle">
    <w:name w:val="Schedule Title"/>
    <w:basedOn w:val="Normal"/>
    <w:next w:val="TextLeft"/>
    <w:link w:val="ScheduleTitleChar"/>
    <w:qFormat/>
    <w:rsid w:val="004552CA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Policepardfaut"/>
    <w:link w:val="ScheduleTitle"/>
    <w:rsid w:val="004552CA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4552CA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Policepardfaut"/>
    <w:link w:val="SubtitleCentre"/>
    <w:rsid w:val="004552CA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4552CA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Policepardfaut"/>
    <w:link w:val="SubtitleItalic"/>
    <w:rsid w:val="004552CA"/>
    <w:rPr>
      <w:b/>
      <w:i/>
      <w:lang w:val="en-CA"/>
    </w:rPr>
  </w:style>
  <w:style w:type="table" w:styleId="Grilledutableau">
    <w:name w:val="Table Grid"/>
    <w:basedOn w:val="TableauNormal"/>
    <w:uiPriority w:val="59"/>
    <w:rsid w:val="0058020A"/>
    <w:pPr>
      <w:spacing w:after="2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330917"/>
    <w:pPr>
      <w:spacing w:after="240"/>
      <w:jc w:val="center"/>
    </w:pPr>
  </w:style>
  <w:style w:type="paragraph" w:customStyle="1" w:styleId="TextGap">
    <w:name w:val="Text Gap"/>
    <w:basedOn w:val="Normal"/>
    <w:qFormat/>
    <w:rsid w:val="00E90538"/>
    <w:rPr>
      <w:b/>
      <w:caps/>
      <w:spacing w:val="100"/>
    </w:rPr>
  </w:style>
  <w:style w:type="paragraph" w:customStyle="1" w:styleId="TextLeft">
    <w:name w:val="Text Left"/>
    <w:basedOn w:val="Normal"/>
    <w:qFormat/>
    <w:rsid w:val="008B6776"/>
    <w:pPr>
      <w:spacing w:after="240"/>
    </w:pPr>
  </w:style>
  <w:style w:type="paragraph" w:styleId="Titre">
    <w:name w:val="Title"/>
    <w:basedOn w:val="Normal"/>
    <w:next w:val="TextLeft"/>
    <w:link w:val="TitreCar"/>
    <w:uiPriority w:val="10"/>
    <w:qFormat/>
    <w:rsid w:val="00F53FF4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3FF4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rsid w:val="00FB2FD9"/>
    <w:pPr>
      <w:numPr>
        <w:numId w:val="2"/>
      </w:numPr>
      <w:spacing w:after="240"/>
    </w:pPr>
  </w:style>
  <w:style w:type="paragraph" w:customStyle="1" w:styleId="Bullet2">
    <w:name w:val="Bullet 2"/>
    <w:basedOn w:val="Normal"/>
    <w:qFormat/>
    <w:rsid w:val="00FB2FD9"/>
    <w:pPr>
      <w:numPr>
        <w:ilvl w:val="1"/>
        <w:numId w:val="2"/>
      </w:numPr>
      <w:spacing w:after="240"/>
    </w:pPr>
  </w:style>
  <w:style w:type="paragraph" w:customStyle="1" w:styleId="Bullet3">
    <w:name w:val="Bullet 3"/>
    <w:basedOn w:val="Normal"/>
    <w:qFormat/>
    <w:rsid w:val="00FB2FD9"/>
    <w:pPr>
      <w:numPr>
        <w:ilvl w:val="2"/>
        <w:numId w:val="2"/>
      </w:numPr>
      <w:spacing w:after="240"/>
    </w:pPr>
  </w:style>
  <w:style w:type="paragraph" w:customStyle="1" w:styleId="Bullet4">
    <w:name w:val="Bullet 4"/>
    <w:basedOn w:val="Normal"/>
    <w:qFormat/>
    <w:rsid w:val="00FB2FD9"/>
    <w:pPr>
      <w:numPr>
        <w:ilvl w:val="3"/>
        <w:numId w:val="2"/>
      </w:numPr>
      <w:spacing w:after="240"/>
    </w:pPr>
  </w:style>
  <w:style w:type="paragraph" w:styleId="Normalcentr">
    <w:name w:val="Block Text"/>
    <w:basedOn w:val="Normal"/>
    <w:uiPriority w:val="99"/>
    <w:semiHidden/>
    <w:rsid w:val="0093334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Adressedestinataire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Titreindex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Grillemoyenne2">
    <w:name w:val="Medium Grid 2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itreTR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EF56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649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rsid w:val="000A5060"/>
    <w:rPr>
      <w:rFonts w:ascii="Times New Roman" w:hAnsi="Times New Roman" w:cs="Times New Roman"/>
      <w:sz w:val="24"/>
      <w:szCs w:val="24"/>
    </w:rPr>
  </w:style>
  <w:style w:type="paragraph" w:customStyle="1" w:styleId="DeliveryMethods">
    <w:name w:val="DeliveryMethods"/>
    <w:basedOn w:val="Normal"/>
    <w:link w:val="DeliveryMethodsChar"/>
    <w:uiPriority w:val="99"/>
    <w:semiHidden/>
    <w:rsid w:val="00B4241E"/>
    <w:pPr>
      <w:keepNext/>
      <w:keepLines/>
      <w:spacing w:after="240"/>
      <w:contextualSpacing/>
    </w:pPr>
    <w:rPr>
      <w:rFonts w:eastAsia="Times New Roman" w:cs="Times New Roman"/>
      <w:b/>
      <w:bCs/>
      <w:caps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rsid w:val="00A2362F"/>
    <w:pPr>
      <w:spacing w:before="90" w:after="240"/>
    </w:pPr>
    <w:rPr>
      <w:rFonts w:eastAsia="Times New Roman" w:cs="Times New Roman"/>
    </w:rPr>
  </w:style>
  <w:style w:type="character" w:customStyle="1" w:styleId="DateCar">
    <w:name w:val="Date Car"/>
    <w:basedOn w:val="Policepardfaut"/>
    <w:link w:val="Date"/>
    <w:uiPriority w:val="99"/>
    <w:semiHidden/>
    <w:rsid w:val="00A2362F"/>
    <w:rPr>
      <w:rFonts w:eastAsia="Times New Roman" w:cs="Times New Roman"/>
      <w:lang w:val="en-CA"/>
    </w:rPr>
  </w:style>
  <w:style w:type="paragraph" w:customStyle="1" w:styleId="ConfidentialityPhrase">
    <w:name w:val="ConfidentialityPhrase"/>
    <w:basedOn w:val="Normal"/>
    <w:uiPriority w:val="99"/>
    <w:semiHidden/>
    <w:rsid w:val="003311F8"/>
    <w:pPr>
      <w:keepNext/>
      <w:keepLines/>
      <w:spacing w:before="240" w:after="240"/>
      <w:contextualSpacing/>
    </w:pPr>
    <w:rPr>
      <w:rFonts w:eastAsia="Times New Roman" w:cs="Times New Roman"/>
      <w:b/>
      <w:caps/>
      <w:szCs w:val="24"/>
    </w:rPr>
  </w:style>
  <w:style w:type="character" w:customStyle="1" w:styleId="DeliveryMethodsChar">
    <w:name w:val="DeliveryMethods Char"/>
    <w:basedOn w:val="Policepardfaut"/>
    <w:link w:val="DeliveryMethods"/>
    <w:uiPriority w:val="99"/>
    <w:semiHidden/>
    <w:rsid w:val="00B4241E"/>
    <w:rPr>
      <w:rFonts w:eastAsia="Times New Roman" w:cs="Times New Roman"/>
      <w:b/>
      <w:bCs/>
      <w:caps/>
      <w:szCs w:val="24"/>
      <w:lang w:val="en-CA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4A19DC"/>
    <w:pPr>
      <w:spacing w:after="240"/>
    </w:pPr>
    <w:rPr>
      <w:rFonts w:eastAsia="Times New Roman" w:cs="Times New Roman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4A19DC"/>
    <w:rPr>
      <w:rFonts w:eastAsia="Times New Roman" w:cs="Times New Roman"/>
    </w:rPr>
  </w:style>
  <w:style w:type="paragraph" w:customStyle="1" w:styleId="ReLine">
    <w:name w:val="Re Line"/>
    <w:basedOn w:val="Normal"/>
    <w:rsid w:val="00A02DB1"/>
    <w:rPr>
      <w:rFonts w:eastAsia="Times New Roman" w:cs="Times New Roman"/>
      <w:b/>
    </w:rPr>
  </w:style>
  <w:style w:type="paragraph" w:customStyle="1" w:styleId="Address">
    <w:name w:val="Address"/>
    <w:basedOn w:val="Normal"/>
    <w:uiPriority w:val="99"/>
    <w:semiHidden/>
    <w:rsid w:val="00497A7B"/>
    <w:rPr>
      <w:rFonts w:eastAsia="Times New Roman" w:cs="Times New Roman"/>
      <w:szCs w:val="24"/>
    </w:rPr>
  </w:style>
  <w:style w:type="paragraph" w:styleId="Formuledepolitesse">
    <w:name w:val="Closing"/>
    <w:basedOn w:val="Normal"/>
    <w:link w:val="FormuledepolitesseCar"/>
    <w:uiPriority w:val="99"/>
    <w:semiHidden/>
    <w:rsid w:val="00317551"/>
    <w:pPr>
      <w:keepNext/>
      <w:spacing w:after="960"/>
      <w:contextualSpacing/>
    </w:pPr>
    <w:rPr>
      <w:rFonts w:eastAsia="Times New Roman" w:cs="Times New Roman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17551"/>
    <w:rPr>
      <w:rFonts w:eastAsia="Times New Roman" w:cs="Times New Roman"/>
      <w:szCs w:val="20"/>
      <w:lang w:val="en-CA"/>
    </w:rPr>
  </w:style>
  <w:style w:type="paragraph" w:customStyle="1" w:styleId="bcc">
    <w:name w:val="bcc"/>
    <w:basedOn w:val="Normal"/>
    <w:uiPriority w:val="99"/>
    <w:semiHidden/>
    <w:rsid w:val="00667F59"/>
    <w:pPr>
      <w:ind w:left="720" w:hanging="720"/>
    </w:pPr>
    <w:rPr>
      <w:rFonts w:eastAsia="Times New Roman" w:cs="Times New Roman"/>
    </w:rPr>
  </w:style>
  <w:style w:type="paragraph" w:customStyle="1" w:styleId="cc">
    <w:name w:val="cc"/>
    <w:basedOn w:val="Normal"/>
    <w:uiPriority w:val="99"/>
    <w:semiHidden/>
    <w:rsid w:val="00D636E3"/>
    <w:pPr>
      <w:ind w:left="720" w:hanging="720"/>
    </w:pPr>
    <w:rPr>
      <w:rFonts w:eastAsia="Times New Roman" w:cs="Times New Roman"/>
    </w:rPr>
  </w:style>
  <w:style w:type="paragraph" w:customStyle="1" w:styleId="Tab">
    <w:name w:val="Tab"/>
    <w:aliases w:val="T"/>
    <w:basedOn w:val="Normal"/>
    <w:uiPriority w:val="99"/>
    <w:semiHidden/>
    <w:rsid w:val="008F4486"/>
    <w:pPr>
      <w:keepNext/>
      <w:spacing w:after="240"/>
    </w:pPr>
    <w:rPr>
      <w:rFonts w:eastAsia="Times New Roman" w:cs="Times New Roman"/>
      <w:szCs w:val="24"/>
    </w:rPr>
  </w:style>
  <w:style w:type="paragraph" w:customStyle="1" w:styleId="enclosure">
    <w:name w:val="enclosure"/>
    <w:basedOn w:val="Normal"/>
    <w:next w:val="Normal"/>
    <w:uiPriority w:val="99"/>
    <w:semiHidden/>
    <w:rsid w:val="00317551"/>
    <w:rPr>
      <w:rFonts w:eastAsia="Times New Roman" w:cs="Times New Roman"/>
      <w:szCs w:val="24"/>
    </w:rPr>
  </w:style>
  <w:style w:type="paragraph" w:customStyle="1" w:styleId="ClosingFirmName">
    <w:name w:val="ClosingFirmName"/>
    <w:basedOn w:val="Formuledepolitesse"/>
    <w:link w:val="ClosingFirmNameChar"/>
    <w:semiHidden/>
    <w:qFormat/>
    <w:rsid w:val="00D4171D"/>
    <w:pPr>
      <w:spacing w:after="0"/>
    </w:pPr>
  </w:style>
  <w:style w:type="paragraph" w:customStyle="1" w:styleId="FirmNameInSignature">
    <w:name w:val="FirmNameInSignature"/>
    <w:basedOn w:val="Normal"/>
    <w:semiHidden/>
    <w:qFormat/>
    <w:rsid w:val="00D4171D"/>
    <w:pPr>
      <w:keepNext/>
      <w:spacing w:after="960"/>
      <w:contextualSpacing/>
    </w:pPr>
    <w:rPr>
      <w:b/>
    </w:rPr>
  </w:style>
  <w:style w:type="paragraph" w:customStyle="1" w:styleId="AuthorNameLetterhead">
    <w:name w:val="AuthorNameLetterhead"/>
    <w:basedOn w:val="Normal"/>
    <w:uiPriority w:val="99"/>
    <w:semiHidden/>
    <w:rsid w:val="00B62D85"/>
    <w:rPr>
      <w:rFonts w:eastAsia="Times New Roman" w:cs="Times New Roman"/>
      <w:b/>
      <w:sz w:val="14"/>
    </w:rPr>
  </w:style>
  <w:style w:type="paragraph" w:customStyle="1" w:styleId="AuthorInfoLetterhead">
    <w:name w:val="AuthorInfoLetterhead"/>
    <w:basedOn w:val="Normal"/>
    <w:uiPriority w:val="99"/>
    <w:semiHidden/>
    <w:rsid w:val="00B62D85"/>
    <w:rPr>
      <w:rFonts w:eastAsia="Times New Roman" w:cs="Times New Roman"/>
      <w:noProof/>
      <w:sz w:val="14"/>
    </w:rPr>
  </w:style>
  <w:style w:type="paragraph" w:customStyle="1" w:styleId="Spacer">
    <w:name w:val="Spacer"/>
    <w:basedOn w:val="Normal"/>
    <w:semiHidden/>
    <w:qFormat/>
    <w:rsid w:val="00317551"/>
    <w:rPr>
      <w:sz w:val="6"/>
    </w:rPr>
  </w:style>
  <w:style w:type="paragraph" w:customStyle="1" w:styleId="FileNo">
    <w:name w:val="FileNo"/>
    <w:basedOn w:val="Normal"/>
    <w:semiHidden/>
    <w:qFormat/>
    <w:rsid w:val="00317551"/>
    <w:rPr>
      <w:sz w:val="18"/>
    </w:rPr>
  </w:style>
  <w:style w:type="character" w:styleId="Numrodepage">
    <w:name w:val="page number"/>
    <w:basedOn w:val="Policepardfaut"/>
    <w:uiPriority w:val="99"/>
    <w:semiHidden/>
    <w:rsid w:val="008F4486"/>
    <w:rPr>
      <w:noProof w:val="0"/>
      <w:lang w:val="fr-CA"/>
    </w:rPr>
  </w:style>
  <w:style w:type="paragraph" w:customStyle="1" w:styleId="PageNumberInHeader">
    <w:name w:val="PageNumberInHeader"/>
    <w:basedOn w:val="En-tte"/>
    <w:next w:val="En-tte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LogoP2">
    <w:name w:val="LogoP2"/>
    <w:basedOn w:val="En-tte"/>
    <w:semiHidden/>
    <w:qFormat/>
    <w:rsid w:val="000A5060"/>
  </w:style>
  <w:style w:type="character" w:styleId="Textedelespacerserv">
    <w:name w:val="Placeholder Text"/>
    <w:basedOn w:val="Policepardfaut"/>
    <w:uiPriority w:val="99"/>
    <w:semiHidden/>
    <w:rsid w:val="008757FD"/>
    <w:rPr>
      <w:color w:val="808080"/>
    </w:rPr>
  </w:style>
  <w:style w:type="table" w:customStyle="1" w:styleId="MemoTable">
    <w:name w:val="MemoTable"/>
    <w:basedOn w:val="TableauNormal"/>
    <w:uiPriority w:val="99"/>
    <w:rsid w:val="002A58CF"/>
    <w:rPr>
      <w:rFonts w:eastAsia="Times New Roman" w:cs="Times New Roman"/>
    </w:rPr>
    <w:tblPr>
      <w:tblInd w:w="0" w:type="dxa"/>
      <w:tblCellMar>
        <w:top w:w="216" w:type="dxa"/>
        <w:left w:w="115" w:type="dxa"/>
        <w:bottom w:w="0" w:type="dxa"/>
        <w:right w:w="115" w:type="dxa"/>
      </w:tblCellMar>
    </w:tblPr>
  </w:style>
  <w:style w:type="paragraph" w:customStyle="1" w:styleId="Message">
    <w:name w:val="Message"/>
    <w:basedOn w:val="Normal"/>
    <w:uiPriority w:val="99"/>
    <w:semiHidden/>
    <w:rsid w:val="00DF1646"/>
    <w:pPr>
      <w:spacing w:after="240"/>
    </w:pPr>
    <w:rPr>
      <w:rFonts w:eastAsia="Times New Roman" w:cs="Times New Roman"/>
    </w:rPr>
  </w:style>
  <w:style w:type="paragraph" w:customStyle="1" w:styleId="FromName">
    <w:name w:val="FromName"/>
    <w:basedOn w:val="Normal"/>
    <w:uiPriority w:val="99"/>
    <w:semiHidden/>
    <w:qFormat/>
    <w:rsid w:val="00FB2FD9"/>
    <w:rPr>
      <w:rFonts w:eastAsia="Times New Roman" w:cs="Times New Roman"/>
    </w:rPr>
  </w:style>
  <w:style w:type="paragraph" w:customStyle="1" w:styleId="AddresseeNames">
    <w:name w:val="AddresseeNames"/>
    <w:basedOn w:val="Normal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DateInHeader">
    <w:name w:val="DateInHeader"/>
    <w:basedOn w:val="NormalWeb"/>
    <w:uiPriority w:val="99"/>
    <w:semiHidden/>
    <w:qFormat/>
    <w:rsid w:val="00F11629"/>
    <w:rPr>
      <w:rFonts w:ascii="Arial" w:eastAsia="Times New Roman" w:hAnsi="Arial"/>
      <w:noProof/>
      <w:sz w:val="14"/>
    </w:rPr>
  </w:style>
  <w:style w:type="paragraph" w:customStyle="1" w:styleId="Initials">
    <w:name w:val="Initials"/>
    <w:basedOn w:val="Normal"/>
    <w:uiPriority w:val="99"/>
    <w:semiHidden/>
    <w:rsid w:val="00EB0D74"/>
    <w:pPr>
      <w:spacing w:after="240"/>
      <w:contextualSpacing/>
    </w:pPr>
    <w:rPr>
      <w:rFonts w:eastAsia="Times New Roman" w:cs="Times New Roman"/>
      <w:szCs w:val="24"/>
    </w:rPr>
  </w:style>
  <w:style w:type="paragraph" w:customStyle="1" w:styleId="FooterSpacerPara">
    <w:name w:val="FooterSpacerPara"/>
    <w:basedOn w:val="Normal"/>
    <w:uiPriority w:val="99"/>
    <w:semiHidden/>
    <w:rsid w:val="005A5313"/>
    <w:rPr>
      <w:sz w:val="12"/>
    </w:rPr>
  </w:style>
  <w:style w:type="character" w:customStyle="1" w:styleId="SignatureLLP">
    <w:name w:val="SignatureLLP"/>
    <w:basedOn w:val="Policepardfaut"/>
    <w:uiPriority w:val="1"/>
    <w:rsid w:val="00827700"/>
    <w:rPr>
      <w:smallCaps/>
      <w:sz w:val="18"/>
      <w:szCs w:val="18"/>
    </w:rPr>
  </w:style>
  <w:style w:type="paragraph" w:customStyle="1" w:styleId="Attention">
    <w:name w:val="Attention"/>
    <w:basedOn w:val="Normal"/>
    <w:uiPriority w:val="99"/>
    <w:semiHidden/>
    <w:rsid w:val="0075300F"/>
    <w:pPr>
      <w:spacing w:before="480"/>
    </w:pPr>
  </w:style>
  <w:style w:type="table" w:styleId="Ombrageclair">
    <w:name w:val="Light Shading"/>
    <w:basedOn w:val="TableauNormal"/>
    <w:uiPriority w:val="60"/>
    <w:rsid w:val="005802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58020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8020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Right">
    <w:name w:val="Text Right"/>
    <w:basedOn w:val="Normal"/>
    <w:rsid w:val="008B6776"/>
    <w:pPr>
      <w:spacing w:after="240"/>
      <w:jc w:val="right"/>
    </w:pPr>
    <w:rPr>
      <w:rFonts w:eastAsia="SimSun" w:cs="Times New Roman"/>
    </w:rPr>
  </w:style>
  <w:style w:type="character" w:customStyle="1" w:styleId="ClosingFirmNameChar">
    <w:name w:val="ClosingFirmName Char"/>
    <w:basedOn w:val="FormuledepolitesseCar"/>
    <w:link w:val="ClosingFirmName"/>
    <w:semiHidden/>
    <w:rsid w:val="00B70C4D"/>
    <w:rPr>
      <w:rFonts w:eastAsia="Times New Roman" w:cs="Times New Roman"/>
      <w:szCs w:val="20"/>
      <w:lang w:val="en-CA"/>
    </w:rPr>
  </w:style>
  <w:style w:type="paragraph" w:customStyle="1" w:styleId="Notes">
    <w:name w:val="Notes"/>
    <w:basedOn w:val="Normal"/>
    <w:rsid w:val="004552CA"/>
    <w:pPr>
      <w:spacing w:after="240"/>
    </w:pPr>
    <w:rPr>
      <w:sz w:val="16"/>
    </w:rPr>
  </w:style>
  <w:style w:type="paragraph" w:customStyle="1" w:styleId="AuthorTitleLetterhead">
    <w:name w:val="AuthorTitleLetterhead"/>
    <w:basedOn w:val="Normal"/>
    <w:uiPriority w:val="99"/>
    <w:semiHidden/>
    <w:qFormat/>
    <w:rsid w:val="00B62D85"/>
    <w:rPr>
      <w:sz w:val="14"/>
    </w:rPr>
  </w:style>
  <w:style w:type="paragraph" w:customStyle="1" w:styleId="LHOfficeAddress">
    <w:name w:val="LHOfficeAddress"/>
    <w:basedOn w:val="Normal"/>
    <w:uiPriority w:val="99"/>
    <w:semiHidden/>
    <w:rsid w:val="00F11629"/>
    <w:pPr>
      <w:spacing w:before="90"/>
      <w:contextualSpacing/>
    </w:pPr>
    <w:rPr>
      <w:rFonts w:eastAsia="Times New Roman" w:cs="Times New Roman"/>
      <w:sz w:val="14"/>
    </w:rPr>
  </w:style>
  <w:style w:type="paragraph" w:customStyle="1" w:styleId="Logo">
    <w:name w:val="Logo"/>
    <w:basedOn w:val="Normal"/>
    <w:uiPriority w:val="99"/>
    <w:qFormat/>
    <w:rsid w:val="00760239"/>
  </w:style>
  <w:style w:type="paragraph" w:customStyle="1" w:styleId="Disclaimer">
    <w:name w:val="Disclaimer"/>
    <w:basedOn w:val="Normal"/>
    <w:uiPriority w:val="99"/>
    <w:semiHidden/>
    <w:qFormat/>
    <w:rsid w:val="00874C06"/>
    <w:pPr>
      <w:spacing w:before="120" w:line="140" w:lineRule="exact"/>
    </w:pPr>
    <w:rPr>
      <w:noProof/>
      <w:sz w:val="12"/>
    </w:rPr>
  </w:style>
  <w:style w:type="paragraph" w:customStyle="1" w:styleId="AuthorCredentialsLetterhead">
    <w:name w:val="AuthorCredentialsLetterhead"/>
    <w:basedOn w:val="AuthorTitleLetterhead"/>
    <w:uiPriority w:val="99"/>
    <w:semiHidden/>
    <w:rsid w:val="0074184C"/>
  </w:style>
  <w:style w:type="paragraph" w:customStyle="1" w:styleId="ClientMatter">
    <w:name w:val="ClientMatter"/>
    <w:basedOn w:val="Normal"/>
    <w:uiPriority w:val="99"/>
    <w:semiHidden/>
    <w:qFormat/>
    <w:rsid w:val="00A2362F"/>
    <w:pPr>
      <w:tabs>
        <w:tab w:val="left" w:pos="1332"/>
      </w:tabs>
      <w:spacing w:before="90"/>
    </w:pPr>
    <w:rPr>
      <w:sz w:val="16"/>
    </w:rPr>
  </w:style>
  <w:style w:type="character" w:customStyle="1" w:styleId="ReLabel">
    <w:name w:val="Re Label"/>
    <w:basedOn w:val="Policepardfaut"/>
    <w:uiPriority w:val="99"/>
    <w:semiHidden/>
    <w:rsid w:val="00C85555"/>
    <w:rPr>
      <w:b/>
      <w:bCs/>
    </w:rPr>
  </w:style>
  <w:style w:type="paragraph" w:customStyle="1" w:styleId="LHStrapline">
    <w:name w:val="LHStrapline"/>
    <w:basedOn w:val="Normal"/>
    <w:uiPriority w:val="99"/>
    <w:qFormat/>
    <w:rsid w:val="004309BF"/>
    <w:rPr>
      <w:b/>
      <w:color w:val="6E2D91"/>
      <w:sz w:val="14"/>
    </w:rPr>
  </w:style>
  <w:style w:type="character" w:customStyle="1" w:styleId="FirmName">
    <w:name w:val="FirmName"/>
    <w:basedOn w:val="Policepardfaut"/>
    <w:uiPriority w:val="99"/>
    <w:semiHidden/>
    <w:qFormat/>
    <w:rsid w:val="007701F6"/>
    <w:rPr>
      <w:caps w:val="0"/>
      <w:smallCaps/>
      <w:sz w:val="12"/>
    </w:rPr>
  </w:style>
  <w:style w:type="character" w:customStyle="1" w:styleId="FirmNameSig2">
    <w:name w:val="FirmNameSig2"/>
    <w:basedOn w:val="Policepardfaut"/>
    <w:uiPriority w:val="99"/>
    <w:semiHidden/>
    <w:qFormat/>
    <w:rsid w:val="00AE7C5D"/>
    <w:rPr>
      <w:caps w:val="0"/>
      <w:smallCaps/>
      <w:sz w:val="18"/>
    </w:rPr>
  </w:style>
  <w:style w:type="paragraph" w:customStyle="1" w:styleId="AuthorPhoneLetterhead">
    <w:name w:val="AuthorPhoneLetterhead"/>
    <w:basedOn w:val="AuthorInfoLetterhead"/>
    <w:uiPriority w:val="99"/>
    <w:semiHidden/>
    <w:rsid w:val="008C7DA2"/>
  </w:style>
  <w:style w:type="paragraph" w:customStyle="1" w:styleId="AuthorCellPhoneLetterhead">
    <w:name w:val="AuthorCellPhoneLetterhead"/>
    <w:basedOn w:val="AuthorInfoLetterhead"/>
    <w:uiPriority w:val="99"/>
    <w:semiHidden/>
    <w:rsid w:val="008C7DA2"/>
  </w:style>
  <w:style w:type="paragraph" w:customStyle="1" w:styleId="LHOfficePhone">
    <w:name w:val="LHOfficePhone"/>
    <w:basedOn w:val="LHOfficeAddress"/>
    <w:uiPriority w:val="99"/>
    <w:semiHidden/>
    <w:qFormat/>
    <w:rsid w:val="008C7DA2"/>
  </w:style>
  <w:style w:type="paragraph" w:customStyle="1" w:styleId="AuthorEmailLetterhead">
    <w:name w:val="AuthorEmailLetterhead"/>
    <w:basedOn w:val="AuthorInfoLetterhead"/>
    <w:uiPriority w:val="99"/>
    <w:semiHidden/>
    <w:rsid w:val="00AA5DD3"/>
  </w:style>
  <w:style w:type="character" w:styleId="Accentuation">
    <w:name w:val="Emphasis"/>
    <w:basedOn w:val="Policepardfaut"/>
    <w:uiPriority w:val="20"/>
    <w:semiHidden/>
    <w:rsid w:val="006E0248"/>
    <w:rPr>
      <w:i/>
      <w:iCs/>
    </w:rPr>
  </w:style>
  <w:style w:type="character" w:styleId="AcronymeHTML">
    <w:name w:val="HTML Acronym"/>
    <w:basedOn w:val="Policepardfaut"/>
    <w:uiPriority w:val="99"/>
    <w:semiHidden/>
    <w:rsid w:val="006E0248"/>
  </w:style>
  <w:style w:type="paragraph" w:styleId="AdresseHTML">
    <w:name w:val="HTML Address"/>
    <w:basedOn w:val="Normal"/>
    <w:link w:val="AdresseHTMLCar"/>
    <w:uiPriority w:val="99"/>
    <w:semiHidden/>
    <w:rsid w:val="006E0248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E0248"/>
    <w:rPr>
      <w:i/>
      <w:iCs/>
      <w:lang w:val="fr-CA"/>
    </w:rPr>
  </w:style>
  <w:style w:type="character" w:styleId="Appeldenotedefin">
    <w:name w:val="endnote reference"/>
    <w:basedOn w:val="Policepardfaut"/>
    <w:uiPriority w:val="99"/>
    <w:semiHidden/>
    <w:rsid w:val="006E0248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rsid w:val="006E0248"/>
    <w:rPr>
      <w:vertAlign w:val="superscript"/>
    </w:rPr>
  </w:style>
  <w:style w:type="paragraph" w:styleId="Bibliographie">
    <w:name w:val="Bibliography"/>
    <w:basedOn w:val="Normal"/>
    <w:next w:val="Normal"/>
    <w:uiPriority w:val="37"/>
    <w:semiHidden/>
    <w:rsid w:val="006E0248"/>
  </w:style>
  <w:style w:type="paragraph" w:styleId="Citation">
    <w:name w:val="Quote"/>
    <w:basedOn w:val="Normal"/>
    <w:next w:val="Normal"/>
    <w:link w:val="CitationCar"/>
    <w:uiPriority w:val="29"/>
    <w:semiHidden/>
    <w:rsid w:val="006E024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E0248"/>
    <w:rPr>
      <w:i/>
      <w:iCs/>
      <w:color w:val="000000" w:themeColor="text1"/>
      <w:lang w:val="fr-CA"/>
    </w:rPr>
  </w:style>
  <w:style w:type="character" w:styleId="CitationHTML">
    <w:name w:val="HTML Cite"/>
    <w:basedOn w:val="Policepardfaut"/>
    <w:uiPriority w:val="99"/>
    <w:semiHidden/>
    <w:rsid w:val="006E024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6E02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E0248"/>
    <w:rPr>
      <w:b/>
      <w:bCs/>
      <w:i/>
      <w:iCs/>
      <w:color w:val="4F81BD" w:themeColor="accent1"/>
      <w:lang w:val="fr-CA"/>
    </w:rPr>
  </w:style>
  <w:style w:type="character" w:styleId="ClavierHTML">
    <w:name w:val="HTML Keyboard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rsid w:val="006E024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48"/>
    <w:rPr>
      <w:lang w:val="fr-CA"/>
    </w:rPr>
  </w:style>
  <w:style w:type="paragraph" w:styleId="Corpsdetexte">
    <w:name w:val="Body Text"/>
    <w:basedOn w:val="Normal"/>
    <w:link w:val="CorpsdetexteCar"/>
    <w:uiPriority w:val="99"/>
    <w:semiHidden/>
    <w:rsid w:val="006E02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248"/>
    <w:rPr>
      <w:lang w:val="fr-CA"/>
    </w:rPr>
  </w:style>
  <w:style w:type="paragraph" w:styleId="Corpsdetexte2">
    <w:name w:val="Body Text 2"/>
    <w:basedOn w:val="Normal"/>
    <w:link w:val="Corpsdetexte2Car"/>
    <w:uiPriority w:val="99"/>
    <w:semiHidden/>
    <w:rsid w:val="006E024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0248"/>
    <w:rPr>
      <w:lang w:val="fr-CA"/>
    </w:rPr>
  </w:style>
  <w:style w:type="paragraph" w:styleId="Corpsdetexte3">
    <w:name w:val="Body Text 3"/>
    <w:basedOn w:val="Normal"/>
    <w:link w:val="Corpsdetexte3Car"/>
    <w:uiPriority w:val="99"/>
    <w:semiHidden/>
    <w:rsid w:val="006E024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E0248"/>
    <w:rPr>
      <w:sz w:val="16"/>
      <w:szCs w:val="16"/>
      <w:lang w:val="fr-CA"/>
    </w:rPr>
  </w:style>
  <w:style w:type="character" w:styleId="DfinitionHTML">
    <w:name w:val="HTML Definition"/>
    <w:basedOn w:val="Policepardfaut"/>
    <w:uiPriority w:val="99"/>
    <w:semiHidden/>
    <w:rsid w:val="006E0248"/>
    <w:rPr>
      <w:i/>
      <w:iCs/>
    </w:rPr>
  </w:style>
  <w:style w:type="character" w:styleId="lev">
    <w:name w:val="Strong"/>
    <w:basedOn w:val="Policepardfaut"/>
    <w:uiPriority w:val="22"/>
    <w:semiHidden/>
    <w:rsid w:val="006E0248"/>
    <w:rPr>
      <w:b/>
      <w:bCs/>
    </w:rPr>
  </w:style>
  <w:style w:type="character" w:styleId="Emphaseintense">
    <w:name w:val="Intense Emphasis"/>
    <w:basedOn w:val="Policepardfaut"/>
    <w:uiPriority w:val="21"/>
    <w:semiHidden/>
    <w:rsid w:val="006E0248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semiHidden/>
    <w:rsid w:val="006E0248"/>
    <w:rPr>
      <w:i/>
      <w:iCs/>
      <w:color w:val="808080" w:themeColor="text1" w:themeTint="7F"/>
    </w:rPr>
  </w:style>
  <w:style w:type="character" w:styleId="ExempleHTML">
    <w:name w:val="HTML Sample"/>
    <w:basedOn w:val="Policepardfaut"/>
    <w:uiPriority w:val="99"/>
    <w:semiHidden/>
    <w:rsid w:val="006E0248"/>
    <w:rPr>
      <w:rFonts w:ascii="Consolas" w:hAnsi="Consolas" w:cs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6E0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E0248"/>
    <w:rPr>
      <w:rFonts w:ascii="Tahoma" w:hAnsi="Tahoma" w:cs="Tahoma"/>
      <w:sz w:val="16"/>
      <w:szCs w:val="16"/>
      <w:lang w:val="fr-CA"/>
    </w:rPr>
  </w:style>
  <w:style w:type="paragraph" w:styleId="Index2">
    <w:name w:val="index 2"/>
    <w:basedOn w:val="Normal"/>
    <w:next w:val="Normal"/>
    <w:autoRedefine/>
    <w:uiPriority w:val="99"/>
    <w:semiHidden/>
    <w:rsid w:val="006E0248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6E0248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6E0248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6E0248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6E0248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6E0248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6E0248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6E0248"/>
    <w:pPr>
      <w:spacing w:line="240" w:lineRule="auto"/>
      <w:ind w:left="1800" w:hanging="200"/>
    </w:pPr>
  </w:style>
  <w:style w:type="paragraph" w:styleId="Lgende">
    <w:name w:val="caption"/>
    <w:basedOn w:val="Normal"/>
    <w:next w:val="Normal"/>
    <w:uiPriority w:val="35"/>
    <w:semiHidden/>
    <w:qFormat/>
    <w:rsid w:val="006E024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semiHidden/>
    <w:rsid w:val="006E024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6E0248"/>
    <w:rPr>
      <w:color w:val="800080" w:themeColor="followedHyperlink"/>
      <w:u w:val="single"/>
    </w:rPr>
  </w:style>
  <w:style w:type="character" w:styleId="MachinecrireHTML">
    <w:name w:val="HTML Typewriter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6E0248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A14F79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4F79"/>
    <w:rPr>
      <w:sz w:val="16"/>
      <w:lang w:val="fr-CA"/>
    </w:rPr>
  </w:style>
  <w:style w:type="paragraph" w:styleId="Notedefin">
    <w:name w:val="endnote text"/>
    <w:basedOn w:val="Normal"/>
    <w:link w:val="NotedefinCar"/>
    <w:uiPriority w:val="99"/>
    <w:semiHidden/>
    <w:rsid w:val="006E0248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6E0248"/>
    <w:rPr>
      <w:lang w:val="fr-CA"/>
    </w:rPr>
  </w:style>
  <w:style w:type="character" w:styleId="Numrodeligne">
    <w:name w:val="line number"/>
    <w:basedOn w:val="Policepardfaut"/>
    <w:uiPriority w:val="99"/>
    <w:semiHidden/>
    <w:rsid w:val="006E02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E02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48"/>
    <w:rPr>
      <w:b/>
      <w:bCs/>
      <w:lang w:val="fr-CA"/>
    </w:rPr>
  </w:style>
  <w:style w:type="paragraph" w:styleId="PrformatHTML">
    <w:name w:val="HTML Preformatted"/>
    <w:basedOn w:val="Normal"/>
    <w:link w:val="PrformatHTMLCar"/>
    <w:uiPriority w:val="99"/>
    <w:semiHidden/>
    <w:rsid w:val="006E0248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E0248"/>
    <w:rPr>
      <w:rFonts w:ascii="Consolas" w:hAnsi="Consolas" w:cs="Consolas"/>
      <w:lang w:val="fr-CA"/>
    </w:rPr>
  </w:style>
  <w:style w:type="character" w:styleId="Rfrenceintense">
    <w:name w:val="Intense Reference"/>
    <w:basedOn w:val="Policepardfaut"/>
    <w:uiPriority w:val="32"/>
    <w:semiHidden/>
    <w:rsid w:val="006E0248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semiHidden/>
    <w:rsid w:val="006E0248"/>
    <w:rPr>
      <w:smallCaps/>
      <w:color w:val="C0504D" w:themeColor="accent2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6E0248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E0248"/>
    <w:rPr>
      <w:lang w:val="fr-CA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6E024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E0248"/>
    <w:rPr>
      <w:lang w:val="fr-CA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6E024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E0248"/>
    <w:rPr>
      <w:lang w:val="fr-CA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6E024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E0248"/>
    <w:rPr>
      <w:sz w:val="16"/>
      <w:szCs w:val="16"/>
      <w:lang w:val="fr-CA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6E024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E0248"/>
    <w:rPr>
      <w:lang w:val="fr-CA"/>
    </w:rPr>
  </w:style>
  <w:style w:type="paragraph" w:styleId="Retraitnormal">
    <w:name w:val="Normal Indent"/>
    <w:basedOn w:val="Normal"/>
    <w:uiPriority w:val="99"/>
    <w:semiHidden/>
    <w:rsid w:val="006E0248"/>
    <w:pPr>
      <w:ind w:left="708"/>
    </w:pPr>
  </w:style>
  <w:style w:type="paragraph" w:styleId="Sansinterligne">
    <w:name w:val="No Spacing"/>
    <w:uiPriority w:val="1"/>
    <w:semiHidden/>
    <w:rsid w:val="006E0248"/>
    <w:pPr>
      <w:spacing w:line="240" w:lineRule="auto"/>
    </w:pPr>
    <w:rPr>
      <w:lang w:val="fr-CA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6E0248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E0248"/>
    <w:rPr>
      <w:lang w:val="fr-CA"/>
    </w:rPr>
  </w:style>
  <w:style w:type="paragraph" w:styleId="Tabledesillustrations">
    <w:name w:val="table of figures"/>
    <w:basedOn w:val="Normal"/>
    <w:next w:val="Normal"/>
    <w:uiPriority w:val="99"/>
    <w:semiHidden/>
    <w:rsid w:val="006E0248"/>
  </w:style>
  <w:style w:type="paragraph" w:styleId="Tabledesrfrencesjuridiques">
    <w:name w:val="table of authorities"/>
    <w:basedOn w:val="Normal"/>
    <w:next w:val="Normal"/>
    <w:uiPriority w:val="99"/>
    <w:semiHidden/>
    <w:rsid w:val="006E0248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rsid w:val="006E024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E0248"/>
    <w:rPr>
      <w:rFonts w:ascii="Consolas" w:hAnsi="Consolas" w:cs="Consolas"/>
      <w:sz w:val="21"/>
      <w:szCs w:val="21"/>
      <w:lang w:val="fr-CA"/>
    </w:rPr>
  </w:style>
  <w:style w:type="paragraph" w:styleId="Textedemacro">
    <w:name w:val="macro"/>
    <w:link w:val="TextedemacroCar"/>
    <w:uiPriority w:val="99"/>
    <w:semiHidden/>
    <w:rsid w:val="006E02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fr-C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E0248"/>
    <w:rPr>
      <w:rFonts w:ascii="Consolas" w:hAnsi="Consolas" w:cs="Consolas"/>
      <w:lang w:val="fr-CA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6E0248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E0248"/>
    <w:rPr>
      <w:lang w:val="fr-CA"/>
    </w:rPr>
  </w:style>
  <w:style w:type="character" w:styleId="Titredulivre">
    <w:name w:val="Book Title"/>
    <w:basedOn w:val="Policepardfaut"/>
    <w:uiPriority w:val="33"/>
    <w:semiHidden/>
    <w:rsid w:val="006E0248"/>
    <w:rPr>
      <w:b/>
      <w:bCs/>
      <w:smallCaps/>
      <w:spacing w:val="5"/>
    </w:rPr>
  </w:style>
  <w:style w:type="character" w:styleId="VariableHTML">
    <w:name w:val="HTML Variable"/>
    <w:basedOn w:val="Policepardfaut"/>
    <w:uiPriority w:val="99"/>
    <w:semiHidden/>
    <w:rsid w:val="006E0248"/>
    <w:rPr>
      <w:i/>
      <w:iCs/>
    </w:rPr>
  </w:style>
  <w:style w:type="paragraph" w:customStyle="1" w:styleId="DeliveryMethodsCompressed">
    <w:name w:val="DeliveryMethods Compressed"/>
    <w:basedOn w:val="DeliveryMethods"/>
    <w:next w:val="Normal"/>
    <w:link w:val="DeliveryMethodsCompressedCar"/>
    <w:rsid w:val="006E0248"/>
    <w:pPr>
      <w:spacing w:after="0"/>
    </w:pPr>
    <w:rPr>
      <w:rFonts w:cs="Arial"/>
      <w:b w:val="0"/>
      <w:sz w:val="6"/>
    </w:rPr>
  </w:style>
  <w:style w:type="character" w:customStyle="1" w:styleId="DeliveryMethodsCompressedCar">
    <w:name w:val="DeliveryMethods Compressed Car"/>
    <w:basedOn w:val="DateCar"/>
    <w:link w:val="DeliveryMethodsCompressed"/>
    <w:rsid w:val="006E0248"/>
    <w:rPr>
      <w:rFonts w:eastAsia="Times New Roman" w:cs="Arial"/>
      <w:bCs/>
      <w:caps/>
      <w:sz w:val="6"/>
      <w:szCs w:val="24"/>
      <w:lang w:val="fr-CA"/>
    </w:rPr>
  </w:style>
  <w:style w:type="paragraph" w:customStyle="1" w:styleId="ConfidentialityPhraseCompressed">
    <w:name w:val="ConfidentialityPhrase Compressed"/>
    <w:basedOn w:val="ConfidentialityPhrase"/>
    <w:next w:val="Normal"/>
    <w:link w:val="ConfidentialityPhraseCompressedCar"/>
    <w:rsid w:val="006E0248"/>
    <w:pPr>
      <w:spacing w:before="0" w:after="0"/>
    </w:pPr>
    <w:rPr>
      <w:rFonts w:cs="Arial"/>
      <w:b w:val="0"/>
      <w:sz w:val="6"/>
    </w:rPr>
  </w:style>
  <w:style w:type="character" w:customStyle="1" w:styleId="ConfidentialityPhraseCompressedCar">
    <w:name w:val="ConfidentialityPhrase Compressed Car"/>
    <w:basedOn w:val="DateCar"/>
    <w:link w:val="ConfidentialityPhraseCompressed"/>
    <w:rsid w:val="006E0248"/>
    <w:rPr>
      <w:rFonts w:eastAsia="Times New Roman" w:cs="Arial"/>
      <w:caps/>
      <w:sz w:val="6"/>
      <w:szCs w:val="24"/>
      <w:lang w:val="fr-CA"/>
    </w:rPr>
  </w:style>
  <w:style w:type="paragraph" w:customStyle="1" w:styleId="EnclosureCompressed">
    <w:name w:val="Enclosure Compressed"/>
    <w:basedOn w:val="enclosure"/>
    <w:next w:val="Normal"/>
    <w:link w:val="EnclosureCompressedCar"/>
    <w:rsid w:val="006E0248"/>
    <w:rPr>
      <w:rFonts w:cs="Arial"/>
      <w:sz w:val="6"/>
    </w:rPr>
  </w:style>
  <w:style w:type="character" w:customStyle="1" w:styleId="EnclosureCompressedCar">
    <w:name w:val="Enclosure Compressed Car"/>
    <w:basedOn w:val="DateCar"/>
    <w:link w:val="EnclosureCompressed"/>
    <w:rsid w:val="006E0248"/>
    <w:rPr>
      <w:rFonts w:eastAsia="Times New Roman" w:cs="Arial"/>
      <w:sz w:val="6"/>
      <w:szCs w:val="24"/>
      <w:lang w:val="fr-CA"/>
    </w:rPr>
  </w:style>
  <w:style w:type="paragraph" w:customStyle="1" w:styleId="ccCompressed">
    <w:name w:val="cc Compressed"/>
    <w:basedOn w:val="cc"/>
    <w:next w:val="Normal"/>
    <w:link w:val="ccCompressedCar"/>
    <w:rsid w:val="006E0248"/>
    <w:rPr>
      <w:rFonts w:cs="Arial"/>
      <w:sz w:val="6"/>
    </w:rPr>
  </w:style>
  <w:style w:type="character" w:customStyle="1" w:styleId="ccCompressedCar">
    <w:name w:val="cc Compressed Car"/>
    <w:basedOn w:val="DateCar"/>
    <w:link w:val="ccCompressed"/>
    <w:rsid w:val="006E0248"/>
    <w:rPr>
      <w:rFonts w:eastAsia="Times New Roman" w:cs="Arial"/>
      <w:sz w:val="6"/>
      <w:lang w:val="fr-CA"/>
    </w:rPr>
  </w:style>
  <w:style w:type="paragraph" w:customStyle="1" w:styleId="bccCompressed">
    <w:name w:val="bcc Compressed"/>
    <w:basedOn w:val="bcc"/>
    <w:next w:val="Normal"/>
    <w:link w:val="bccCompressedCar"/>
    <w:rsid w:val="006E0248"/>
    <w:rPr>
      <w:rFonts w:cs="Arial"/>
      <w:sz w:val="6"/>
    </w:rPr>
  </w:style>
  <w:style w:type="character" w:customStyle="1" w:styleId="bccCompressedCar">
    <w:name w:val="bcc Compressed Car"/>
    <w:basedOn w:val="DateCar"/>
    <w:link w:val="bccCompressed"/>
    <w:rsid w:val="006E0248"/>
    <w:rPr>
      <w:rFonts w:eastAsia="Times New Roman" w:cs="Arial"/>
      <w:sz w:val="6"/>
      <w:lang w:val="fr-CA"/>
    </w:rPr>
  </w:style>
  <w:style w:type="paragraph" w:customStyle="1" w:styleId="ReLine0">
    <w:name w:val="Re: Line"/>
    <w:basedOn w:val="Normal"/>
    <w:rsid w:val="004E1D01"/>
    <w:pPr>
      <w:spacing w:after="240" w:line="240" w:lineRule="auto"/>
      <w:ind w:left="1080" w:hanging="1080"/>
    </w:pPr>
    <w:rPr>
      <w:rFonts w:ascii="Calibri" w:eastAsia="MS Mincho" w:hAnsi="Calibri" w:cs="Times New Roman"/>
      <w:b/>
      <w:sz w:val="22"/>
    </w:rPr>
  </w:style>
  <w:style w:type="paragraph" w:customStyle="1" w:styleId="BodyText">
    <w:name w:val="BodyText"/>
    <w:basedOn w:val="Normal"/>
    <w:rsid w:val="004E1D01"/>
    <w:pPr>
      <w:spacing w:before="240" w:line="240" w:lineRule="auto"/>
      <w:jc w:val="both"/>
    </w:pPr>
    <w:rPr>
      <w:rFonts w:ascii="Times New Roman" w:eastAsia="MS Mincho" w:hAnsi="Times New Roman" w:cs="Times New Roman"/>
      <w:sz w:val="24"/>
    </w:rPr>
  </w:style>
  <w:style w:type="paragraph" w:customStyle="1" w:styleId="Style1">
    <w:name w:val="Style1"/>
    <w:basedOn w:val="Normal"/>
    <w:rsid w:val="00A3239B"/>
    <w:pPr>
      <w:numPr>
        <w:numId w:val="4"/>
      </w:numPr>
      <w:spacing w:before="240" w:after="240" w:line="360" w:lineRule="auto"/>
      <w:jc w:val="both"/>
    </w:pPr>
    <w:rPr>
      <w:rFonts w:eastAsia="Times New Roman" w:cs="Times New Roman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/>
    <w:lsdException w:name="Subtitle" w:semiHidden="0" w:uiPriority="11" w:qFormat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A14F79"/>
    <w:rPr>
      <w:lang w:val="fr-CA"/>
    </w:rPr>
  </w:style>
  <w:style w:type="paragraph" w:styleId="Titre1">
    <w:name w:val="heading 1"/>
    <w:basedOn w:val="Normal"/>
    <w:link w:val="Titre1Car"/>
    <w:qFormat/>
    <w:rsid w:val="00560527"/>
    <w:pPr>
      <w:numPr>
        <w:numId w:val="1"/>
      </w:numPr>
      <w:spacing w:after="220" w:line="240" w:lineRule="auto"/>
      <w:outlineLvl w:val="0"/>
    </w:pPr>
    <w:rPr>
      <w:rFonts w:eastAsiaTheme="majorEastAsia" w:cs="Arial"/>
      <w:bCs/>
      <w:color w:val="000000"/>
      <w:szCs w:val="28"/>
    </w:rPr>
  </w:style>
  <w:style w:type="paragraph" w:styleId="Titre2">
    <w:name w:val="heading 2"/>
    <w:basedOn w:val="Normal"/>
    <w:link w:val="Titre2Car"/>
    <w:unhideWhenUsed/>
    <w:qFormat/>
    <w:rsid w:val="00560527"/>
    <w:pPr>
      <w:numPr>
        <w:ilvl w:val="1"/>
        <w:numId w:val="1"/>
      </w:numPr>
      <w:spacing w:after="220" w:line="240" w:lineRule="auto"/>
      <w:outlineLvl w:val="1"/>
    </w:pPr>
    <w:rPr>
      <w:rFonts w:eastAsiaTheme="majorEastAsia" w:cs="Arial"/>
      <w:bCs/>
      <w:color w:val="000000"/>
      <w:szCs w:val="26"/>
    </w:rPr>
  </w:style>
  <w:style w:type="paragraph" w:styleId="Titre3">
    <w:name w:val="heading 3"/>
    <w:basedOn w:val="Normal"/>
    <w:link w:val="Titre3Car"/>
    <w:unhideWhenUsed/>
    <w:qFormat/>
    <w:rsid w:val="00560527"/>
    <w:pPr>
      <w:numPr>
        <w:ilvl w:val="2"/>
        <w:numId w:val="1"/>
      </w:numPr>
      <w:spacing w:after="220" w:line="240" w:lineRule="auto"/>
      <w:outlineLvl w:val="2"/>
    </w:pPr>
    <w:rPr>
      <w:rFonts w:eastAsiaTheme="majorEastAsia" w:cs="Arial"/>
      <w:bCs/>
      <w:color w:val="000000"/>
    </w:rPr>
  </w:style>
  <w:style w:type="paragraph" w:styleId="Titre4">
    <w:name w:val="heading 4"/>
    <w:basedOn w:val="Normal"/>
    <w:link w:val="Titre4Car"/>
    <w:unhideWhenUsed/>
    <w:qFormat/>
    <w:rsid w:val="00560527"/>
    <w:pPr>
      <w:numPr>
        <w:ilvl w:val="3"/>
        <w:numId w:val="1"/>
      </w:numPr>
      <w:spacing w:after="220" w:line="240" w:lineRule="auto"/>
      <w:outlineLvl w:val="3"/>
    </w:pPr>
    <w:rPr>
      <w:rFonts w:eastAsiaTheme="majorEastAsia" w:cs="Arial"/>
      <w:bCs/>
      <w:iCs/>
      <w:color w:val="000000"/>
    </w:rPr>
  </w:style>
  <w:style w:type="paragraph" w:styleId="Titre5">
    <w:name w:val="heading 5"/>
    <w:basedOn w:val="Normal"/>
    <w:link w:val="Titre5Car"/>
    <w:unhideWhenUsed/>
    <w:qFormat/>
    <w:rsid w:val="00560527"/>
    <w:pPr>
      <w:numPr>
        <w:ilvl w:val="4"/>
        <w:numId w:val="1"/>
      </w:numPr>
      <w:spacing w:after="220" w:line="240" w:lineRule="auto"/>
      <w:outlineLvl w:val="4"/>
    </w:pPr>
    <w:rPr>
      <w:rFonts w:eastAsiaTheme="majorEastAsia" w:cs="Arial"/>
      <w:color w:val="000000"/>
    </w:rPr>
  </w:style>
  <w:style w:type="paragraph" w:styleId="Titre6">
    <w:name w:val="heading 6"/>
    <w:basedOn w:val="Normal"/>
    <w:link w:val="Titre6Car"/>
    <w:unhideWhenUsed/>
    <w:qFormat/>
    <w:rsid w:val="00560527"/>
    <w:pPr>
      <w:numPr>
        <w:ilvl w:val="5"/>
        <w:numId w:val="1"/>
      </w:numPr>
      <w:spacing w:after="220" w:line="240" w:lineRule="auto"/>
      <w:outlineLvl w:val="5"/>
    </w:pPr>
    <w:rPr>
      <w:rFonts w:eastAsiaTheme="majorEastAsia" w:cs="Arial"/>
      <w:iCs/>
      <w:color w:val="000000"/>
    </w:rPr>
  </w:style>
  <w:style w:type="paragraph" w:styleId="Titre7">
    <w:name w:val="heading 7"/>
    <w:basedOn w:val="Normal"/>
    <w:link w:val="Titre7Car"/>
    <w:unhideWhenUsed/>
    <w:qFormat/>
    <w:rsid w:val="00560527"/>
    <w:pPr>
      <w:numPr>
        <w:ilvl w:val="6"/>
        <w:numId w:val="1"/>
      </w:numPr>
      <w:spacing w:after="220" w:line="240" w:lineRule="auto"/>
      <w:outlineLvl w:val="6"/>
    </w:pPr>
    <w:rPr>
      <w:rFonts w:eastAsiaTheme="majorEastAsia" w:cs="Arial"/>
      <w:iCs/>
      <w:color w:val="000000"/>
    </w:rPr>
  </w:style>
  <w:style w:type="paragraph" w:styleId="Titre8">
    <w:name w:val="heading 8"/>
    <w:basedOn w:val="Normal"/>
    <w:link w:val="Titre8Car"/>
    <w:unhideWhenUsed/>
    <w:qFormat/>
    <w:rsid w:val="00560527"/>
    <w:pPr>
      <w:numPr>
        <w:ilvl w:val="7"/>
        <w:numId w:val="1"/>
      </w:numPr>
      <w:spacing w:after="220" w:line="240" w:lineRule="auto"/>
      <w:outlineLvl w:val="7"/>
    </w:pPr>
    <w:rPr>
      <w:rFonts w:eastAsiaTheme="majorEastAsia" w:cs="Arial"/>
      <w:color w:val="000000"/>
    </w:rPr>
  </w:style>
  <w:style w:type="paragraph" w:styleId="Titre9">
    <w:name w:val="heading 9"/>
    <w:basedOn w:val="Normal"/>
    <w:link w:val="Titre9Car"/>
    <w:unhideWhenUsed/>
    <w:qFormat/>
    <w:rsid w:val="00560527"/>
    <w:pPr>
      <w:numPr>
        <w:ilvl w:val="8"/>
        <w:numId w:val="1"/>
      </w:numPr>
      <w:spacing w:after="220" w:line="240" w:lineRule="auto"/>
      <w:outlineLvl w:val="8"/>
    </w:pPr>
    <w:rPr>
      <w:rFonts w:eastAsiaTheme="majorEastAsia" w:cs="Arial"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9C76D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76D2"/>
    <w:rPr>
      <w:lang w:val="en-CA"/>
    </w:rPr>
  </w:style>
  <w:style w:type="paragraph" w:styleId="Pieddepage">
    <w:name w:val="footer"/>
    <w:basedOn w:val="Normal"/>
    <w:link w:val="PieddepageCar"/>
    <w:uiPriority w:val="99"/>
    <w:semiHidden/>
    <w:rsid w:val="001A079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0797"/>
    <w:rPr>
      <w:lang w:val="en-CA"/>
    </w:rPr>
  </w:style>
  <w:style w:type="character" w:customStyle="1" w:styleId="DocID">
    <w:name w:val="DocID"/>
    <w:basedOn w:val="Policepardfaut"/>
    <w:uiPriority w:val="1"/>
    <w:rsid w:val="00330917"/>
    <w:rPr>
      <w:rFonts w:ascii="Arial" w:hAnsi="Arial"/>
      <w:sz w:val="16"/>
    </w:rPr>
  </w:style>
  <w:style w:type="paragraph" w:customStyle="1" w:styleId="Block05">
    <w:name w:val="Block 0.5"/>
    <w:basedOn w:val="Normal"/>
    <w:qFormat/>
    <w:rsid w:val="00560527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560527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560527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560527"/>
    <w:pPr>
      <w:spacing w:after="240"/>
      <w:ind w:left="2880" w:right="2880"/>
    </w:pPr>
  </w:style>
  <w:style w:type="paragraph" w:customStyle="1" w:styleId="Citation1">
    <w:name w:val="Citation1"/>
    <w:basedOn w:val="Normal"/>
    <w:qFormat/>
    <w:rsid w:val="008B6776"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rsid w:val="00934CB7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F53FF4"/>
    <w:pPr>
      <w:spacing w:after="240"/>
    </w:pPr>
  </w:style>
  <w:style w:type="paragraph" w:customStyle="1" w:styleId="Para05">
    <w:name w:val="Para 0.5"/>
    <w:basedOn w:val="Normal"/>
    <w:qFormat/>
    <w:rsid w:val="00F53FF4"/>
    <w:pPr>
      <w:spacing w:after="240"/>
      <w:ind w:left="720"/>
    </w:pPr>
  </w:style>
  <w:style w:type="paragraph" w:customStyle="1" w:styleId="Para10">
    <w:name w:val="Para 1.0"/>
    <w:basedOn w:val="Normal"/>
    <w:qFormat/>
    <w:rsid w:val="00F53FF4"/>
    <w:pPr>
      <w:spacing w:after="240"/>
      <w:ind w:left="1440"/>
    </w:pPr>
  </w:style>
  <w:style w:type="paragraph" w:customStyle="1" w:styleId="Para15">
    <w:name w:val="Para 1.5"/>
    <w:basedOn w:val="Normal"/>
    <w:qFormat/>
    <w:rsid w:val="00F53FF4"/>
    <w:pPr>
      <w:spacing w:after="240"/>
      <w:ind w:left="2160"/>
    </w:pPr>
  </w:style>
  <w:style w:type="paragraph" w:customStyle="1" w:styleId="Para20">
    <w:name w:val="Para 2.0"/>
    <w:basedOn w:val="Normal"/>
    <w:qFormat/>
    <w:rsid w:val="00F53FF4"/>
    <w:pPr>
      <w:spacing w:after="240"/>
      <w:ind w:left="2880"/>
    </w:pPr>
  </w:style>
  <w:style w:type="paragraph" w:customStyle="1" w:styleId="Para25">
    <w:name w:val="Para 2.5"/>
    <w:basedOn w:val="Normal"/>
    <w:qFormat/>
    <w:rsid w:val="00F53FF4"/>
    <w:pPr>
      <w:spacing w:after="240"/>
      <w:ind w:left="3600"/>
    </w:pPr>
  </w:style>
  <w:style w:type="paragraph" w:customStyle="1" w:styleId="Para30">
    <w:name w:val="Para 3.0"/>
    <w:basedOn w:val="Normal"/>
    <w:qFormat/>
    <w:rsid w:val="00F53FF4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F53FF4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4552CA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F53FF4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F53FF4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330917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330917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330917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330917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qFormat/>
    <w:rsid w:val="00CA4E5F"/>
    <w:pPr>
      <w:ind w:left="2880" w:right="1440"/>
    </w:pPr>
    <w:rPr>
      <w:b/>
    </w:rPr>
  </w:style>
  <w:style w:type="paragraph" w:styleId="Signature">
    <w:name w:val="Signature"/>
    <w:basedOn w:val="Normal"/>
    <w:link w:val="SignatureCar"/>
    <w:uiPriority w:val="99"/>
    <w:semiHidden/>
    <w:qFormat/>
    <w:rsid w:val="00CA4E5F"/>
    <w:pPr>
      <w:tabs>
        <w:tab w:val="left" w:leader="underscore" w:pos="8640"/>
      </w:tabs>
      <w:spacing w:after="24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A4E5F"/>
  </w:style>
  <w:style w:type="character" w:customStyle="1" w:styleId="Titre1Car">
    <w:name w:val="Titre 1 Car"/>
    <w:basedOn w:val="Policepardfaut"/>
    <w:link w:val="Titre1"/>
    <w:rsid w:val="00560527"/>
    <w:rPr>
      <w:rFonts w:eastAsiaTheme="majorEastAsia" w:cs="Arial"/>
      <w:bCs/>
      <w:color w:val="000000"/>
      <w:szCs w:val="28"/>
      <w:lang w:val="fr-CA"/>
    </w:rPr>
  </w:style>
  <w:style w:type="paragraph" w:styleId="En-ttedetabledesmatires">
    <w:name w:val="TOC Heading"/>
    <w:basedOn w:val="Normal"/>
    <w:next w:val="Normal"/>
    <w:uiPriority w:val="39"/>
    <w:semiHidden/>
    <w:rsid w:val="008B6776"/>
    <w:pPr>
      <w:spacing w:after="240"/>
      <w:jc w:val="center"/>
    </w:pPr>
    <w:rPr>
      <w:b/>
      <w:caps/>
    </w:rPr>
  </w:style>
  <w:style w:type="paragraph" w:styleId="TM1">
    <w:name w:val="toc 1"/>
    <w:basedOn w:val="Normal"/>
    <w:next w:val="Normal"/>
    <w:autoRedefine/>
    <w:uiPriority w:val="39"/>
    <w:semiHidden/>
    <w:rsid w:val="008B6776"/>
    <w:pPr>
      <w:spacing w:after="240"/>
      <w:ind w:right="432"/>
    </w:pPr>
  </w:style>
  <w:style w:type="paragraph" w:styleId="TM2">
    <w:name w:val="toc 2"/>
    <w:basedOn w:val="Normal"/>
    <w:next w:val="Normal"/>
    <w:autoRedefine/>
    <w:uiPriority w:val="39"/>
    <w:semiHidden/>
    <w:rsid w:val="008B6776"/>
    <w:pPr>
      <w:spacing w:after="240"/>
      <w:ind w:left="720" w:right="432"/>
    </w:pPr>
  </w:style>
  <w:style w:type="paragraph" w:styleId="TM3">
    <w:name w:val="toc 3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M4">
    <w:name w:val="toc 4"/>
    <w:basedOn w:val="Normal"/>
    <w:next w:val="Normal"/>
    <w:autoRedefine/>
    <w:uiPriority w:val="39"/>
    <w:semiHidden/>
    <w:rsid w:val="008B6776"/>
    <w:pPr>
      <w:spacing w:after="240"/>
      <w:ind w:left="2160" w:right="432"/>
    </w:pPr>
  </w:style>
  <w:style w:type="paragraph" w:styleId="TM5">
    <w:name w:val="toc 5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M6">
    <w:name w:val="toc 6"/>
    <w:basedOn w:val="Normal"/>
    <w:next w:val="Normal"/>
    <w:autoRedefine/>
    <w:uiPriority w:val="39"/>
    <w:semiHidden/>
    <w:rsid w:val="008B6776"/>
    <w:pPr>
      <w:spacing w:after="240"/>
      <w:ind w:left="3312" w:right="432"/>
    </w:pPr>
  </w:style>
  <w:style w:type="paragraph" w:styleId="TM7">
    <w:name w:val="toc 7"/>
    <w:basedOn w:val="Normal"/>
    <w:next w:val="Normal"/>
    <w:autoRedefine/>
    <w:uiPriority w:val="39"/>
    <w:semiHidden/>
    <w:rsid w:val="008B6776"/>
    <w:pPr>
      <w:spacing w:after="240"/>
      <w:ind w:left="4320" w:right="432"/>
    </w:pPr>
  </w:style>
  <w:style w:type="paragraph" w:styleId="TM8">
    <w:name w:val="toc 8"/>
    <w:basedOn w:val="Normal"/>
    <w:next w:val="Normal"/>
    <w:autoRedefine/>
    <w:uiPriority w:val="39"/>
    <w:semiHidden/>
    <w:rsid w:val="008B6776"/>
    <w:pPr>
      <w:spacing w:after="240"/>
      <w:ind w:left="5040" w:right="432"/>
    </w:pPr>
  </w:style>
  <w:style w:type="paragraph" w:styleId="TM9">
    <w:name w:val="toc 9"/>
    <w:basedOn w:val="Normal"/>
    <w:next w:val="Normal"/>
    <w:autoRedefine/>
    <w:uiPriority w:val="39"/>
    <w:semiHidden/>
    <w:rsid w:val="008B6776"/>
    <w:pPr>
      <w:spacing w:after="240"/>
      <w:ind w:left="5760" w:right="432"/>
    </w:pPr>
  </w:style>
  <w:style w:type="character" w:customStyle="1" w:styleId="Titre2Car">
    <w:name w:val="Titre 2 Car"/>
    <w:basedOn w:val="Policepardfaut"/>
    <w:link w:val="Titre2"/>
    <w:rsid w:val="00560527"/>
    <w:rPr>
      <w:rFonts w:eastAsiaTheme="majorEastAsia" w:cs="Arial"/>
      <w:bCs/>
      <w:color w:val="000000"/>
      <w:szCs w:val="26"/>
      <w:lang w:val="fr-CA"/>
    </w:rPr>
  </w:style>
  <w:style w:type="character" w:customStyle="1" w:styleId="Titre3Car">
    <w:name w:val="Titre 3 Car"/>
    <w:basedOn w:val="Policepardfaut"/>
    <w:link w:val="Titre3"/>
    <w:rsid w:val="00560527"/>
    <w:rPr>
      <w:rFonts w:eastAsiaTheme="majorEastAsia" w:cs="Arial"/>
      <w:bCs/>
      <w:color w:val="000000"/>
      <w:lang w:val="fr-CA"/>
    </w:rPr>
  </w:style>
  <w:style w:type="character" w:customStyle="1" w:styleId="Titre4Car">
    <w:name w:val="Titre 4 Car"/>
    <w:basedOn w:val="Policepardfaut"/>
    <w:link w:val="Titre4"/>
    <w:rsid w:val="00560527"/>
    <w:rPr>
      <w:rFonts w:eastAsiaTheme="majorEastAsia" w:cs="Arial"/>
      <w:bCs/>
      <w:iCs/>
      <w:color w:val="000000"/>
      <w:lang w:val="fr-CA"/>
    </w:rPr>
  </w:style>
  <w:style w:type="character" w:customStyle="1" w:styleId="Titre5Car">
    <w:name w:val="Titre 5 Car"/>
    <w:basedOn w:val="Policepardfaut"/>
    <w:link w:val="Titre5"/>
    <w:rsid w:val="00560527"/>
    <w:rPr>
      <w:rFonts w:eastAsiaTheme="majorEastAsia" w:cs="Arial"/>
      <w:color w:val="000000"/>
      <w:lang w:val="fr-CA"/>
    </w:rPr>
  </w:style>
  <w:style w:type="character" w:customStyle="1" w:styleId="Titre6Car">
    <w:name w:val="Titre 6 Car"/>
    <w:basedOn w:val="Policepardfaut"/>
    <w:link w:val="Titre6"/>
    <w:rsid w:val="00560527"/>
    <w:rPr>
      <w:rFonts w:eastAsiaTheme="majorEastAsia" w:cs="Arial"/>
      <w:iCs/>
      <w:color w:val="000000"/>
      <w:lang w:val="fr-CA"/>
    </w:rPr>
  </w:style>
  <w:style w:type="character" w:customStyle="1" w:styleId="Titre7Car">
    <w:name w:val="Titre 7 Car"/>
    <w:basedOn w:val="Policepardfaut"/>
    <w:link w:val="Titre7"/>
    <w:rsid w:val="00560527"/>
    <w:rPr>
      <w:rFonts w:eastAsiaTheme="majorEastAsia" w:cs="Arial"/>
      <w:iCs/>
      <w:color w:val="000000"/>
      <w:lang w:val="fr-CA"/>
    </w:rPr>
  </w:style>
  <w:style w:type="character" w:customStyle="1" w:styleId="Titre8Car">
    <w:name w:val="Titre 8 Car"/>
    <w:basedOn w:val="Policepardfaut"/>
    <w:link w:val="Titre8"/>
    <w:rsid w:val="00560527"/>
    <w:rPr>
      <w:rFonts w:eastAsiaTheme="majorEastAsia" w:cs="Arial"/>
      <w:color w:val="000000"/>
      <w:lang w:val="fr-CA"/>
    </w:rPr>
  </w:style>
  <w:style w:type="character" w:customStyle="1" w:styleId="Titre9Car">
    <w:name w:val="Titre 9 Car"/>
    <w:basedOn w:val="Policepardfaut"/>
    <w:link w:val="Titre9"/>
    <w:rsid w:val="00560527"/>
    <w:rPr>
      <w:rFonts w:eastAsiaTheme="majorEastAsia" w:cs="Arial"/>
      <w:iCs/>
      <w:color w:val="000000"/>
      <w:lang w:val="fr-CA"/>
    </w:rPr>
  </w:style>
  <w:style w:type="paragraph" w:styleId="Paragraphedeliste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ous-titre">
    <w:name w:val="Subtitle"/>
    <w:basedOn w:val="Normal"/>
    <w:next w:val="TextLeft"/>
    <w:link w:val="Sous-titreCar"/>
    <w:qFormat/>
    <w:rsid w:val="00F53FF4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F53FF4"/>
    <w:rPr>
      <w:rFonts w:eastAsiaTheme="majorEastAsia" w:cstheme="majorBidi"/>
      <w:b/>
      <w:iCs/>
      <w:szCs w:val="24"/>
      <w:u w:val="single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F53FF4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Policepardfaut"/>
    <w:link w:val="Subtitle-AllCaps"/>
    <w:rsid w:val="00F53FF4"/>
    <w:rPr>
      <w:b/>
      <w:caps/>
      <w:u w:val="single"/>
    </w:rPr>
  </w:style>
  <w:style w:type="paragraph" w:customStyle="1" w:styleId="TextJustified">
    <w:name w:val="Text Justified"/>
    <w:basedOn w:val="Normal"/>
    <w:link w:val="TextJustifiedChar"/>
    <w:qFormat/>
    <w:rsid w:val="008B6776"/>
    <w:pPr>
      <w:spacing w:after="240"/>
      <w:jc w:val="both"/>
    </w:pPr>
  </w:style>
  <w:style w:type="character" w:customStyle="1" w:styleId="TextJustifiedChar">
    <w:name w:val="Text Justified Char"/>
    <w:basedOn w:val="Policepardfaut"/>
    <w:link w:val="TextJustified"/>
    <w:rsid w:val="008B6776"/>
    <w:rPr>
      <w:lang w:val="en-CA"/>
    </w:rPr>
  </w:style>
  <w:style w:type="paragraph" w:customStyle="1" w:styleId="ScheduleTitle">
    <w:name w:val="Schedule Title"/>
    <w:basedOn w:val="Normal"/>
    <w:next w:val="TextLeft"/>
    <w:link w:val="ScheduleTitleChar"/>
    <w:qFormat/>
    <w:rsid w:val="004552CA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Policepardfaut"/>
    <w:link w:val="ScheduleTitle"/>
    <w:rsid w:val="004552CA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4552CA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Policepardfaut"/>
    <w:link w:val="SubtitleCentre"/>
    <w:rsid w:val="004552CA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4552CA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Policepardfaut"/>
    <w:link w:val="SubtitleItalic"/>
    <w:rsid w:val="004552CA"/>
    <w:rPr>
      <w:b/>
      <w:i/>
      <w:lang w:val="en-CA"/>
    </w:rPr>
  </w:style>
  <w:style w:type="table" w:styleId="Grilledutableau">
    <w:name w:val="Table Grid"/>
    <w:basedOn w:val="TableauNormal"/>
    <w:uiPriority w:val="59"/>
    <w:rsid w:val="0058020A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330917"/>
    <w:pPr>
      <w:spacing w:after="240"/>
      <w:jc w:val="center"/>
    </w:pPr>
  </w:style>
  <w:style w:type="paragraph" w:customStyle="1" w:styleId="TextGap">
    <w:name w:val="Text Gap"/>
    <w:basedOn w:val="Normal"/>
    <w:qFormat/>
    <w:rsid w:val="00E90538"/>
    <w:rPr>
      <w:b/>
      <w:caps/>
      <w:spacing w:val="100"/>
    </w:rPr>
  </w:style>
  <w:style w:type="paragraph" w:customStyle="1" w:styleId="TextLeft">
    <w:name w:val="Text Left"/>
    <w:basedOn w:val="Normal"/>
    <w:qFormat/>
    <w:rsid w:val="008B6776"/>
    <w:pPr>
      <w:spacing w:after="240"/>
    </w:pPr>
  </w:style>
  <w:style w:type="paragraph" w:styleId="Titre">
    <w:name w:val="Title"/>
    <w:basedOn w:val="Normal"/>
    <w:next w:val="TextLeft"/>
    <w:link w:val="TitreCar"/>
    <w:uiPriority w:val="10"/>
    <w:qFormat/>
    <w:rsid w:val="00F53FF4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3FF4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rsid w:val="00FB2FD9"/>
    <w:pPr>
      <w:numPr>
        <w:numId w:val="2"/>
      </w:numPr>
      <w:spacing w:after="240"/>
    </w:pPr>
  </w:style>
  <w:style w:type="paragraph" w:customStyle="1" w:styleId="Bullet2">
    <w:name w:val="Bullet 2"/>
    <w:basedOn w:val="Normal"/>
    <w:qFormat/>
    <w:rsid w:val="00FB2FD9"/>
    <w:pPr>
      <w:numPr>
        <w:ilvl w:val="1"/>
        <w:numId w:val="2"/>
      </w:numPr>
      <w:spacing w:after="240"/>
    </w:pPr>
  </w:style>
  <w:style w:type="paragraph" w:customStyle="1" w:styleId="Bullet3">
    <w:name w:val="Bullet 3"/>
    <w:basedOn w:val="Normal"/>
    <w:qFormat/>
    <w:rsid w:val="00FB2FD9"/>
    <w:pPr>
      <w:numPr>
        <w:ilvl w:val="2"/>
        <w:numId w:val="2"/>
      </w:numPr>
      <w:spacing w:after="240"/>
    </w:pPr>
  </w:style>
  <w:style w:type="paragraph" w:customStyle="1" w:styleId="Bullet4">
    <w:name w:val="Bullet 4"/>
    <w:basedOn w:val="Normal"/>
    <w:qFormat/>
    <w:rsid w:val="00FB2FD9"/>
    <w:pPr>
      <w:numPr>
        <w:ilvl w:val="3"/>
        <w:numId w:val="2"/>
      </w:numPr>
      <w:spacing w:after="240"/>
    </w:pPr>
  </w:style>
  <w:style w:type="paragraph" w:styleId="Normalcentr">
    <w:name w:val="Block Text"/>
    <w:basedOn w:val="Normal"/>
    <w:uiPriority w:val="99"/>
    <w:semiHidden/>
    <w:rsid w:val="0093334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Adressedestinataire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Titreindex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Grillemoyenne2">
    <w:name w:val="Medium Grid 2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itreTR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EF56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649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rsid w:val="000A5060"/>
    <w:rPr>
      <w:rFonts w:ascii="Times New Roman" w:hAnsi="Times New Roman" w:cs="Times New Roman"/>
      <w:sz w:val="24"/>
      <w:szCs w:val="24"/>
    </w:rPr>
  </w:style>
  <w:style w:type="paragraph" w:customStyle="1" w:styleId="DeliveryMethods">
    <w:name w:val="DeliveryMethods"/>
    <w:basedOn w:val="Normal"/>
    <w:link w:val="DeliveryMethodsChar"/>
    <w:uiPriority w:val="99"/>
    <w:semiHidden/>
    <w:rsid w:val="00B4241E"/>
    <w:pPr>
      <w:keepNext/>
      <w:keepLines/>
      <w:spacing w:after="240"/>
      <w:contextualSpacing/>
    </w:pPr>
    <w:rPr>
      <w:rFonts w:eastAsia="Times New Roman" w:cs="Times New Roman"/>
      <w:b/>
      <w:bCs/>
      <w:caps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rsid w:val="00A2362F"/>
    <w:pPr>
      <w:spacing w:before="90" w:after="240"/>
    </w:pPr>
    <w:rPr>
      <w:rFonts w:eastAsia="Times New Roman" w:cs="Times New Roman"/>
    </w:rPr>
  </w:style>
  <w:style w:type="character" w:customStyle="1" w:styleId="DateCar">
    <w:name w:val="Date Car"/>
    <w:basedOn w:val="Policepardfaut"/>
    <w:link w:val="Date"/>
    <w:uiPriority w:val="99"/>
    <w:semiHidden/>
    <w:rsid w:val="00A2362F"/>
    <w:rPr>
      <w:rFonts w:eastAsia="Times New Roman" w:cs="Times New Roman"/>
      <w:lang w:val="en-CA"/>
    </w:rPr>
  </w:style>
  <w:style w:type="paragraph" w:customStyle="1" w:styleId="ConfidentialityPhrase">
    <w:name w:val="ConfidentialityPhrase"/>
    <w:basedOn w:val="Normal"/>
    <w:uiPriority w:val="99"/>
    <w:semiHidden/>
    <w:rsid w:val="003311F8"/>
    <w:pPr>
      <w:keepNext/>
      <w:keepLines/>
      <w:spacing w:before="240" w:after="240"/>
      <w:contextualSpacing/>
    </w:pPr>
    <w:rPr>
      <w:rFonts w:eastAsia="Times New Roman" w:cs="Times New Roman"/>
      <w:b/>
      <w:caps/>
      <w:szCs w:val="24"/>
    </w:rPr>
  </w:style>
  <w:style w:type="character" w:customStyle="1" w:styleId="DeliveryMethodsChar">
    <w:name w:val="DeliveryMethods Char"/>
    <w:basedOn w:val="Policepardfaut"/>
    <w:link w:val="DeliveryMethods"/>
    <w:uiPriority w:val="99"/>
    <w:semiHidden/>
    <w:rsid w:val="00B4241E"/>
    <w:rPr>
      <w:rFonts w:eastAsia="Times New Roman" w:cs="Times New Roman"/>
      <w:b/>
      <w:bCs/>
      <w:caps/>
      <w:szCs w:val="24"/>
      <w:lang w:val="en-CA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4A19DC"/>
    <w:pPr>
      <w:spacing w:after="240"/>
    </w:pPr>
    <w:rPr>
      <w:rFonts w:eastAsia="Times New Roman" w:cs="Times New Roman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4A19DC"/>
    <w:rPr>
      <w:rFonts w:eastAsia="Times New Roman" w:cs="Times New Roman"/>
    </w:rPr>
  </w:style>
  <w:style w:type="paragraph" w:customStyle="1" w:styleId="ReLine">
    <w:name w:val="Re Line"/>
    <w:basedOn w:val="Normal"/>
    <w:rsid w:val="00A02DB1"/>
    <w:rPr>
      <w:rFonts w:eastAsia="Times New Roman" w:cs="Times New Roman"/>
      <w:b/>
    </w:rPr>
  </w:style>
  <w:style w:type="paragraph" w:customStyle="1" w:styleId="Address">
    <w:name w:val="Address"/>
    <w:basedOn w:val="Normal"/>
    <w:uiPriority w:val="99"/>
    <w:semiHidden/>
    <w:rsid w:val="00497A7B"/>
    <w:rPr>
      <w:rFonts w:eastAsia="Times New Roman" w:cs="Times New Roman"/>
      <w:szCs w:val="24"/>
    </w:rPr>
  </w:style>
  <w:style w:type="paragraph" w:styleId="Formuledepolitesse">
    <w:name w:val="Closing"/>
    <w:basedOn w:val="Normal"/>
    <w:link w:val="FormuledepolitesseCar"/>
    <w:uiPriority w:val="99"/>
    <w:semiHidden/>
    <w:rsid w:val="00317551"/>
    <w:pPr>
      <w:keepNext/>
      <w:spacing w:after="960"/>
      <w:contextualSpacing/>
    </w:pPr>
    <w:rPr>
      <w:rFonts w:eastAsia="Times New Roman" w:cs="Times New Roman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17551"/>
    <w:rPr>
      <w:rFonts w:eastAsia="Times New Roman" w:cs="Times New Roman"/>
      <w:szCs w:val="20"/>
      <w:lang w:val="en-CA"/>
    </w:rPr>
  </w:style>
  <w:style w:type="paragraph" w:customStyle="1" w:styleId="bcc">
    <w:name w:val="bcc"/>
    <w:basedOn w:val="Normal"/>
    <w:uiPriority w:val="99"/>
    <w:semiHidden/>
    <w:rsid w:val="00667F59"/>
    <w:pPr>
      <w:ind w:left="720" w:hanging="720"/>
    </w:pPr>
    <w:rPr>
      <w:rFonts w:eastAsia="Times New Roman" w:cs="Times New Roman"/>
    </w:rPr>
  </w:style>
  <w:style w:type="paragraph" w:customStyle="1" w:styleId="cc">
    <w:name w:val="cc"/>
    <w:basedOn w:val="Normal"/>
    <w:uiPriority w:val="99"/>
    <w:semiHidden/>
    <w:rsid w:val="00D636E3"/>
    <w:pPr>
      <w:ind w:left="720" w:hanging="720"/>
    </w:pPr>
    <w:rPr>
      <w:rFonts w:eastAsia="Times New Roman" w:cs="Times New Roman"/>
    </w:rPr>
  </w:style>
  <w:style w:type="paragraph" w:customStyle="1" w:styleId="Tab">
    <w:name w:val="Tab"/>
    <w:aliases w:val="T"/>
    <w:basedOn w:val="Normal"/>
    <w:uiPriority w:val="99"/>
    <w:semiHidden/>
    <w:rsid w:val="008F4486"/>
    <w:pPr>
      <w:keepNext/>
      <w:spacing w:after="240"/>
    </w:pPr>
    <w:rPr>
      <w:rFonts w:eastAsia="Times New Roman" w:cs="Times New Roman"/>
      <w:szCs w:val="24"/>
    </w:rPr>
  </w:style>
  <w:style w:type="paragraph" w:customStyle="1" w:styleId="enclosure">
    <w:name w:val="enclosure"/>
    <w:basedOn w:val="Normal"/>
    <w:next w:val="Normal"/>
    <w:uiPriority w:val="99"/>
    <w:semiHidden/>
    <w:rsid w:val="00317551"/>
    <w:rPr>
      <w:rFonts w:eastAsia="Times New Roman" w:cs="Times New Roman"/>
      <w:szCs w:val="24"/>
    </w:rPr>
  </w:style>
  <w:style w:type="paragraph" w:customStyle="1" w:styleId="ClosingFirmName">
    <w:name w:val="ClosingFirmName"/>
    <w:basedOn w:val="Formuledepolitesse"/>
    <w:link w:val="ClosingFirmNameChar"/>
    <w:semiHidden/>
    <w:qFormat/>
    <w:rsid w:val="00D4171D"/>
    <w:pPr>
      <w:spacing w:after="0"/>
    </w:pPr>
  </w:style>
  <w:style w:type="paragraph" w:customStyle="1" w:styleId="FirmNameInSignature">
    <w:name w:val="FirmNameInSignature"/>
    <w:basedOn w:val="Normal"/>
    <w:semiHidden/>
    <w:qFormat/>
    <w:rsid w:val="00D4171D"/>
    <w:pPr>
      <w:keepNext/>
      <w:spacing w:after="960"/>
      <w:contextualSpacing/>
    </w:pPr>
    <w:rPr>
      <w:b/>
    </w:rPr>
  </w:style>
  <w:style w:type="paragraph" w:customStyle="1" w:styleId="AuthorNameLetterhead">
    <w:name w:val="AuthorNameLetterhead"/>
    <w:basedOn w:val="Normal"/>
    <w:uiPriority w:val="99"/>
    <w:semiHidden/>
    <w:rsid w:val="00B62D85"/>
    <w:rPr>
      <w:rFonts w:eastAsia="Times New Roman" w:cs="Times New Roman"/>
      <w:b/>
      <w:sz w:val="14"/>
    </w:rPr>
  </w:style>
  <w:style w:type="paragraph" w:customStyle="1" w:styleId="AuthorInfoLetterhead">
    <w:name w:val="AuthorInfoLetterhead"/>
    <w:basedOn w:val="Normal"/>
    <w:uiPriority w:val="99"/>
    <w:semiHidden/>
    <w:rsid w:val="00B62D85"/>
    <w:rPr>
      <w:rFonts w:eastAsia="Times New Roman" w:cs="Times New Roman"/>
      <w:noProof/>
      <w:sz w:val="14"/>
    </w:rPr>
  </w:style>
  <w:style w:type="paragraph" w:customStyle="1" w:styleId="Spacer">
    <w:name w:val="Spacer"/>
    <w:basedOn w:val="Normal"/>
    <w:semiHidden/>
    <w:qFormat/>
    <w:rsid w:val="00317551"/>
    <w:rPr>
      <w:sz w:val="6"/>
    </w:rPr>
  </w:style>
  <w:style w:type="paragraph" w:customStyle="1" w:styleId="FileNo">
    <w:name w:val="FileNo"/>
    <w:basedOn w:val="Normal"/>
    <w:semiHidden/>
    <w:qFormat/>
    <w:rsid w:val="00317551"/>
    <w:rPr>
      <w:sz w:val="18"/>
    </w:rPr>
  </w:style>
  <w:style w:type="character" w:styleId="Numrodepage">
    <w:name w:val="page number"/>
    <w:basedOn w:val="Policepardfaut"/>
    <w:uiPriority w:val="99"/>
    <w:semiHidden/>
    <w:rsid w:val="008F4486"/>
    <w:rPr>
      <w:noProof w:val="0"/>
      <w:lang w:val="fr-CA"/>
    </w:rPr>
  </w:style>
  <w:style w:type="paragraph" w:customStyle="1" w:styleId="PageNumberInHeader">
    <w:name w:val="PageNumberInHeader"/>
    <w:basedOn w:val="En-tte"/>
    <w:next w:val="En-tte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LogoP2">
    <w:name w:val="LogoP2"/>
    <w:basedOn w:val="En-tte"/>
    <w:semiHidden/>
    <w:qFormat/>
    <w:rsid w:val="000A5060"/>
  </w:style>
  <w:style w:type="character" w:styleId="Textedelespacerserv">
    <w:name w:val="Placeholder Text"/>
    <w:basedOn w:val="Policepardfaut"/>
    <w:uiPriority w:val="99"/>
    <w:semiHidden/>
    <w:rsid w:val="008757FD"/>
    <w:rPr>
      <w:color w:val="808080"/>
    </w:rPr>
  </w:style>
  <w:style w:type="table" w:customStyle="1" w:styleId="MemoTable">
    <w:name w:val="MemoTable"/>
    <w:basedOn w:val="TableauNormal"/>
    <w:uiPriority w:val="99"/>
    <w:rsid w:val="002A58CF"/>
    <w:rPr>
      <w:rFonts w:eastAsia="Times New Roman" w:cs="Times New Roman"/>
    </w:rPr>
    <w:tblPr>
      <w:tblCellMar>
        <w:top w:w="216" w:type="dxa"/>
        <w:left w:w="115" w:type="dxa"/>
        <w:right w:w="115" w:type="dxa"/>
      </w:tblCellMar>
    </w:tblPr>
  </w:style>
  <w:style w:type="paragraph" w:customStyle="1" w:styleId="Message">
    <w:name w:val="Message"/>
    <w:basedOn w:val="Normal"/>
    <w:uiPriority w:val="99"/>
    <w:semiHidden/>
    <w:rsid w:val="00DF1646"/>
    <w:pPr>
      <w:spacing w:after="240"/>
    </w:pPr>
    <w:rPr>
      <w:rFonts w:eastAsia="Times New Roman" w:cs="Times New Roman"/>
    </w:rPr>
  </w:style>
  <w:style w:type="paragraph" w:customStyle="1" w:styleId="FromName">
    <w:name w:val="FromName"/>
    <w:basedOn w:val="Normal"/>
    <w:uiPriority w:val="99"/>
    <w:semiHidden/>
    <w:qFormat/>
    <w:rsid w:val="00FB2FD9"/>
    <w:rPr>
      <w:rFonts w:eastAsia="Times New Roman" w:cs="Times New Roman"/>
    </w:rPr>
  </w:style>
  <w:style w:type="paragraph" w:customStyle="1" w:styleId="AddresseeNames">
    <w:name w:val="AddresseeNames"/>
    <w:basedOn w:val="Normal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DateInHeader">
    <w:name w:val="DateInHeader"/>
    <w:basedOn w:val="NormalWeb"/>
    <w:uiPriority w:val="99"/>
    <w:semiHidden/>
    <w:qFormat/>
    <w:rsid w:val="00F11629"/>
    <w:rPr>
      <w:rFonts w:ascii="Arial" w:eastAsia="Times New Roman" w:hAnsi="Arial"/>
      <w:noProof/>
      <w:sz w:val="14"/>
    </w:rPr>
  </w:style>
  <w:style w:type="paragraph" w:customStyle="1" w:styleId="Initials">
    <w:name w:val="Initials"/>
    <w:basedOn w:val="Normal"/>
    <w:uiPriority w:val="99"/>
    <w:semiHidden/>
    <w:rsid w:val="00EB0D74"/>
    <w:pPr>
      <w:spacing w:after="240"/>
      <w:contextualSpacing/>
    </w:pPr>
    <w:rPr>
      <w:rFonts w:eastAsia="Times New Roman" w:cs="Times New Roman"/>
      <w:szCs w:val="24"/>
    </w:rPr>
  </w:style>
  <w:style w:type="paragraph" w:customStyle="1" w:styleId="FooterSpacerPara">
    <w:name w:val="FooterSpacerPara"/>
    <w:basedOn w:val="Normal"/>
    <w:uiPriority w:val="99"/>
    <w:semiHidden/>
    <w:rsid w:val="005A5313"/>
    <w:rPr>
      <w:sz w:val="12"/>
    </w:rPr>
  </w:style>
  <w:style w:type="character" w:customStyle="1" w:styleId="SignatureLLP">
    <w:name w:val="SignatureLLP"/>
    <w:basedOn w:val="Policepardfaut"/>
    <w:uiPriority w:val="1"/>
    <w:rsid w:val="00827700"/>
    <w:rPr>
      <w:smallCaps/>
      <w:sz w:val="18"/>
      <w:szCs w:val="18"/>
    </w:rPr>
  </w:style>
  <w:style w:type="paragraph" w:customStyle="1" w:styleId="Attention">
    <w:name w:val="Attention"/>
    <w:basedOn w:val="Normal"/>
    <w:uiPriority w:val="99"/>
    <w:semiHidden/>
    <w:rsid w:val="0075300F"/>
    <w:pPr>
      <w:spacing w:before="480"/>
    </w:pPr>
  </w:style>
  <w:style w:type="table" w:styleId="Ombrageclair">
    <w:name w:val="Light Shading"/>
    <w:basedOn w:val="TableauNormal"/>
    <w:uiPriority w:val="60"/>
    <w:rsid w:val="005802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5802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802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Right">
    <w:name w:val="Text Right"/>
    <w:basedOn w:val="Normal"/>
    <w:rsid w:val="008B6776"/>
    <w:pPr>
      <w:spacing w:after="240"/>
      <w:jc w:val="right"/>
    </w:pPr>
    <w:rPr>
      <w:rFonts w:eastAsia="SimSun" w:cs="Times New Roman"/>
    </w:rPr>
  </w:style>
  <w:style w:type="character" w:customStyle="1" w:styleId="ClosingFirmNameChar">
    <w:name w:val="ClosingFirmName Char"/>
    <w:basedOn w:val="FormuledepolitesseCar"/>
    <w:link w:val="ClosingFirmName"/>
    <w:semiHidden/>
    <w:rsid w:val="00B70C4D"/>
    <w:rPr>
      <w:rFonts w:eastAsia="Times New Roman" w:cs="Times New Roman"/>
      <w:szCs w:val="20"/>
      <w:lang w:val="en-CA"/>
    </w:rPr>
  </w:style>
  <w:style w:type="paragraph" w:customStyle="1" w:styleId="Notes">
    <w:name w:val="Notes"/>
    <w:basedOn w:val="Normal"/>
    <w:rsid w:val="004552CA"/>
    <w:pPr>
      <w:spacing w:after="240"/>
    </w:pPr>
    <w:rPr>
      <w:sz w:val="16"/>
    </w:rPr>
  </w:style>
  <w:style w:type="paragraph" w:customStyle="1" w:styleId="AuthorTitleLetterhead">
    <w:name w:val="AuthorTitleLetterhead"/>
    <w:basedOn w:val="Normal"/>
    <w:uiPriority w:val="99"/>
    <w:semiHidden/>
    <w:qFormat/>
    <w:rsid w:val="00B62D85"/>
    <w:rPr>
      <w:sz w:val="14"/>
    </w:rPr>
  </w:style>
  <w:style w:type="paragraph" w:customStyle="1" w:styleId="LHOfficeAddress">
    <w:name w:val="LHOfficeAddress"/>
    <w:basedOn w:val="Normal"/>
    <w:uiPriority w:val="99"/>
    <w:semiHidden/>
    <w:rsid w:val="00F11629"/>
    <w:pPr>
      <w:spacing w:before="90"/>
      <w:contextualSpacing/>
    </w:pPr>
    <w:rPr>
      <w:rFonts w:eastAsia="Times New Roman" w:cs="Times New Roman"/>
      <w:sz w:val="14"/>
    </w:rPr>
  </w:style>
  <w:style w:type="paragraph" w:customStyle="1" w:styleId="Logo">
    <w:name w:val="Logo"/>
    <w:basedOn w:val="Normal"/>
    <w:uiPriority w:val="99"/>
    <w:qFormat/>
    <w:rsid w:val="00760239"/>
  </w:style>
  <w:style w:type="paragraph" w:customStyle="1" w:styleId="Disclaimer">
    <w:name w:val="Disclaimer"/>
    <w:basedOn w:val="Normal"/>
    <w:uiPriority w:val="99"/>
    <w:semiHidden/>
    <w:qFormat/>
    <w:rsid w:val="00874C06"/>
    <w:pPr>
      <w:spacing w:before="120" w:line="140" w:lineRule="exact"/>
    </w:pPr>
    <w:rPr>
      <w:noProof/>
      <w:sz w:val="12"/>
    </w:rPr>
  </w:style>
  <w:style w:type="paragraph" w:customStyle="1" w:styleId="AuthorCredentialsLetterhead">
    <w:name w:val="AuthorCredentialsLetterhead"/>
    <w:basedOn w:val="AuthorTitleLetterhead"/>
    <w:uiPriority w:val="99"/>
    <w:semiHidden/>
    <w:rsid w:val="0074184C"/>
  </w:style>
  <w:style w:type="paragraph" w:customStyle="1" w:styleId="ClientMatter">
    <w:name w:val="ClientMatter"/>
    <w:basedOn w:val="Normal"/>
    <w:uiPriority w:val="99"/>
    <w:semiHidden/>
    <w:qFormat/>
    <w:rsid w:val="00A2362F"/>
    <w:pPr>
      <w:tabs>
        <w:tab w:val="left" w:pos="1332"/>
      </w:tabs>
      <w:spacing w:before="90"/>
    </w:pPr>
    <w:rPr>
      <w:sz w:val="16"/>
    </w:rPr>
  </w:style>
  <w:style w:type="character" w:customStyle="1" w:styleId="ReLabel">
    <w:name w:val="Re Label"/>
    <w:basedOn w:val="Policepardfaut"/>
    <w:uiPriority w:val="99"/>
    <w:semiHidden/>
    <w:rsid w:val="00C85555"/>
    <w:rPr>
      <w:b/>
      <w:bCs/>
    </w:rPr>
  </w:style>
  <w:style w:type="paragraph" w:customStyle="1" w:styleId="LHStrapline">
    <w:name w:val="LHStrapline"/>
    <w:basedOn w:val="Normal"/>
    <w:uiPriority w:val="99"/>
    <w:qFormat/>
    <w:rsid w:val="004309BF"/>
    <w:rPr>
      <w:b/>
      <w:color w:val="6E2D91"/>
      <w:sz w:val="14"/>
    </w:rPr>
  </w:style>
  <w:style w:type="character" w:customStyle="1" w:styleId="FirmName">
    <w:name w:val="FirmName"/>
    <w:basedOn w:val="Policepardfaut"/>
    <w:uiPriority w:val="99"/>
    <w:semiHidden/>
    <w:qFormat/>
    <w:rsid w:val="007701F6"/>
    <w:rPr>
      <w:caps w:val="0"/>
      <w:smallCaps/>
      <w:sz w:val="12"/>
    </w:rPr>
  </w:style>
  <w:style w:type="character" w:customStyle="1" w:styleId="FirmNameSig2">
    <w:name w:val="FirmNameSig2"/>
    <w:basedOn w:val="Policepardfaut"/>
    <w:uiPriority w:val="99"/>
    <w:semiHidden/>
    <w:qFormat/>
    <w:rsid w:val="00AE7C5D"/>
    <w:rPr>
      <w:caps w:val="0"/>
      <w:smallCaps/>
      <w:sz w:val="18"/>
    </w:rPr>
  </w:style>
  <w:style w:type="paragraph" w:customStyle="1" w:styleId="AuthorPhoneLetterhead">
    <w:name w:val="AuthorPhoneLetterhead"/>
    <w:basedOn w:val="AuthorInfoLetterhead"/>
    <w:uiPriority w:val="99"/>
    <w:semiHidden/>
    <w:rsid w:val="008C7DA2"/>
  </w:style>
  <w:style w:type="paragraph" w:customStyle="1" w:styleId="AuthorCellPhoneLetterhead">
    <w:name w:val="AuthorCellPhoneLetterhead"/>
    <w:basedOn w:val="AuthorInfoLetterhead"/>
    <w:uiPriority w:val="99"/>
    <w:semiHidden/>
    <w:rsid w:val="008C7DA2"/>
  </w:style>
  <w:style w:type="paragraph" w:customStyle="1" w:styleId="LHOfficePhone">
    <w:name w:val="LHOfficePhone"/>
    <w:basedOn w:val="LHOfficeAddress"/>
    <w:uiPriority w:val="99"/>
    <w:semiHidden/>
    <w:qFormat/>
    <w:rsid w:val="008C7DA2"/>
  </w:style>
  <w:style w:type="paragraph" w:customStyle="1" w:styleId="AuthorEmailLetterhead">
    <w:name w:val="AuthorEmailLetterhead"/>
    <w:basedOn w:val="AuthorInfoLetterhead"/>
    <w:uiPriority w:val="99"/>
    <w:semiHidden/>
    <w:rsid w:val="00AA5DD3"/>
  </w:style>
  <w:style w:type="character" w:styleId="Accentuation">
    <w:name w:val="Emphasis"/>
    <w:basedOn w:val="Policepardfaut"/>
    <w:uiPriority w:val="20"/>
    <w:semiHidden/>
    <w:rsid w:val="006E0248"/>
    <w:rPr>
      <w:i/>
      <w:iCs/>
    </w:rPr>
  </w:style>
  <w:style w:type="character" w:styleId="AcronymeHTML">
    <w:name w:val="HTML Acronym"/>
    <w:basedOn w:val="Policepardfaut"/>
    <w:uiPriority w:val="99"/>
    <w:semiHidden/>
    <w:rsid w:val="006E0248"/>
  </w:style>
  <w:style w:type="paragraph" w:styleId="AdresseHTML">
    <w:name w:val="HTML Address"/>
    <w:basedOn w:val="Normal"/>
    <w:link w:val="AdresseHTMLCar"/>
    <w:uiPriority w:val="99"/>
    <w:semiHidden/>
    <w:rsid w:val="006E0248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E0248"/>
    <w:rPr>
      <w:i/>
      <w:iCs/>
      <w:lang w:val="fr-CA"/>
    </w:rPr>
  </w:style>
  <w:style w:type="character" w:styleId="Appeldenotedefin">
    <w:name w:val="endnote reference"/>
    <w:basedOn w:val="Policepardfaut"/>
    <w:uiPriority w:val="99"/>
    <w:semiHidden/>
    <w:rsid w:val="006E0248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rsid w:val="006E0248"/>
    <w:rPr>
      <w:vertAlign w:val="superscript"/>
    </w:rPr>
  </w:style>
  <w:style w:type="paragraph" w:styleId="Bibliographie">
    <w:name w:val="Bibliography"/>
    <w:basedOn w:val="Normal"/>
    <w:next w:val="Normal"/>
    <w:uiPriority w:val="37"/>
    <w:semiHidden/>
    <w:rsid w:val="006E0248"/>
  </w:style>
  <w:style w:type="paragraph" w:styleId="Citation">
    <w:name w:val="Quote"/>
    <w:basedOn w:val="Normal"/>
    <w:next w:val="Normal"/>
    <w:link w:val="CitationCar"/>
    <w:uiPriority w:val="29"/>
    <w:semiHidden/>
    <w:rsid w:val="006E024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E0248"/>
    <w:rPr>
      <w:i/>
      <w:iCs/>
      <w:color w:val="000000" w:themeColor="text1"/>
      <w:lang w:val="fr-CA"/>
    </w:rPr>
  </w:style>
  <w:style w:type="character" w:styleId="CitationHTML">
    <w:name w:val="HTML Cite"/>
    <w:basedOn w:val="Policepardfaut"/>
    <w:uiPriority w:val="99"/>
    <w:semiHidden/>
    <w:rsid w:val="006E024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6E02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E0248"/>
    <w:rPr>
      <w:b/>
      <w:bCs/>
      <w:i/>
      <w:iCs/>
      <w:color w:val="4F81BD" w:themeColor="accent1"/>
      <w:lang w:val="fr-CA"/>
    </w:rPr>
  </w:style>
  <w:style w:type="character" w:styleId="ClavierHTML">
    <w:name w:val="HTML Keyboard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rsid w:val="006E024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48"/>
    <w:rPr>
      <w:lang w:val="fr-CA"/>
    </w:rPr>
  </w:style>
  <w:style w:type="paragraph" w:styleId="Corpsdetexte">
    <w:name w:val="Body Text"/>
    <w:basedOn w:val="Normal"/>
    <w:link w:val="CorpsdetexteCar"/>
    <w:uiPriority w:val="99"/>
    <w:semiHidden/>
    <w:rsid w:val="006E02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248"/>
    <w:rPr>
      <w:lang w:val="fr-CA"/>
    </w:rPr>
  </w:style>
  <w:style w:type="paragraph" w:styleId="Corpsdetexte2">
    <w:name w:val="Body Text 2"/>
    <w:basedOn w:val="Normal"/>
    <w:link w:val="Corpsdetexte2Car"/>
    <w:uiPriority w:val="99"/>
    <w:semiHidden/>
    <w:rsid w:val="006E024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0248"/>
    <w:rPr>
      <w:lang w:val="fr-CA"/>
    </w:rPr>
  </w:style>
  <w:style w:type="paragraph" w:styleId="Corpsdetexte3">
    <w:name w:val="Body Text 3"/>
    <w:basedOn w:val="Normal"/>
    <w:link w:val="Corpsdetexte3Car"/>
    <w:uiPriority w:val="99"/>
    <w:semiHidden/>
    <w:rsid w:val="006E024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E0248"/>
    <w:rPr>
      <w:sz w:val="16"/>
      <w:szCs w:val="16"/>
      <w:lang w:val="fr-CA"/>
    </w:rPr>
  </w:style>
  <w:style w:type="character" w:styleId="DfinitionHTML">
    <w:name w:val="HTML Definition"/>
    <w:basedOn w:val="Policepardfaut"/>
    <w:uiPriority w:val="99"/>
    <w:semiHidden/>
    <w:rsid w:val="006E0248"/>
    <w:rPr>
      <w:i/>
      <w:iCs/>
    </w:rPr>
  </w:style>
  <w:style w:type="character" w:styleId="lev">
    <w:name w:val="Strong"/>
    <w:basedOn w:val="Policepardfaut"/>
    <w:uiPriority w:val="22"/>
    <w:semiHidden/>
    <w:rsid w:val="006E0248"/>
    <w:rPr>
      <w:b/>
      <w:bCs/>
    </w:rPr>
  </w:style>
  <w:style w:type="character" w:styleId="Emphaseintense">
    <w:name w:val="Intense Emphasis"/>
    <w:basedOn w:val="Policepardfaut"/>
    <w:uiPriority w:val="21"/>
    <w:semiHidden/>
    <w:rsid w:val="006E0248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semiHidden/>
    <w:rsid w:val="006E0248"/>
    <w:rPr>
      <w:i/>
      <w:iCs/>
      <w:color w:val="808080" w:themeColor="text1" w:themeTint="7F"/>
    </w:rPr>
  </w:style>
  <w:style w:type="character" w:styleId="ExempleHTML">
    <w:name w:val="HTML Sample"/>
    <w:basedOn w:val="Policepardfaut"/>
    <w:uiPriority w:val="99"/>
    <w:semiHidden/>
    <w:rsid w:val="006E0248"/>
    <w:rPr>
      <w:rFonts w:ascii="Consolas" w:hAnsi="Consolas" w:cs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6E0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E0248"/>
    <w:rPr>
      <w:rFonts w:ascii="Tahoma" w:hAnsi="Tahoma" w:cs="Tahoma"/>
      <w:sz w:val="16"/>
      <w:szCs w:val="16"/>
      <w:lang w:val="fr-CA"/>
    </w:rPr>
  </w:style>
  <w:style w:type="paragraph" w:styleId="Index2">
    <w:name w:val="index 2"/>
    <w:basedOn w:val="Normal"/>
    <w:next w:val="Normal"/>
    <w:autoRedefine/>
    <w:uiPriority w:val="99"/>
    <w:semiHidden/>
    <w:rsid w:val="006E0248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6E0248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6E0248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6E0248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6E0248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6E0248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6E0248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6E0248"/>
    <w:pPr>
      <w:spacing w:line="240" w:lineRule="auto"/>
      <w:ind w:left="1800" w:hanging="200"/>
    </w:pPr>
  </w:style>
  <w:style w:type="paragraph" w:styleId="Lgende">
    <w:name w:val="caption"/>
    <w:basedOn w:val="Normal"/>
    <w:next w:val="Normal"/>
    <w:uiPriority w:val="35"/>
    <w:semiHidden/>
    <w:qFormat/>
    <w:rsid w:val="006E024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semiHidden/>
    <w:rsid w:val="006E024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6E0248"/>
    <w:rPr>
      <w:color w:val="800080" w:themeColor="followedHyperlink"/>
      <w:u w:val="single"/>
    </w:rPr>
  </w:style>
  <w:style w:type="character" w:styleId="MachinecrireHTML">
    <w:name w:val="HTML Typewriter"/>
    <w:basedOn w:val="Policepardfaut"/>
    <w:uiPriority w:val="99"/>
    <w:semiHidden/>
    <w:rsid w:val="006E0248"/>
    <w:rPr>
      <w:rFonts w:ascii="Consolas" w:hAnsi="Consolas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6E0248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A14F79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4F79"/>
    <w:rPr>
      <w:sz w:val="16"/>
      <w:lang w:val="fr-CA"/>
    </w:rPr>
  </w:style>
  <w:style w:type="paragraph" w:styleId="Notedefin">
    <w:name w:val="endnote text"/>
    <w:basedOn w:val="Normal"/>
    <w:link w:val="NotedefinCar"/>
    <w:uiPriority w:val="99"/>
    <w:semiHidden/>
    <w:rsid w:val="006E0248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6E0248"/>
    <w:rPr>
      <w:lang w:val="fr-CA"/>
    </w:rPr>
  </w:style>
  <w:style w:type="character" w:styleId="Numrodeligne">
    <w:name w:val="line number"/>
    <w:basedOn w:val="Policepardfaut"/>
    <w:uiPriority w:val="99"/>
    <w:semiHidden/>
    <w:rsid w:val="006E02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E02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48"/>
    <w:rPr>
      <w:b/>
      <w:bCs/>
      <w:lang w:val="fr-CA"/>
    </w:rPr>
  </w:style>
  <w:style w:type="paragraph" w:styleId="PrformatHTML">
    <w:name w:val="HTML Preformatted"/>
    <w:basedOn w:val="Normal"/>
    <w:link w:val="PrformatHTMLCar"/>
    <w:uiPriority w:val="99"/>
    <w:semiHidden/>
    <w:rsid w:val="006E0248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E0248"/>
    <w:rPr>
      <w:rFonts w:ascii="Consolas" w:hAnsi="Consolas" w:cs="Consolas"/>
      <w:lang w:val="fr-CA"/>
    </w:rPr>
  </w:style>
  <w:style w:type="character" w:styleId="Rfrenceintense">
    <w:name w:val="Intense Reference"/>
    <w:basedOn w:val="Policepardfaut"/>
    <w:uiPriority w:val="32"/>
    <w:semiHidden/>
    <w:rsid w:val="006E0248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semiHidden/>
    <w:rsid w:val="006E0248"/>
    <w:rPr>
      <w:smallCaps/>
      <w:color w:val="C0504D" w:themeColor="accent2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6E0248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E0248"/>
    <w:rPr>
      <w:lang w:val="fr-CA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6E024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E0248"/>
    <w:rPr>
      <w:lang w:val="fr-CA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6E024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E0248"/>
    <w:rPr>
      <w:lang w:val="fr-CA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6E024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E0248"/>
    <w:rPr>
      <w:sz w:val="16"/>
      <w:szCs w:val="16"/>
      <w:lang w:val="fr-CA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6E024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E0248"/>
    <w:rPr>
      <w:lang w:val="fr-CA"/>
    </w:rPr>
  </w:style>
  <w:style w:type="paragraph" w:styleId="Retraitnormal">
    <w:name w:val="Normal Indent"/>
    <w:basedOn w:val="Normal"/>
    <w:uiPriority w:val="99"/>
    <w:semiHidden/>
    <w:rsid w:val="006E0248"/>
    <w:pPr>
      <w:ind w:left="708"/>
    </w:pPr>
  </w:style>
  <w:style w:type="paragraph" w:styleId="Sansinterligne">
    <w:name w:val="No Spacing"/>
    <w:uiPriority w:val="1"/>
    <w:semiHidden/>
    <w:rsid w:val="006E0248"/>
    <w:pPr>
      <w:spacing w:line="240" w:lineRule="auto"/>
    </w:pPr>
    <w:rPr>
      <w:lang w:val="fr-CA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6E0248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E0248"/>
    <w:rPr>
      <w:lang w:val="fr-CA"/>
    </w:rPr>
  </w:style>
  <w:style w:type="paragraph" w:styleId="Tabledesillustrations">
    <w:name w:val="table of figures"/>
    <w:basedOn w:val="Normal"/>
    <w:next w:val="Normal"/>
    <w:uiPriority w:val="99"/>
    <w:semiHidden/>
    <w:rsid w:val="006E0248"/>
  </w:style>
  <w:style w:type="paragraph" w:styleId="Tabledesrfrencesjuridiques">
    <w:name w:val="table of authorities"/>
    <w:basedOn w:val="Normal"/>
    <w:next w:val="Normal"/>
    <w:uiPriority w:val="99"/>
    <w:semiHidden/>
    <w:rsid w:val="006E0248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rsid w:val="006E024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E0248"/>
    <w:rPr>
      <w:rFonts w:ascii="Consolas" w:hAnsi="Consolas" w:cs="Consolas"/>
      <w:sz w:val="21"/>
      <w:szCs w:val="21"/>
      <w:lang w:val="fr-CA"/>
    </w:rPr>
  </w:style>
  <w:style w:type="paragraph" w:styleId="Textedemacro">
    <w:name w:val="macro"/>
    <w:link w:val="TextedemacroCar"/>
    <w:uiPriority w:val="99"/>
    <w:semiHidden/>
    <w:rsid w:val="006E02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fr-C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E0248"/>
    <w:rPr>
      <w:rFonts w:ascii="Consolas" w:hAnsi="Consolas" w:cs="Consolas"/>
      <w:lang w:val="fr-CA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6E0248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E0248"/>
    <w:rPr>
      <w:lang w:val="fr-CA"/>
    </w:rPr>
  </w:style>
  <w:style w:type="character" w:styleId="Titredulivre">
    <w:name w:val="Book Title"/>
    <w:basedOn w:val="Policepardfaut"/>
    <w:uiPriority w:val="33"/>
    <w:semiHidden/>
    <w:rsid w:val="006E0248"/>
    <w:rPr>
      <w:b/>
      <w:bCs/>
      <w:smallCaps/>
      <w:spacing w:val="5"/>
    </w:rPr>
  </w:style>
  <w:style w:type="character" w:styleId="VariableHTML">
    <w:name w:val="HTML Variable"/>
    <w:basedOn w:val="Policepardfaut"/>
    <w:uiPriority w:val="99"/>
    <w:semiHidden/>
    <w:rsid w:val="006E0248"/>
    <w:rPr>
      <w:i/>
      <w:iCs/>
    </w:rPr>
  </w:style>
  <w:style w:type="paragraph" w:customStyle="1" w:styleId="DeliveryMethodsCompressed">
    <w:name w:val="DeliveryMethods Compressed"/>
    <w:basedOn w:val="DeliveryMethods"/>
    <w:next w:val="Normal"/>
    <w:link w:val="DeliveryMethodsCompressedCar"/>
    <w:rsid w:val="006E0248"/>
    <w:pPr>
      <w:spacing w:after="0"/>
    </w:pPr>
    <w:rPr>
      <w:rFonts w:cs="Arial"/>
      <w:b w:val="0"/>
      <w:sz w:val="6"/>
    </w:rPr>
  </w:style>
  <w:style w:type="character" w:customStyle="1" w:styleId="DeliveryMethodsCompressedCar">
    <w:name w:val="DeliveryMethods Compressed Car"/>
    <w:basedOn w:val="DateCar"/>
    <w:link w:val="DeliveryMethodsCompressed"/>
    <w:rsid w:val="006E0248"/>
    <w:rPr>
      <w:rFonts w:eastAsia="Times New Roman" w:cs="Arial"/>
      <w:bCs/>
      <w:caps/>
      <w:sz w:val="6"/>
      <w:szCs w:val="24"/>
      <w:lang w:val="fr-CA"/>
    </w:rPr>
  </w:style>
  <w:style w:type="paragraph" w:customStyle="1" w:styleId="ConfidentialityPhraseCompressed">
    <w:name w:val="ConfidentialityPhrase Compressed"/>
    <w:basedOn w:val="ConfidentialityPhrase"/>
    <w:next w:val="Normal"/>
    <w:link w:val="ConfidentialityPhraseCompressedCar"/>
    <w:rsid w:val="006E0248"/>
    <w:pPr>
      <w:spacing w:before="0" w:after="0"/>
    </w:pPr>
    <w:rPr>
      <w:rFonts w:cs="Arial"/>
      <w:b w:val="0"/>
      <w:sz w:val="6"/>
    </w:rPr>
  </w:style>
  <w:style w:type="character" w:customStyle="1" w:styleId="ConfidentialityPhraseCompressedCar">
    <w:name w:val="ConfidentialityPhrase Compressed Car"/>
    <w:basedOn w:val="DateCar"/>
    <w:link w:val="ConfidentialityPhraseCompressed"/>
    <w:rsid w:val="006E0248"/>
    <w:rPr>
      <w:rFonts w:eastAsia="Times New Roman" w:cs="Arial"/>
      <w:caps/>
      <w:sz w:val="6"/>
      <w:szCs w:val="24"/>
      <w:lang w:val="fr-CA"/>
    </w:rPr>
  </w:style>
  <w:style w:type="paragraph" w:customStyle="1" w:styleId="EnclosureCompressed">
    <w:name w:val="Enclosure Compressed"/>
    <w:basedOn w:val="enclosure"/>
    <w:next w:val="Normal"/>
    <w:link w:val="EnclosureCompressedCar"/>
    <w:rsid w:val="006E0248"/>
    <w:rPr>
      <w:rFonts w:cs="Arial"/>
      <w:sz w:val="6"/>
    </w:rPr>
  </w:style>
  <w:style w:type="character" w:customStyle="1" w:styleId="EnclosureCompressedCar">
    <w:name w:val="Enclosure Compressed Car"/>
    <w:basedOn w:val="DateCar"/>
    <w:link w:val="EnclosureCompressed"/>
    <w:rsid w:val="006E0248"/>
    <w:rPr>
      <w:rFonts w:eastAsia="Times New Roman" w:cs="Arial"/>
      <w:sz w:val="6"/>
      <w:szCs w:val="24"/>
      <w:lang w:val="fr-CA"/>
    </w:rPr>
  </w:style>
  <w:style w:type="paragraph" w:customStyle="1" w:styleId="ccCompressed">
    <w:name w:val="cc Compressed"/>
    <w:basedOn w:val="cc"/>
    <w:next w:val="Normal"/>
    <w:link w:val="ccCompressedCar"/>
    <w:rsid w:val="006E0248"/>
    <w:rPr>
      <w:rFonts w:cs="Arial"/>
      <w:sz w:val="6"/>
    </w:rPr>
  </w:style>
  <w:style w:type="character" w:customStyle="1" w:styleId="ccCompressedCar">
    <w:name w:val="cc Compressed Car"/>
    <w:basedOn w:val="DateCar"/>
    <w:link w:val="ccCompressed"/>
    <w:rsid w:val="006E0248"/>
    <w:rPr>
      <w:rFonts w:eastAsia="Times New Roman" w:cs="Arial"/>
      <w:sz w:val="6"/>
      <w:lang w:val="fr-CA"/>
    </w:rPr>
  </w:style>
  <w:style w:type="paragraph" w:customStyle="1" w:styleId="bccCompressed">
    <w:name w:val="bcc Compressed"/>
    <w:basedOn w:val="bcc"/>
    <w:next w:val="Normal"/>
    <w:link w:val="bccCompressedCar"/>
    <w:rsid w:val="006E0248"/>
    <w:rPr>
      <w:rFonts w:cs="Arial"/>
      <w:sz w:val="6"/>
    </w:rPr>
  </w:style>
  <w:style w:type="character" w:customStyle="1" w:styleId="bccCompressedCar">
    <w:name w:val="bcc Compressed Car"/>
    <w:basedOn w:val="DateCar"/>
    <w:link w:val="bccCompressed"/>
    <w:rsid w:val="006E0248"/>
    <w:rPr>
      <w:rFonts w:eastAsia="Times New Roman" w:cs="Arial"/>
      <w:sz w:val="6"/>
      <w:lang w:val="fr-CA"/>
    </w:rPr>
  </w:style>
  <w:style w:type="paragraph" w:customStyle="1" w:styleId="ReLine0">
    <w:name w:val="Re: Line"/>
    <w:basedOn w:val="Normal"/>
    <w:rsid w:val="004E1D01"/>
    <w:pPr>
      <w:spacing w:after="240" w:line="240" w:lineRule="auto"/>
      <w:ind w:left="1080" w:hanging="1080"/>
    </w:pPr>
    <w:rPr>
      <w:rFonts w:ascii="Calibri" w:eastAsia="MS Mincho" w:hAnsi="Calibri" w:cs="Times New Roman"/>
      <w:b/>
      <w:sz w:val="22"/>
    </w:rPr>
  </w:style>
  <w:style w:type="paragraph" w:customStyle="1" w:styleId="BodyText">
    <w:name w:val="BodyText"/>
    <w:basedOn w:val="Normal"/>
    <w:rsid w:val="004E1D01"/>
    <w:pPr>
      <w:spacing w:before="240" w:line="240" w:lineRule="auto"/>
      <w:jc w:val="both"/>
    </w:pPr>
    <w:rPr>
      <w:rFonts w:ascii="Times New Roman" w:eastAsia="MS Mincho" w:hAnsi="Times New Roman" w:cs="Times New Roman"/>
      <w:sz w:val="24"/>
    </w:rPr>
  </w:style>
  <w:style w:type="paragraph" w:customStyle="1" w:styleId="Style1">
    <w:name w:val="Style1"/>
    <w:basedOn w:val="Normal"/>
    <w:rsid w:val="00A3239B"/>
    <w:pPr>
      <w:numPr>
        <w:numId w:val="4"/>
      </w:numPr>
      <w:spacing w:before="240" w:after="240" w:line="360" w:lineRule="auto"/>
      <w:jc w:val="both"/>
    </w:pPr>
    <w:rPr>
      <w:rFonts w:eastAsia="Times New Roman" w:cs="Times New Roman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irm%20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44C0B3DA04AF6847029F3D18FA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DC643-AE80-47F6-957B-789BF30F3691}"/>
      </w:docPartPr>
      <w:docPartBody>
        <w:p w:rsidR="00651536" w:rsidRDefault="00651536"/>
      </w:docPartBody>
    </w:docPart>
    <w:docPart>
      <w:docPartPr>
        <w:name w:val="1F425176DBD548DE91B805CE546D2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1E0E8-3572-4616-9281-E822DFCD2A50}"/>
      </w:docPartPr>
      <w:docPartBody>
        <w:p w:rsidR="00651536" w:rsidRDefault="00651536"/>
      </w:docPartBody>
    </w:docPart>
    <w:docPart>
      <w:docPartPr>
        <w:name w:val="49D2EA9FAB6840F7A84F9584AA17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2843-AA0D-4A05-B919-F11BD520CBCF}"/>
      </w:docPartPr>
      <w:docPartBody>
        <w:p w:rsidR="00CB366F" w:rsidRDefault="00CB366F"/>
      </w:docPartBody>
    </w:docPart>
    <w:docPart>
      <w:docPartPr>
        <w:name w:val="36D0430898AA4D558F7E3BFA6575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83A50-A704-4E99-833B-992B81DC9825}"/>
      </w:docPartPr>
      <w:docPartBody>
        <w:p w:rsidR="00CB366F" w:rsidRDefault="00CB366F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51536"/>
    <w:rsid w:val="000C6F32"/>
    <w:rsid w:val="0061111E"/>
    <w:rsid w:val="00651536"/>
    <w:rsid w:val="00744E12"/>
    <w:rsid w:val="00854BE0"/>
    <w:rsid w:val="00BE5749"/>
    <w:rsid w:val="00CB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4E1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de projet" ma:contentTypeID="0x010100F6681E3BDF397F418586AC591ADC81BB00C4FD97670756664196D673E6DC1C85B9" ma:contentTypeVersion="0" ma:contentTypeDescription="" ma:contentTypeScope="" ma:versionID="714b30371052d3e5dfa1eade4a3e8318">
  <xsd:schema xmlns:xsd="http://www.w3.org/2001/XMLSchema" xmlns:xs="http://www.w3.org/2001/XMLSchema" xmlns:p="http://schemas.microsoft.com/office/2006/metadata/properties" xmlns:ns2="a091097b-8ae3-4832-a2b2-51f9a78aeacd" xmlns:ns3="a84ed267-86d5-4fa1-a3cb-2fed497fe84f" targetNamespace="http://schemas.microsoft.com/office/2006/metadata/properties" ma:root="true" ma:fieldsID="a153a3ac82d32734bdd521d06cf493e4" ns2:_="" ns3:_="">
    <xsd:import namespace="a091097b-8ae3-4832-a2b2-51f9a78aeacd"/>
    <xsd:import namespace="a84ed267-86d5-4fa1-a3cb-2fed497fe84f"/>
    <xsd:element name="properties">
      <xsd:complexType>
        <xsd:sequence>
          <xsd:element name="documentManagement">
            <xsd:complexType>
              <xsd:all>
                <xsd:element ref="ns2:Projet"/>
                <xsd:element ref="ns2:Provenance" minOccurs="0"/>
                <xsd:element ref="ns2:Déposant"/>
                <xsd:element ref="ns2:Catégorie_x0020_de_x0020_document" minOccurs="0"/>
                <xsd:element ref="ns2:Sous-catégorie" minOccurs="0"/>
                <xsd:element ref="ns2:Phase"/>
                <xsd:element ref="ns2:Précision_x0020_de_x0020_document" minOccurs="0"/>
                <xsd:element ref="ns2:Sujet" minOccurs="0"/>
                <xsd:element ref="ns2:Cote_x0020_de_x0020_déposant" minOccurs="0"/>
                <xsd:element ref="ns2:Accés_x0020_restreint" minOccurs="0"/>
                <xsd:element ref="ns2:Cote_x0020_de_x0020_piéce" minOccurs="0"/>
                <xsd:element ref="ns2:Inscrit_x0020_au_x0020_plumitif" minOccurs="0"/>
                <xsd:element ref="ns2:Numéro_x0020_plumitif" minOccurs="0"/>
                <xsd:element ref="ns2:Diffusable_x0020_sur_x0020_le_x0020_Web" minOccurs="0"/>
                <xsd:element ref="ns2:Ne_x0020_pas_x0020_envoyer_x0020_d_x0027_alerte" minOccurs="0"/>
                <xsd:element ref="ns2:Confidentiel"/>
                <xsd:element ref="ns2:Date_x0020_de_x0020_confidentialité_x0020_relevée" minOccurs="0"/>
                <xsd:element ref="ns2:Copie_x0020_papier_x0020_reçue" minOccurs="0"/>
                <xsd:element ref="ns2:Date_x0020_de_x0020_réception_x0020_copie_x0020_papier" minOccurs="0"/>
                <xsd:element ref="ns3:_dlc_DocId" minOccurs="0"/>
                <xsd:element ref="ns3:_dlc_DocIdUrl" minOccurs="0"/>
                <xsd:element ref="ns3:_dlc_DocIdPersistId" minOccurs="0"/>
                <xsd:element ref="ns2:Hidden_UploadedBy" minOccurs="0"/>
                <xsd:element ref="ns2:Hidden_UploadedAt" minOccurs="0"/>
                <xsd:element ref="ns2:Hidden_ApprovedBy" minOccurs="0"/>
                <xsd:element ref="ns2:Hidden_ApprovedAt" minOccurs="0"/>
                <xsd:element ref="ns2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097b-8ae3-4832-a2b2-51f9a78aeacd" elementFormDefault="qualified">
    <xsd:import namespace="http://schemas.microsoft.com/office/2006/documentManagement/types"/>
    <xsd:import namespace="http://schemas.microsoft.com/office/infopath/2007/PartnerControls"/>
    <xsd:element name="Projet" ma:index="1" ma:displayName="Projet" ma:list="{CE87CB4F-F3B1-42AD-9CE0-0125D6B4080B}" ma:internalName="Projet" ma:readOnly="false" ma:showField="Num_x00e9_ro_x0020_du_x0020_proj" ma:web="{76ddd5ea-d475-414e-8091-4675c7a4bd1a}">
      <xsd:simpleType>
        <xsd:restriction base="dms:Lookup"/>
      </xsd:simpleType>
    </xsd:element>
    <xsd:element name="Provenance" ma:index="2" nillable="true" ma:displayName="Provenance" ma:list="{3A1A4597-1672-4F84-9DE7-FBA0AEBF9CE3}" ma:internalName="Provenance" ma:showField="Title" ma:web="{76ddd5ea-d475-414e-8091-4675c7a4bd1a}">
      <xsd:simpleType>
        <xsd:restriction base="dms:Lookup"/>
      </xsd:simpleType>
    </xsd:element>
    <xsd:element name="Déposant" ma:index="3" ma:displayName="Déposant" ma:list="{A2D4550E-DC70-4FE1-8010-4C446E5D8D2C}" ma:internalName="D_x00e9_posant" ma:showField="Code" ma:web="{76ddd5ea-d475-414e-8091-4675c7a4bd1a}">
      <xsd:simpleType>
        <xsd:restriction base="dms:Lookup"/>
      </xsd:simpleType>
    </xsd:element>
    <xsd:element name="Catégorie_x0020_de_x0020_document" ma:index="4" nillable="true" ma:displayName="Catégorie de document" ma:list="{F7545102-6201-4483-9929-E858F36BE31E}" ma:internalName="Cat_x00e9_gorie_x0020_de_x0020_document" ma:showField="Title" ma:web="{76ddd5ea-d475-414e-8091-4675c7a4bd1a}">
      <xsd:simpleType>
        <xsd:restriction base="dms:Lookup"/>
      </xsd:simpleType>
    </xsd:element>
    <xsd:element name="Sous-catégorie" ma:index="5" nillable="true" ma:displayName="Sous-catégorie" ma:list="{8F61632E-9A95-48F5-95F9-D05D88255F44}" ma:internalName="Sous_x002d_cat_x00e9_gorie" ma:showField="Title" ma:web="{76ddd5ea-d475-414e-8091-4675c7a4bd1a}">
      <xsd:simpleType>
        <xsd:restriction base="dms:Lookup"/>
      </xsd:simpleType>
    </xsd:element>
    <xsd:element name="Phase" ma:index="6" ma:displayName="Phase" ma:list="{1721197D-7382-4457-968B-EC653058772A}" ma:internalName="Phase" ma:showField="Title" ma:web="{76ddd5ea-d475-414e-8091-4675c7a4bd1a}">
      <xsd:simpleType>
        <xsd:restriction base="dms:Lookup"/>
      </xsd:simpleType>
    </xsd:element>
    <xsd:element name="Précision_x0020_de_x0020_document" ma:index="7" nillable="true" ma:displayName="Précisions de document" ma:hidden="true" ma:list="{CD8F73AF-CF7D-4F56-B7C5-E37D10A86459}" ma:internalName="Pr_x00e9_cision_x0020_de_x0020_document" ma:readOnly="false" ma:showField="Title" ma:web="{76ddd5ea-d475-414e-8091-4675c7a4bd1a}">
      <xsd:simpleType>
        <xsd:restriction base="dms:Lookup"/>
      </xsd:simpleType>
    </xsd:element>
    <xsd:element name="Sujet" ma:index="8" nillable="true" ma:displayName="Sujet" ma:internalName="Sujet">
      <xsd:simpleType>
        <xsd:restriction base="dms:Note">
          <xsd:maxLength value="255"/>
        </xsd:restriction>
      </xsd:simpleType>
    </xsd:element>
    <xsd:element name="Cote_x0020_de_x0020_déposant" ma:index="9" nillable="true" ma:displayName="Cote déposant" ma:internalName="Cote_x0020_de_x0020_d_x00e9_posant">
      <xsd:simpleType>
        <xsd:restriction base="dms:Text">
          <xsd:maxLength value="255"/>
        </xsd:restriction>
      </xsd:simpleType>
    </xsd:element>
    <xsd:element name="Accés_x0020_restreint" ma:index="10" nillable="true" ma:displayName="Accès restreint" ma:default="0" ma:internalName="Acc_x00e9_s_x0020_restreint">
      <xsd:simpleType>
        <xsd:restriction base="dms:Boolean"/>
      </xsd:simpleType>
    </xsd:element>
    <xsd:element name="Cote_x0020_de_x0020_piéce" ma:index="11" nillable="true" ma:displayName="Cote de pièce" ma:internalName="Cote_x0020_de_x0020_pi_x00e9_ce">
      <xsd:simpleType>
        <xsd:restriction base="dms:Text">
          <xsd:maxLength value="255"/>
        </xsd:restriction>
      </xsd:simpleType>
    </xsd:element>
    <xsd:element name="Inscrit_x0020_au_x0020_plumitif" ma:index="12" nillable="true" ma:displayName="Inscrit au plumitif" ma:default="1" ma:internalName="Inscrit_x0020_au_x0020_plumitif">
      <xsd:simpleType>
        <xsd:restriction base="dms:Boolean"/>
      </xsd:simpleType>
    </xsd:element>
    <xsd:element name="Numéro_x0020_plumitif" ma:index="13" nillable="true" ma:displayName="Numéro plumitif" ma:decimals="0" ma:internalName="Num_x00e9_ro_x0020_plumitif">
      <xsd:simpleType>
        <xsd:restriction base="dms:Number">
          <xsd:maxInclusive value="9999"/>
          <xsd:minInclusive value="1"/>
        </xsd:restriction>
      </xsd:simpleType>
    </xsd:element>
    <xsd:element name="Diffusable_x0020_sur_x0020_le_x0020_Web" ma:index="14" nillable="true" ma:displayName="Diffusable sur le Web" ma:default="1" ma:internalName="Diffusable_x0020_sur_x0020_le_x0020_Web">
      <xsd:simpleType>
        <xsd:restriction base="dms:Boolean"/>
      </xsd:simpleType>
    </xsd:element>
    <xsd:element name="Ne_x0020_pas_x0020_envoyer_x0020_d_x0027_alerte" ma:index="15" nillable="true" ma:displayName="Ne pas envoyer d'alerte" ma:default="1" ma:internalName="Ne_x0020_pas_x0020_envoyer_x0020_d_x0027_alerte">
      <xsd:simpleType>
        <xsd:restriction base="dms:Boolean"/>
      </xsd:simpleType>
    </xsd:element>
    <xsd:element name="Confidentiel" ma:index="16" ma:displayName="Confidentiel" ma:list="{79B26B89-E55A-4B03-BEFA-7EE3A90275CF}" ma:internalName="Confidentiel" ma:showField="Title" ma:web="{76ddd5ea-d475-414e-8091-4675c7a4bd1a}">
      <xsd:simpleType>
        <xsd:restriction base="dms:Lookup"/>
      </xsd:simpleType>
    </xsd:element>
    <xsd:element name="Date_x0020_de_x0020_confidentialité_x0020_relevée" ma:index="17" nillable="true" ma:displayName="Date de confidentialité relevée" ma:format="DateOnly" ma:internalName="Date_x0020_de_x0020_confidentialit_x00e9__x0020_relev_x00e9_e">
      <xsd:simpleType>
        <xsd:restriction base="dms:DateTime"/>
      </xsd:simpleType>
    </xsd:element>
    <xsd:element name="Copie_x0020_papier_x0020_reçue" ma:index="18" nillable="true" ma:displayName="Copie papier reçue" ma:default="0" ma:internalName="Copie_x0020_papier_x0020_re_x00e7_ue">
      <xsd:simpleType>
        <xsd:restriction base="dms:Boolean"/>
      </xsd:simpleType>
    </xsd:element>
    <xsd:element name="Date_x0020_de_x0020_réception_x0020_copie_x0020_papier" ma:index="19" nillable="true" ma:displayName="Date de réception copie papier" ma:format="DateOnly" ma:internalName="Date_x0020_de_x0020_r_x00e9_ception_x0020_copie_x0020_papier">
      <xsd:simpleType>
        <xsd:restriction base="dms:DateTime"/>
      </xsd:simpleType>
    </xsd:element>
    <xsd:element name="Hidden_UploadedBy" ma:index="33" nillable="true" ma:displayName="Hidden_UploadedBy" ma:hidden="true" ma:internalName="Hidden_UploadedBy" ma:readOnly="false">
      <xsd:simpleType>
        <xsd:restriction base="dms:Text">
          <xsd:maxLength value="100"/>
        </xsd:restriction>
      </xsd:simpleType>
    </xsd:element>
    <xsd:element name="Hidden_UploadedAt" ma:index="34" nillable="true" ma:displayName="Hidden_UploadedAt" ma:default="[today]" ma:format="DateTime" ma:hidden="true" ma:internalName="Hidden_UploadedAt" ma:readOnly="false">
      <xsd:simpleType>
        <xsd:restriction base="dms:DateTime"/>
      </xsd:simpleType>
    </xsd:element>
    <xsd:element name="Hidden_ApprovedBy" ma:index="35" nillable="true" ma:displayName="Hidden_ApprovedBy" ma:hidden="true" ma:internalName="Hidden_ApprovedBy" ma:readOnly="false">
      <xsd:simpleType>
        <xsd:restriction base="dms:Text">
          <xsd:maxLength value="100"/>
        </xsd:restriction>
      </xsd:simpleType>
    </xsd:element>
    <xsd:element name="Hidden_ApprovedAt" ma:index="36" nillable="true" ma:displayName="Hidden_ApprovedAt" ma:default="[today]" ma:format="DateTime" ma:hidden="true" ma:internalName="Hidden_ApprovedAt" ma:readOnly="false">
      <xsd:simpleType>
        <xsd:restriction base="dms:DateTime"/>
      </xsd:simpleType>
    </xsd:element>
    <xsd:element name="Statut" ma:index="37" nillable="true" ma:displayName="Statut" ma:hidden="true" ma:internalName="Statut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ed267-86d5-4fa1-a3cb-2fed497fe84f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_UploadedAt xmlns="a091097b-8ae3-4832-a2b2-51f9a78aeacd">2024-10-24T22:46:58+00:00</Hidden_UploadedAt>
    <Provenance xmlns="a091097b-8ae3-4832-a2b2-51f9a78aeacd">2</Provenance>
    <Accés_x0020_restreint xmlns="a091097b-8ae3-4832-a2b2-51f9a78aeacd">false</Accés_x0020_restreint>
    <Précision_x0020_de_x0020_document xmlns="a091097b-8ae3-4832-a2b2-51f9a78aeacd" xsi:nil="true"/>
    <Déposant xmlns="a091097b-8ae3-4832-a2b2-51f9a78aeacd">126</Déposant>
    <Sous-catégorie xmlns="a091097b-8ae3-4832-a2b2-51f9a78aeacd" xsi:nil="true"/>
    <Copie_x0020_papier_x0020_reçue xmlns="a091097b-8ae3-4832-a2b2-51f9a78aeacd">false</Copie_x0020_papier_x0020_reçue>
    <Phase xmlns="a091097b-8ae3-4832-a2b2-51f9a78aeacd">2</Phase>
    <Sujet xmlns="a091097b-8ae3-4832-a2b2-51f9a78aeacd">RTA - Dépôt des réponses à la demande de renseignements no 1 de la Régie – Phase 2</Sujet>
    <Cote_x0020_de_x0020_déposant xmlns="a091097b-8ae3-4832-a2b2-51f9a78aeacd" xsi:nil="true"/>
    <Inscrit_x0020_au_x0020_plumitif xmlns="a091097b-8ae3-4832-a2b2-51f9a78aeacd">true</Inscrit_x0020_au_x0020_plumitif>
    <Numéro_x0020_plumitif xmlns="a091097b-8ae3-4832-a2b2-51f9a78aeacd">775</Numéro_x0020_plumitif>
    <Confidentiel xmlns="a091097b-8ae3-4832-a2b2-51f9a78aeacd">3</Confidentiel>
    <Hidden_UploadedBy xmlns="a091097b-8ae3-4832-a2b2-51f9a78aeacd" xsi:nil="true"/>
    <Hidden_ApprovedBy xmlns="a091097b-8ae3-4832-a2b2-51f9a78aeacd" xsi:nil="true"/>
    <Statut xmlns="a091097b-8ae3-4832-a2b2-51f9a78aeacd" xsi:nil="true"/>
    <Catégorie_x0020_de_x0020_document xmlns="a091097b-8ae3-4832-a2b2-51f9a78aeacd">11</Catégorie_x0020_de_x0020_document>
    <Date_x0020_de_x0020_confidentialité_x0020_relevée xmlns="a091097b-8ae3-4832-a2b2-51f9a78aeacd" xsi:nil="true"/>
    <Hidden_ApprovedAt xmlns="a091097b-8ae3-4832-a2b2-51f9a78aeacd">2024-10-24T22:46:58+00:00</Hidden_ApprovedAt>
    <Cote_x0020_de_x0020_piéce xmlns="a091097b-8ae3-4832-a2b2-51f9a78aeacd">C-5-61</Cote_x0020_de_x0020_piéce>
    <Diffusable_x0020_sur_x0020_le_x0020_Web xmlns="a091097b-8ae3-4832-a2b2-51f9a78aeacd">true</Diffusable_x0020_sur_x0020_le_x0020_Web>
    <Projet xmlns="a091097b-8ae3-4832-a2b2-51f9a78aeacd">1143</Projet>
    <Date_x0020_de_x0020_réception_x0020_copie_x0020_papier xmlns="a091097b-8ae3-4832-a2b2-51f9a78aeacd" xsi:nil="true"/>
    <Ne_x0020_pas_x0020_envoyer_x0020_d_x0027_alerte xmlns="a091097b-8ae3-4832-a2b2-51f9a78aeacd">true</Ne_x0020_pas_x0020_envoyer_x0020_d_x0027_alerte>
    <_dlc_DocId xmlns="a84ed267-86d5-4fa1-a3cb-2fed497fe84f">W2HFWTQUJJY6-463963308-1045</_dlc_DocId>
    <_dlc_DocIdUrl xmlns="a84ed267-86d5-4fa1-a3cb-2fed497fe84f">
      <Url>http://s10mtlweb:8081/1143/_layouts/15/DocIdRedir.aspx?ID=W2HFWTQUJJY6-463963308-1045</Url>
      <Description>W2HFWTQUJJY6-463963308-1045</Description>
    </_dlc_DocIdUrl>
  </documentManagement>
</p:properties>
</file>

<file path=customXml/itemProps1.xml><?xml version="1.0" encoding="utf-8"?>
<ds:datastoreItem xmlns:ds="http://schemas.openxmlformats.org/officeDocument/2006/customXml" ds:itemID="{D5BD8D29-0E50-4E7F-8F81-F80DB8B09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8B63B-A818-41EB-97AB-D96C3AD392DC}"/>
</file>

<file path=customXml/itemProps3.xml><?xml version="1.0" encoding="utf-8"?>
<ds:datastoreItem xmlns:ds="http://schemas.openxmlformats.org/officeDocument/2006/customXml" ds:itemID="{94F3BC39-14FB-48E7-9DC4-09454EADBD3C}"/>
</file>

<file path=customXml/itemProps4.xml><?xml version="1.0" encoding="utf-8"?>
<ds:datastoreItem xmlns:ds="http://schemas.openxmlformats.org/officeDocument/2006/customXml" ds:itemID="{09F46996-FD0B-4EE9-8F5D-D6723F11A587}"/>
</file>

<file path=customXml/itemProps5.xml><?xml version="1.0" encoding="utf-8"?>
<ds:datastoreItem xmlns:ds="http://schemas.openxmlformats.org/officeDocument/2006/customXml" ds:itemID="{3236A16C-BB28-4B3B-8AC6-732D4B7A481B}"/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1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Dentons Canada LLP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C-5-61_RTA_LtrRepDDR1-vsRegie_3699-2_22mai15.docx</dc:title>
  <dc:creator>Demers, Lucie</dc:creator>
  <cp:lastModifiedBy>morneauj</cp:lastModifiedBy>
  <cp:revision>2</cp:revision>
  <cp:lastPrinted>2015-05-20T19:41:00Z</cp:lastPrinted>
  <dcterms:created xsi:type="dcterms:W3CDTF">2015-05-22T15:48:00Z</dcterms:created>
  <dcterms:modified xsi:type="dcterms:W3CDTF">2015-05-22T15:48:00Z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pcgLetter</vt:lpwstr>
  </property>
  <property fmtid="{D5CDD505-2E9C-101B-9397-08002B2CF9AE}" pid="3" name="DocID">
    <vt:lpwstr>15049485_2|NATDOCS</vt:lpwstr>
  </property>
  <property fmtid="{D5CDD505-2E9C-101B-9397-08002B2CF9AE}" pid="4" name="RecipientControlsDeactivated">
    <vt:lpwstr>True</vt:lpwstr>
  </property>
  <property fmtid="{D5CDD505-2E9C-101B-9397-08002B2CF9AE}" pid="5" name="ContentTypeId">
    <vt:lpwstr>0x010100F6681E3BDF397F418586AC591ADC81BB00C4FD97670756664196D673E6DC1C85B9</vt:lpwstr>
  </property>
  <property fmtid="{D5CDD505-2E9C-101B-9397-08002B2CF9AE}" pid="6" name="_dlc_DocIdItemGuid">
    <vt:lpwstr>30f84d8f-1faa-430e-828c-aa2c5c02c89e</vt:lpwstr>
  </property>
</Properties>
</file>