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AA" w:rsidRDefault="00BA35AA"/>
    <w:tbl>
      <w:tblPr>
        <w:tblW w:w="10098" w:type="dxa"/>
        <w:tblLook w:val="04A0"/>
      </w:tblPr>
      <w:tblGrid>
        <w:gridCol w:w="7848"/>
        <w:gridCol w:w="2250"/>
      </w:tblGrid>
      <w:tr w:rsidR="007F3C68" w:rsidRPr="007F3C68" w:rsidTr="00443B4B">
        <w:tc>
          <w:tcPr>
            <w:tcW w:w="7848" w:type="dxa"/>
          </w:tcPr>
          <w:p w:rsidR="0079268B" w:rsidRDefault="004E1D01" w:rsidP="00F919E7">
            <w:pPr>
              <w:pStyle w:val="Date"/>
              <w:spacing w:before="0"/>
            </w:pPr>
            <w:r>
              <w:t xml:space="preserve">PAR </w:t>
            </w:r>
            <w:r w:rsidR="009A7FB0">
              <w:t>COURRIEL</w:t>
            </w:r>
            <w:r w:rsidR="00254A7F">
              <w:t xml:space="preserve"> ET PAR </w:t>
            </w:r>
            <w:r w:rsidR="00BA35AA">
              <w:t>MESSAGER</w:t>
            </w:r>
          </w:p>
          <w:p w:rsidR="007F3C68" w:rsidRPr="007F3C68" w:rsidRDefault="00F919E7" w:rsidP="00F55AE6">
            <w:pPr>
              <w:pStyle w:val="Date"/>
              <w:spacing w:before="0"/>
            </w:pPr>
            <w:r>
              <w:t xml:space="preserve">Le </w:t>
            </w:r>
            <w:r w:rsidR="00623F87">
              <w:t>2 septembre</w:t>
            </w:r>
            <w:r w:rsidR="00F55AE6">
              <w:t xml:space="preserve"> </w:t>
            </w:r>
            <w:r w:rsidR="00BA35AA">
              <w:t>2015</w:t>
            </w:r>
          </w:p>
        </w:tc>
        <w:tc>
          <w:tcPr>
            <w:tcW w:w="2250" w:type="dxa"/>
            <w:tcMar>
              <w:left w:w="0" w:type="dxa"/>
              <w:right w:w="115" w:type="dxa"/>
            </w:tcMar>
          </w:tcPr>
          <w:p w:rsidR="00F919E7" w:rsidRDefault="00F919E7" w:rsidP="00F919E7">
            <w:pPr>
              <w:pStyle w:val="ClientMatter"/>
              <w:spacing w:before="0" w:after="240"/>
            </w:pPr>
            <w:bookmarkStart w:id="0" w:name="LOCClientMatter"/>
          </w:p>
          <w:p w:rsidR="007F3C68" w:rsidRPr="007F3C68" w:rsidRDefault="00A96F5D" w:rsidP="004222B1">
            <w:pPr>
              <w:pStyle w:val="ClientMatter"/>
              <w:spacing w:before="0" w:after="240"/>
            </w:pPr>
            <w:r>
              <w:t>No de dossier</w:t>
            </w:r>
            <w:r w:rsidR="004222B1">
              <w:t> </w:t>
            </w:r>
            <w:bookmarkEnd w:id="0"/>
            <w:r w:rsidR="004222B1">
              <w:t>:</w:t>
            </w:r>
            <w:r w:rsidR="00DA5C76">
              <w:t xml:space="preserve"> </w:t>
            </w:r>
            <w:r w:rsidR="004E1D01">
              <w:t>540603-1</w:t>
            </w:r>
          </w:p>
        </w:tc>
      </w:tr>
    </w:tbl>
    <w:sdt>
      <w:sdtPr>
        <w:alias w:val="pcgDeliveryMethods"/>
        <w:id w:val="50158712"/>
        <w:placeholder>
          <w:docPart w:val="F7A44C0B3DA04AF6847029F3D18FA6DB"/>
        </w:placeholder>
        <w:showingPlcHdr/>
      </w:sdtPr>
      <w:sdtContent>
        <w:p w:rsidR="00B33B79" w:rsidRPr="00324BC9" w:rsidRDefault="009B54D3" w:rsidP="00A96F5D">
          <w:pPr>
            <w:pStyle w:val="DeliveryMethodsCompressed"/>
          </w:pPr>
        </w:p>
        <w:bookmarkStart w:id="1" w:name="DeliveryMethods" w:displacedByCustomXml="next"/>
        <w:bookmarkEnd w:id="1" w:displacedByCustomXml="next"/>
      </w:sdtContent>
    </w:sdt>
    <w:sdt>
      <w:sdtPr>
        <w:alias w:val="pcgConfidentialityPhrase"/>
        <w:id w:val="50158711"/>
        <w:placeholder>
          <w:docPart w:val="1F425176DBD548DE91B805CE546D27BD"/>
        </w:placeholder>
        <w:showingPlcHdr/>
      </w:sdtPr>
      <w:sdtContent>
        <w:p w:rsidR="00B33B79" w:rsidRPr="00324BC9" w:rsidRDefault="009B54D3" w:rsidP="00A96F5D">
          <w:pPr>
            <w:pStyle w:val="ConfidentialityPhraseCompressed"/>
          </w:pPr>
        </w:p>
        <w:bookmarkStart w:id="2" w:name="ConfidentialityPhrase" w:displacedByCustomXml="next"/>
        <w:bookmarkEnd w:id="2" w:displacedByCustomXml="next"/>
      </w:sdtContent>
    </w:sdt>
    <w:tbl>
      <w:tblPr>
        <w:tblW w:w="0" w:type="auto"/>
        <w:tblLayout w:type="fixed"/>
        <w:tblCellMar>
          <w:left w:w="0" w:type="dxa"/>
          <w:bottom w:w="288" w:type="dxa"/>
          <w:right w:w="115" w:type="dxa"/>
        </w:tblCellMar>
        <w:tblLook w:val="0000"/>
      </w:tblPr>
      <w:tblGrid>
        <w:gridCol w:w="6732"/>
      </w:tblGrid>
      <w:tr w:rsidR="00497A7B" w:rsidTr="004E1D01">
        <w:trPr>
          <w:cantSplit/>
        </w:trPr>
        <w:tc>
          <w:tcPr>
            <w:tcW w:w="6732" w:type="dxa"/>
          </w:tcPr>
          <w:p w:rsidR="00BA35AA" w:rsidRDefault="00BA35AA" w:rsidP="006E0248">
            <w:pPr>
              <w:pStyle w:val="Address"/>
            </w:pPr>
          </w:p>
          <w:p w:rsidR="00497A7B" w:rsidRDefault="006E0248" w:rsidP="006E0248">
            <w:pPr>
              <w:pStyle w:val="Address"/>
            </w:pPr>
            <w:r w:rsidRPr="00BF2C82">
              <w:t>M</w:t>
            </w:r>
            <w:r w:rsidRPr="00BF2C82">
              <w:rPr>
                <w:vertAlign w:val="superscript"/>
              </w:rPr>
              <w:t>e</w:t>
            </w:r>
            <w:r w:rsidRPr="00BF2C82">
              <w:t xml:space="preserve"> Véronique Dubois</w:t>
            </w:r>
            <w:r w:rsidRPr="00BF2C82">
              <w:br/>
              <w:t>Secrétaire</w:t>
            </w:r>
            <w:r>
              <w:br/>
            </w:r>
            <w:r w:rsidRPr="006E0248">
              <w:rPr>
                <w:b/>
                <w:smallCaps/>
              </w:rPr>
              <w:t>Régie de l’énergie</w:t>
            </w:r>
            <w:r>
              <w:br/>
              <w:t>Tour de la Bourse</w:t>
            </w:r>
            <w:r>
              <w:br/>
              <w:t>800, Place Victoria, bureau 2.55</w:t>
            </w:r>
            <w:r>
              <w:br/>
              <w:t>Montréal QC  H4Z 1A2</w:t>
            </w:r>
          </w:p>
        </w:tc>
      </w:tr>
    </w:tbl>
    <w:p w:rsidR="004E1D01" w:rsidRDefault="004E1D01" w:rsidP="00A02DB1"/>
    <w:tbl>
      <w:tblPr>
        <w:tblW w:w="0" w:type="auto"/>
        <w:tblLook w:val="01E0"/>
      </w:tblPr>
      <w:tblGrid>
        <w:gridCol w:w="1174"/>
        <w:gridCol w:w="7184"/>
      </w:tblGrid>
      <w:tr w:rsidR="004E1D01" w:rsidRPr="009A7FB0" w:rsidTr="006841D0">
        <w:tc>
          <w:tcPr>
            <w:tcW w:w="1174" w:type="dxa"/>
            <w:shd w:val="clear" w:color="auto" w:fill="auto"/>
          </w:tcPr>
          <w:p w:rsidR="004E1D01" w:rsidRPr="009A7FB0" w:rsidRDefault="004E1D01" w:rsidP="006841D0">
            <w:pPr>
              <w:pStyle w:val="ReLine0"/>
              <w:ind w:left="0" w:firstLine="0"/>
              <w:rPr>
                <w:rFonts w:ascii="Arial" w:hAnsi="Arial" w:cs="Arial"/>
                <w:sz w:val="20"/>
              </w:rPr>
            </w:pPr>
            <w:r w:rsidRPr="009A7FB0">
              <w:rPr>
                <w:rFonts w:ascii="Arial" w:hAnsi="Arial" w:cs="Arial"/>
                <w:sz w:val="20"/>
              </w:rPr>
              <w:t>OBJET:</w:t>
            </w:r>
          </w:p>
        </w:tc>
        <w:tc>
          <w:tcPr>
            <w:tcW w:w="7184" w:type="dxa"/>
            <w:shd w:val="clear" w:color="auto" w:fill="auto"/>
          </w:tcPr>
          <w:p w:rsidR="004E1D01" w:rsidRPr="001932B9" w:rsidRDefault="004E1D01" w:rsidP="00BA35AA">
            <w:pPr>
              <w:pStyle w:val="BodyText"/>
              <w:numPr>
                <w:ilvl w:val="0"/>
                <w:numId w:val="3"/>
              </w:numPr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1932B9">
              <w:rPr>
                <w:rFonts w:ascii="Arial" w:hAnsi="Arial" w:cs="Arial"/>
                <w:b/>
                <w:sz w:val="20"/>
              </w:rPr>
              <w:t>Dossier de la Régie : R-3699-2009</w:t>
            </w:r>
            <w:r w:rsidR="00B42535" w:rsidRPr="001932B9">
              <w:rPr>
                <w:rFonts w:ascii="Arial" w:hAnsi="Arial" w:cs="Arial"/>
                <w:b/>
                <w:sz w:val="20"/>
              </w:rPr>
              <w:t xml:space="preserve">, Phase </w:t>
            </w:r>
            <w:r w:rsidR="00BA35AA" w:rsidRPr="001932B9">
              <w:rPr>
                <w:rFonts w:ascii="Arial" w:hAnsi="Arial" w:cs="Arial"/>
                <w:b/>
                <w:sz w:val="20"/>
              </w:rPr>
              <w:t>2</w:t>
            </w:r>
          </w:p>
          <w:p w:rsidR="00122959" w:rsidRPr="009A7FB0" w:rsidRDefault="00122959" w:rsidP="00BA35AA">
            <w:pPr>
              <w:pStyle w:val="BodyText"/>
              <w:numPr>
                <w:ilvl w:val="0"/>
                <w:numId w:val="3"/>
              </w:numPr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1932B9">
              <w:rPr>
                <w:rFonts w:ascii="Arial" w:hAnsi="Arial" w:cs="Arial"/>
                <w:b/>
                <w:sz w:val="20"/>
              </w:rPr>
              <w:t>Guide des sanctions amendé</w:t>
            </w:r>
          </w:p>
        </w:tc>
      </w:tr>
    </w:tbl>
    <w:p w:rsidR="004E1D01" w:rsidRDefault="004E1D01" w:rsidP="00A02DB1"/>
    <w:p w:rsidR="00BA35AA" w:rsidRDefault="00BA35AA" w:rsidP="00A02DB1"/>
    <w:p w:rsidR="00541DB6" w:rsidRDefault="00642736" w:rsidP="000C34BD">
      <w:pPr>
        <w:spacing w:after="220"/>
      </w:pPr>
      <w:r>
        <w:t xml:space="preserve">Chère </w:t>
      </w:r>
      <w:r w:rsidR="00650A65">
        <w:t>consœur</w:t>
      </w:r>
      <w:r>
        <w:t>,</w:t>
      </w:r>
    </w:p>
    <w:p w:rsidR="007F64E1" w:rsidRDefault="00513FD1" w:rsidP="002172AD">
      <w:pPr>
        <w:pStyle w:val="TextLeft"/>
      </w:pPr>
      <w:r>
        <w:t xml:space="preserve">Vous trouverez ci-joint les </w:t>
      </w:r>
      <w:r w:rsidR="00F55AE6">
        <w:t xml:space="preserve">commentaires de Rio Tinto Alcan inc. </w:t>
      </w:r>
      <w:r w:rsidR="00CB08FC">
        <w:t>en date du 2 septembre</w:t>
      </w:r>
      <w:r w:rsidR="00885156">
        <w:t xml:space="preserve"> 2015 </w:t>
      </w:r>
      <w:r w:rsidR="006A10F5">
        <w:t xml:space="preserve">relativement </w:t>
      </w:r>
      <w:r w:rsidR="00F55AE6">
        <w:t xml:space="preserve">au Guide des sanctions relatif à l’application des normes de fiabilité en vigueur au Québec de </w:t>
      </w:r>
      <w:r w:rsidR="00BF2C82">
        <w:t xml:space="preserve">la Régie de l’énergie </w:t>
      </w:r>
      <w:r w:rsidR="006A10F5">
        <w:t>(</w:t>
      </w:r>
      <w:r w:rsidR="004222B1">
        <w:t>août 2015</w:t>
      </w:r>
      <w:r w:rsidR="006A10F5">
        <w:t>)</w:t>
      </w:r>
      <w:r w:rsidR="004222B1">
        <w:t xml:space="preserve">. </w:t>
      </w:r>
    </w:p>
    <w:p w:rsidR="00235CCD" w:rsidRDefault="009B54D3" w:rsidP="000C34BD">
      <w:pPr>
        <w:keepNext/>
        <w:keepLines/>
        <w:spacing w:after="240"/>
      </w:pPr>
      <w:sdt>
        <w:sdtPr>
          <w:rPr>
            <w:rFonts w:cs="Arial"/>
          </w:rPr>
          <w:alias w:val="pcgClosing"/>
          <w:id w:val="50158710"/>
          <w:placeholder>
            <w:docPart w:val="49D2EA9FAB6840F7A84F9584AA1732EF"/>
          </w:placeholder>
        </w:sdtPr>
        <w:sdtContent>
          <w:bookmarkStart w:id="3" w:name="Closing"/>
          <w:r w:rsidR="00235CCD" w:rsidRPr="00195423">
            <w:rPr>
              <w:rFonts w:cs="Arial"/>
            </w:rPr>
            <w:t xml:space="preserve">Veuillez agréer, chère </w:t>
          </w:r>
          <w:r w:rsidR="00650A65">
            <w:t>consœur</w:t>
          </w:r>
          <w:r w:rsidR="00235CCD" w:rsidRPr="00195423">
            <w:rPr>
              <w:rFonts w:cs="Arial"/>
            </w:rPr>
            <w:t>, nos salutations distinguées.</w:t>
          </w:r>
          <w:bookmarkEnd w:id="3"/>
        </w:sdtContent>
      </w:sdt>
    </w:p>
    <w:p w:rsidR="00235CCD" w:rsidRDefault="00235CCD" w:rsidP="000C34BD">
      <w:pPr>
        <w:pStyle w:val="FirmNameInSignature"/>
        <w:rPr>
          <w:rStyle w:val="FirmNameSig2"/>
          <w:lang w:val="fr-FR"/>
        </w:rPr>
      </w:pPr>
      <w:bookmarkStart w:id="4" w:name="FirmNameInSignature"/>
      <w:r w:rsidRPr="000E097F">
        <w:rPr>
          <w:lang w:val="fr-FR"/>
        </w:rPr>
        <w:t xml:space="preserve">Dentons Canada </w:t>
      </w:r>
      <w:r w:rsidRPr="000E097F">
        <w:rPr>
          <w:rStyle w:val="FirmNameSig2"/>
          <w:lang w:val="fr-FR"/>
        </w:rPr>
        <w:t>s.e.n.c.r.l.</w:t>
      </w:r>
      <w:bookmarkEnd w:id="4"/>
    </w:p>
    <w:p w:rsidR="00235CCD" w:rsidRDefault="00235CCD" w:rsidP="00235CCD">
      <w:pPr>
        <w:pStyle w:val="FirmNameInSignature"/>
        <w:rPr>
          <w:rStyle w:val="FirmNameSig2"/>
          <w:lang w:val="fr-FR"/>
        </w:rPr>
      </w:pPr>
    </w:p>
    <w:p w:rsidR="00235CCD" w:rsidRDefault="00235CCD" w:rsidP="00235CCD">
      <w:pPr>
        <w:pStyle w:val="FirmNameInSignature"/>
        <w:spacing w:after="0"/>
        <w:rPr>
          <w:b w:val="0"/>
          <w:smallCaps/>
          <w:lang w:val="fr-FR"/>
        </w:rPr>
      </w:pPr>
    </w:p>
    <w:p w:rsidR="006E1479" w:rsidRPr="009333A7" w:rsidRDefault="009333A7" w:rsidP="00235CCD">
      <w:pPr>
        <w:pStyle w:val="FirmNameInSignature"/>
        <w:spacing w:after="0"/>
        <w:rPr>
          <w:b w:val="0"/>
          <w:i/>
          <w:lang w:val="fr-FR"/>
        </w:rPr>
      </w:pPr>
      <w:r w:rsidRPr="009333A7">
        <w:rPr>
          <w:b w:val="0"/>
          <w:i/>
          <w:lang w:val="fr-FR"/>
        </w:rPr>
        <w:t>Origin</w:t>
      </w:r>
      <w:bookmarkStart w:id="5" w:name="_GoBack"/>
      <w:bookmarkEnd w:id="5"/>
      <w:r w:rsidRPr="009333A7">
        <w:rPr>
          <w:b w:val="0"/>
          <w:i/>
          <w:lang w:val="fr-FR"/>
        </w:rPr>
        <w:t>al signé par Catherine Dagenais</w:t>
      </w:r>
    </w:p>
    <w:p w:rsidR="009333A7" w:rsidRPr="009333A7" w:rsidRDefault="009333A7" w:rsidP="00235CCD">
      <w:pPr>
        <w:pStyle w:val="FirmNameInSignature"/>
        <w:spacing w:after="0"/>
        <w:rPr>
          <w:b w:val="0"/>
          <w:i/>
          <w:lang w:val="fr-FR"/>
        </w:rPr>
      </w:pPr>
      <w:r w:rsidRPr="009333A7">
        <w:rPr>
          <w:b w:val="0"/>
          <w:i/>
          <w:lang w:val="fr-FR"/>
        </w:rPr>
        <w:t>en l’absence de Pierre D. Grenier</w:t>
      </w:r>
    </w:p>
    <w:p w:rsidR="006E1479" w:rsidRDefault="006E1479" w:rsidP="00235CCD">
      <w:pPr>
        <w:pStyle w:val="FirmNameInSignature"/>
        <w:spacing w:after="0"/>
        <w:rPr>
          <w:b w:val="0"/>
          <w:smallCaps/>
          <w:lang w:val="fr-FR"/>
        </w:rPr>
      </w:pPr>
    </w:p>
    <w:p w:rsidR="00F45BDC" w:rsidRPr="00A96F5D" w:rsidRDefault="00F45BDC" w:rsidP="00235CCD">
      <w:pPr>
        <w:pStyle w:val="FirmNameInSignature"/>
        <w:spacing w:after="0"/>
        <w:rPr>
          <w:b w:val="0"/>
          <w:smallCaps/>
          <w:lang w:val="fr-FR"/>
        </w:rPr>
      </w:pPr>
    </w:p>
    <w:sdt>
      <w:sdtPr>
        <w:alias w:val="pcgFromSignature"/>
        <w:tag w:val="pcgFromSignature"/>
        <w:id w:val="50158714"/>
        <w:placeholder>
          <w:docPart w:val="36D0430898AA4D558F7E3BFA6575C015"/>
        </w:placeholder>
      </w:sdtPr>
      <w:sdtContent>
        <w:bookmarkStart w:id="6" w:name="FromSignature" w:displacedByCustomXml="prev"/>
        <w:p w:rsidR="006E1479" w:rsidRDefault="00235CCD" w:rsidP="006E1479">
          <w:pPr>
            <w:pStyle w:val="Signature"/>
            <w:spacing w:after="0"/>
          </w:pPr>
          <w:r>
            <w:t>Pierre D. Grenier</w:t>
          </w:r>
        </w:p>
        <w:p w:rsidR="00972014" w:rsidRDefault="006E1479" w:rsidP="00BF277A">
          <w:pPr>
            <w:pStyle w:val="Signature"/>
            <w:spacing w:after="120"/>
          </w:pPr>
          <w:r>
            <w:t>PDG</w:t>
          </w:r>
          <w:r w:rsidR="00972014">
            <w:t>/cb</w:t>
          </w:r>
        </w:p>
        <w:bookmarkEnd w:id="6" w:displacedByCustomXml="next"/>
      </w:sdtContent>
    </w:sdt>
    <w:p w:rsidR="00235CCD" w:rsidRPr="00BC24FE" w:rsidRDefault="00972014" w:rsidP="00BF277A">
      <w:pPr>
        <w:pStyle w:val="Signature"/>
        <w:spacing w:after="120"/>
      </w:pPr>
      <w:r>
        <w:t>p.j.</w:t>
      </w:r>
    </w:p>
    <w:sectPr w:rsidR="00235CCD" w:rsidRPr="00BC24FE" w:rsidSect="00A96F5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D0" w:rsidRDefault="006841D0" w:rsidP="002C03AE">
      <w:r>
        <w:separator/>
      </w:r>
    </w:p>
  </w:endnote>
  <w:endnote w:type="continuationSeparator" w:id="0">
    <w:p w:rsidR="006841D0" w:rsidRDefault="006841D0" w:rsidP="002C0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D0" w:rsidRPr="002C03AE" w:rsidRDefault="009B54D3" w:rsidP="005B44C7">
    <w:pPr>
      <w:pStyle w:val="Pieddepage"/>
      <w:rPr>
        <w:rStyle w:val="DocID"/>
      </w:rPr>
    </w:pPr>
    <w:fldSimple w:instr=" DOCPROPERTY  DocID  \* MERGEFORMAT ">
      <w:r w:rsidR="009333A7">
        <w:rPr>
          <w:rStyle w:val="DocID"/>
        </w:rPr>
        <w:t>17408782_1|NATDOCS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D0" w:rsidRPr="002C03AE" w:rsidRDefault="009B54D3" w:rsidP="005522BA">
    <w:pPr>
      <w:pStyle w:val="Pieddepage"/>
      <w:rPr>
        <w:rStyle w:val="DocID"/>
      </w:rPr>
    </w:pPr>
    <w:fldSimple w:instr=" DOCPROPERTY  DocID  \* MERGEFORMAT ">
      <w:r w:rsidR="009333A7">
        <w:rPr>
          <w:rStyle w:val="DocID"/>
        </w:rPr>
        <w:t>17408782_1|NATDOCS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D0" w:rsidRDefault="006841D0" w:rsidP="002C03AE">
      <w:r>
        <w:separator/>
      </w:r>
    </w:p>
  </w:footnote>
  <w:footnote w:type="continuationSeparator" w:id="0">
    <w:p w:rsidR="006841D0" w:rsidRDefault="006841D0" w:rsidP="002C0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52" w:type="pct"/>
      <w:tblLayout w:type="fixed"/>
      <w:tblCellMar>
        <w:left w:w="0" w:type="dxa"/>
        <w:right w:w="0" w:type="dxa"/>
      </w:tblCellMar>
      <w:tblLook w:val="04A0"/>
    </w:tblPr>
    <w:tblGrid>
      <w:gridCol w:w="2429"/>
      <w:gridCol w:w="2256"/>
      <w:gridCol w:w="3060"/>
      <w:gridCol w:w="1712"/>
    </w:tblGrid>
    <w:tr w:rsidR="009333A7" w:rsidRPr="000D6B56" w:rsidTr="00F609A8">
      <w:trPr>
        <w:trHeight w:val="1296"/>
      </w:trPr>
      <w:tc>
        <w:tcPr>
          <w:tcW w:w="1284" w:type="pct"/>
        </w:tcPr>
        <w:p w:rsidR="009333A7" w:rsidRPr="000D6B56" w:rsidRDefault="009333A7" w:rsidP="005776EC">
          <w:pPr>
            <w:pStyle w:val="Logo"/>
          </w:pPr>
          <w:r w:rsidRPr="000D6B56">
            <w:rPr>
              <w:noProof/>
              <w:lang w:eastAsia="fr-CA"/>
            </w:rPr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-109855</wp:posOffset>
                </wp:positionV>
                <wp:extent cx="1133856" cy="292608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ntons_Logo_RGB_crop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856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93" w:type="pct"/>
        </w:tcPr>
        <w:p w:rsidR="009333A7" w:rsidRPr="000D6B56" w:rsidRDefault="009333A7" w:rsidP="00F609A8">
          <w:pPr>
            <w:pStyle w:val="AddresseeNames"/>
          </w:pPr>
          <w:bookmarkStart w:id="7" w:name="AddresseeNames"/>
          <w:bookmarkEnd w:id="7"/>
        </w:p>
        <w:p w:rsidR="009333A7" w:rsidRPr="000D6B56" w:rsidRDefault="009B54D3" w:rsidP="00F609A8">
          <w:pPr>
            <w:pStyle w:val="DateInHeader"/>
          </w:pPr>
          <w:r w:rsidRPr="000D6B56">
            <w:fldChar w:fldCharType="begin"/>
          </w:r>
          <w:r w:rsidR="009333A7" w:rsidRPr="000D6B56">
            <w:instrText xml:space="preserve"> STYLEREF "Date" </w:instrText>
          </w:r>
          <w:r w:rsidRPr="000D6B56">
            <w:fldChar w:fldCharType="separate"/>
          </w:r>
          <w:r w:rsidR="009333A7">
            <w:t>PAR COURRIEL ET PAR MESSAGER</w:t>
          </w:r>
          <w:r w:rsidRPr="000D6B56">
            <w:fldChar w:fldCharType="end"/>
          </w:r>
        </w:p>
        <w:p w:rsidR="009333A7" w:rsidRPr="000D6B56" w:rsidRDefault="009333A7" w:rsidP="00F609A8">
          <w:pPr>
            <w:pStyle w:val="PageNumberInHeader"/>
          </w:pPr>
          <w:r w:rsidRPr="000D6B56">
            <w:t xml:space="preserve">Page </w:t>
          </w:r>
          <w:r w:rsidR="009B54D3" w:rsidRPr="000D6B56">
            <w:rPr>
              <w:rStyle w:val="Numrodepage"/>
            </w:rPr>
            <w:fldChar w:fldCharType="begin"/>
          </w:r>
          <w:r w:rsidRPr="000D6B56">
            <w:rPr>
              <w:rStyle w:val="Numrodepage"/>
            </w:rPr>
            <w:instrText xml:space="preserve"> PAGE </w:instrText>
          </w:r>
          <w:r w:rsidR="009B54D3" w:rsidRPr="000D6B56"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</w:t>
          </w:r>
          <w:r w:rsidR="009B54D3" w:rsidRPr="000D6B56">
            <w:rPr>
              <w:rStyle w:val="Numrodepage"/>
            </w:rPr>
            <w:fldChar w:fldCharType="end"/>
          </w:r>
        </w:p>
      </w:tc>
      <w:tc>
        <w:tcPr>
          <w:tcW w:w="1618" w:type="pct"/>
        </w:tcPr>
        <w:p w:rsidR="009333A7" w:rsidRPr="000D6B56" w:rsidRDefault="009333A7" w:rsidP="005776EC">
          <w:pPr>
            <w:pStyle w:val="LHOfficeAddress"/>
          </w:pPr>
        </w:p>
      </w:tc>
      <w:tc>
        <w:tcPr>
          <w:tcW w:w="905" w:type="pct"/>
        </w:tcPr>
        <w:p w:rsidR="009333A7" w:rsidRPr="000D6B56" w:rsidRDefault="009333A7" w:rsidP="005776EC">
          <w:pPr>
            <w:pStyle w:val="LHStrapline"/>
          </w:pPr>
          <w:r w:rsidRPr="000D6B56">
            <w:t>Salans FMC SNR Denton</w:t>
          </w:r>
        </w:p>
        <w:p w:rsidR="009333A7" w:rsidRPr="000D6B56" w:rsidRDefault="009333A7" w:rsidP="005776EC">
          <w:pPr>
            <w:pStyle w:val="AuthorInfoLetterhead"/>
          </w:pPr>
          <w:r w:rsidRPr="000D6B56">
            <w:t>dentons.com</w:t>
          </w:r>
        </w:p>
        <w:p w:rsidR="009333A7" w:rsidRPr="000D6B56" w:rsidRDefault="009333A7" w:rsidP="005776EC">
          <w:pPr>
            <w:pStyle w:val="AuthorInfoLetterhead"/>
          </w:pPr>
        </w:p>
      </w:tc>
    </w:tr>
  </w:tbl>
  <w:p w:rsidR="006841D0" w:rsidRPr="00FC638B" w:rsidRDefault="006841D0" w:rsidP="001E6BD5">
    <w:pPr>
      <w:pStyle w:val="En-tte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52" w:type="pct"/>
      <w:tblLayout w:type="fixed"/>
      <w:tblCellMar>
        <w:left w:w="0" w:type="dxa"/>
        <w:right w:w="0" w:type="dxa"/>
      </w:tblCellMar>
      <w:tblLook w:val="04A0"/>
    </w:tblPr>
    <w:tblGrid>
      <w:gridCol w:w="2428"/>
      <w:gridCol w:w="2257"/>
      <w:gridCol w:w="3060"/>
      <w:gridCol w:w="1712"/>
    </w:tblGrid>
    <w:tr w:rsidR="009333A7" w:rsidRPr="006B156D" w:rsidTr="00F11629">
      <w:trPr>
        <w:trHeight w:val="1296"/>
      </w:trPr>
      <w:tc>
        <w:tcPr>
          <w:tcW w:w="1283" w:type="pct"/>
        </w:tcPr>
        <w:p w:rsidR="009333A7" w:rsidRPr="006B156D" w:rsidRDefault="009333A7" w:rsidP="00760239">
          <w:pPr>
            <w:pStyle w:val="Logo"/>
          </w:pPr>
          <w:r w:rsidRPr="006B156D">
            <w:rPr>
              <w:noProof/>
              <w:lang w:eastAsia="fr-CA"/>
            </w:rPr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-109855</wp:posOffset>
                </wp:positionV>
                <wp:extent cx="1138545" cy="292608"/>
                <wp:effectExtent l="0" t="0" r="508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ntons_Logo_RGB_crop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45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93" w:type="pct"/>
          <w:tcMar>
            <w:right w:w="288" w:type="dxa"/>
          </w:tcMar>
        </w:tcPr>
        <w:p w:rsidR="009333A7" w:rsidRPr="006B156D" w:rsidRDefault="009333A7" w:rsidP="009333A7">
          <w:pPr>
            <w:pStyle w:val="AuthorNameLetterhead"/>
          </w:pPr>
          <w:bookmarkStart w:id="8" w:name="AuthorNameLetterhead"/>
          <w:r>
            <w:t>Pierre D. Grenier</w:t>
          </w:r>
          <w:bookmarkEnd w:id="8"/>
        </w:p>
        <w:p w:rsidR="009333A7" w:rsidRPr="009333A7" w:rsidRDefault="009333A7" w:rsidP="009333A7">
          <w:pPr>
            <w:pStyle w:val="AuthorCredentialsLetterhead"/>
            <w:spacing w:line="240" w:lineRule="auto"/>
            <w:rPr>
              <w:sz w:val="2"/>
            </w:rPr>
          </w:pPr>
          <w:bookmarkStart w:id="9" w:name="AuthorCredentialsLetterhead"/>
          <w:bookmarkEnd w:id="9"/>
        </w:p>
        <w:p w:rsidR="009333A7" w:rsidRPr="009333A7" w:rsidRDefault="009333A7" w:rsidP="009333A7">
          <w:pPr>
            <w:pStyle w:val="AuthorTitleLetterhead"/>
            <w:spacing w:line="240" w:lineRule="auto"/>
            <w:rPr>
              <w:sz w:val="2"/>
            </w:rPr>
          </w:pPr>
          <w:bookmarkStart w:id="10" w:name="AuthorTitleLetterhead"/>
          <w:bookmarkEnd w:id="10"/>
        </w:p>
      </w:tc>
      <w:tc>
        <w:tcPr>
          <w:tcW w:w="1618" w:type="pct"/>
          <w:tcMar>
            <w:right w:w="288" w:type="dxa"/>
          </w:tcMar>
        </w:tcPr>
        <w:p w:rsidR="009333A7" w:rsidRPr="006B156D" w:rsidRDefault="009333A7" w:rsidP="009333A7">
          <w:pPr>
            <w:pStyle w:val="AuthorEmailLetterhead"/>
          </w:pPr>
          <w:bookmarkStart w:id="11" w:name="AuthorEmailLetterhead"/>
          <w:r>
            <w:t>pierre.grenier@dentons.com</w:t>
          </w:r>
          <w:bookmarkEnd w:id="11"/>
        </w:p>
        <w:p w:rsidR="009333A7" w:rsidRPr="006B156D" w:rsidRDefault="009333A7" w:rsidP="009333A7">
          <w:pPr>
            <w:pStyle w:val="AuthorPhoneLetterhead"/>
          </w:pPr>
          <w:bookmarkStart w:id="12" w:name="AuthorPhoneLetterhead"/>
          <w:r>
            <w:t>D +1 514 878 8856</w:t>
          </w:r>
          <w:bookmarkEnd w:id="12"/>
        </w:p>
        <w:p w:rsidR="009333A7" w:rsidRPr="009333A7" w:rsidRDefault="009333A7" w:rsidP="009333A7">
          <w:pPr>
            <w:pStyle w:val="AuthorCellPhoneLetterhead"/>
            <w:spacing w:line="240" w:lineRule="auto"/>
            <w:rPr>
              <w:sz w:val="2"/>
            </w:rPr>
          </w:pPr>
          <w:bookmarkStart w:id="13" w:name="AuthorCellPhoneLetterhead"/>
          <w:bookmarkEnd w:id="13"/>
        </w:p>
        <w:p w:rsidR="009333A7" w:rsidRPr="006B156D" w:rsidRDefault="009333A7" w:rsidP="00FB2FD9">
          <w:pPr>
            <w:pStyle w:val="LHOfficeAddress"/>
          </w:pPr>
          <w:r w:rsidRPr="006B156D">
            <w:t xml:space="preserve">Dentons Canada </w:t>
          </w:r>
          <w:r w:rsidRPr="006B156D">
            <w:rPr>
              <w:rStyle w:val="FirmName"/>
            </w:rPr>
            <w:t>s.e.n.c.r.l.</w:t>
          </w:r>
        </w:p>
        <w:p w:rsidR="009333A7" w:rsidRPr="006B156D" w:rsidRDefault="009333A7" w:rsidP="009333A7">
          <w:pPr>
            <w:pStyle w:val="LHOfficeAddress"/>
          </w:pPr>
          <w:bookmarkStart w:id="14" w:name="OfficeAddress"/>
          <w:r>
            <w:t>1, Place Ville Marie, bureau 3900</w:t>
          </w:r>
          <w:r>
            <w:br/>
            <w:t>Montréal (Québec)  H3B 4M7</w:t>
          </w:r>
          <w:bookmarkEnd w:id="14"/>
        </w:p>
        <w:p w:rsidR="009333A7" w:rsidRPr="006B156D" w:rsidRDefault="009333A7" w:rsidP="009333A7">
          <w:pPr>
            <w:pStyle w:val="LHOfficePhone"/>
          </w:pPr>
          <w:r w:rsidRPr="006B156D">
            <w:t xml:space="preserve">T </w:t>
          </w:r>
          <w:bookmarkStart w:id="15" w:name="OfficePhone"/>
          <w:r>
            <w:t>+1 514 878 8800</w:t>
          </w:r>
          <w:bookmarkEnd w:id="15"/>
        </w:p>
        <w:p w:rsidR="009333A7" w:rsidRPr="006B156D" w:rsidRDefault="009333A7" w:rsidP="009333A7">
          <w:pPr>
            <w:pStyle w:val="LHOfficePhone"/>
          </w:pPr>
          <w:r w:rsidRPr="006B156D">
            <w:t xml:space="preserve">F </w:t>
          </w:r>
          <w:bookmarkStart w:id="16" w:name="OfficeFax"/>
          <w:r>
            <w:t>+1 514 866 2241</w:t>
          </w:r>
          <w:bookmarkEnd w:id="16"/>
        </w:p>
      </w:tc>
      <w:tc>
        <w:tcPr>
          <w:tcW w:w="905" w:type="pct"/>
        </w:tcPr>
        <w:p w:rsidR="009333A7" w:rsidRPr="006B156D" w:rsidRDefault="009333A7" w:rsidP="009A7DCF">
          <w:pPr>
            <w:pStyle w:val="LHStrapline"/>
          </w:pPr>
          <w:r w:rsidRPr="006B156D">
            <w:t>Salans FMC SNR Denton</w:t>
          </w:r>
        </w:p>
        <w:p w:rsidR="009333A7" w:rsidRPr="006B156D" w:rsidRDefault="009333A7" w:rsidP="009A7DCF">
          <w:pPr>
            <w:pStyle w:val="AuthorInfoLetterhead"/>
          </w:pPr>
          <w:bookmarkStart w:id="17" w:name="URL"/>
          <w:r w:rsidRPr="006B156D">
            <w:t>dentons.com</w:t>
          </w:r>
          <w:bookmarkEnd w:id="17"/>
        </w:p>
      </w:tc>
    </w:tr>
  </w:tbl>
  <w:p w:rsidR="006841D0" w:rsidRPr="001E6BD5" w:rsidRDefault="006841D0" w:rsidP="001E6BD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171C"/>
      </v:shape>
    </w:pict>
  </w:numPicBullet>
  <w:abstractNum w:abstractNumId="0">
    <w:nsid w:val="23B64027"/>
    <w:multiLevelType w:val="multilevel"/>
    <w:tmpl w:val="9ECE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color w:val="01000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720"/>
      </w:pPr>
      <w:rPr>
        <w:rFonts w:hint="default"/>
        <w:caps w:val="0"/>
        <w:color w:val="010000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1440" w:hanging="720"/>
      </w:pPr>
      <w:rPr>
        <w:rFonts w:ascii="Symbol" w:hAnsi="Symbol" w:hint="default"/>
        <w:caps w:val="0"/>
        <w:color w:val="010000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upp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720"/>
      </w:pPr>
      <w:rPr>
        <w:rFonts w:hint="default"/>
        <w:caps w:val="0"/>
        <w:color w:val="010000"/>
        <w:u w:val="none"/>
      </w:rPr>
    </w:lvl>
  </w:abstractNum>
  <w:abstractNum w:abstractNumId="1">
    <w:nsid w:val="32AD4C21"/>
    <w:multiLevelType w:val="hybridMultilevel"/>
    <w:tmpl w:val="BA4A54F4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37323708"/>
    <w:multiLevelType w:val="multilevel"/>
    <w:tmpl w:val="DFA8F39A"/>
    <w:name w:val="Standard 1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color w:val="010000"/>
        <w:u w:val="none"/>
      </w:rPr>
    </w:lvl>
    <w:lvl w:ilvl="1">
      <w:start w:val="1"/>
      <w:numFmt w:val="lowerLetter"/>
      <w:pStyle w:val="Titre2"/>
      <w:lvlText w:val="(%2)"/>
      <w:lvlJc w:val="left"/>
      <w:pPr>
        <w:tabs>
          <w:tab w:val="num" w:pos="1440"/>
        </w:tabs>
        <w:ind w:left="720" w:hanging="720"/>
      </w:pPr>
      <w:rPr>
        <w:rFonts w:hint="default"/>
        <w:caps w:val="0"/>
        <w:color w:val="010000"/>
        <w:u w:val="none"/>
      </w:rPr>
    </w:lvl>
    <w:lvl w:ilvl="2">
      <w:start w:val="1"/>
      <w:numFmt w:val="bullet"/>
      <w:pStyle w:val="Titre3"/>
      <w:lvlText w:val=""/>
      <w:lvlJc w:val="left"/>
      <w:pPr>
        <w:tabs>
          <w:tab w:val="num" w:pos="2160"/>
        </w:tabs>
        <w:ind w:left="1440" w:hanging="720"/>
      </w:pPr>
      <w:rPr>
        <w:rFonts w:ascii="Symbol" w:hAnsi="Symbol" w:hint="default"/>
        <w:caps w:val="0"/>
        <w:color w:val="010000"/>
        <w:u w:val="none"/>
      </w:rPr>
    </w:lvl>
    <w:lvl w:ilvl="3">
      <w:start w:val="1"/>
      <w:numFmt w:val="upperLetter"/>
      <w:pStyle w:val="Titre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upperRoman"/>
      <w:pStyle w:val="Titre5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decimal"/>
      <w:pStyle w:val="Titre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lowerLetter"/>
      <w:pStyle w:val="Titre7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upperLetter"/>
      <w:pStyle w:val="Titre9"/>
      <w:lvlText w:val="%9."/>
      <w:lvlJc w:val="left"/>
      <w:pPr>
        <w:tabs>
          <w:tab w:val="num" w:pos="6480"/>
        </w:tabs>
        <w:ind w:left="6480" w:hanging="720"/>
      </w:pPr>
      <w:rPr>
        <w:rFonts w:hint="default"/>
        <w:caps w:val="0"/>
        <w:color w:val="010000"/>
        <w:u w:val="none"/>
      </w:rPr>
    </w:lvl>
  </w:abstractNum>
  <w:abstractNum w:abstractNumId="3">
    <w:nsid w:val="57441962"/>
    <w:multiLevelType w:val="multilevel"/>
    <w:tmpl w:val="82C65B88"/>
    <w:lvl w:ilvl="0"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810" w:hanging="360"/>
      </w:pPr>
      <w:rPr>
        <w:rFonts w:ascii="Wingdings" w:hAnsi="Wingdings" w:hint="default"/>
      </w:rPr>
    </w:lvl>
  </w:abstractNum>
  <w:abstractNum w:abstractNumId="4">
    <w:nsid w:val="6E993DD9"/>
    <w:multiLevelType w:val="multilevel"/>
    <w:tmpl w:val="A5FE9A8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Bodoni MT Poster Compressed" w:hint="default"/>
        <w:b w:val="0"/>
        <w:i w:val="0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Bodoni MT Poster Compressed"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1440" w:hanging="720"/>
      </w:pPr>
      <w:rPr>
        <w:rFonts w:cs="Bodoni MT Poster Compressed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Bodoni MT Poster Compres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Bodoni MT Poster Compressed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Bodoni MT Poster Compressed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Bodoni MT Poster Compressed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Bodoni MT Poster Compressed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Bodoni MT Poster Compressed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02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CMRemoved" w:val="True"/>
    <w:docVar w:name="DateRemoved" w:val="True"/>
    <w:docVar w:name="DefaultNumberOfLevelsInTOCForThisScheme" w:val="3"/>
    <w:docVar w:name="DocCategory1" w:val="511026"/>
    <w:docVar w:name="DocCategory2" w:val="41"/>
    <w:docVar w:name="DocIDAllPagesExceptFirst" w:val="False"/>
    <w:docVar w:name="DocIDAuthor" w:val="False"/>
    <w:docVar w:name="DocIDClientMatter" w:val="False"/>
    <w:docVar w:name="DocIDDate" w:val="False"/>
    <w:docVar w:name="DocIDDateText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False"/>
    <w:docVar w:name="DocIDPrintedDate" w:val="False"/>
    <w:docVar w:name="DocIDRemoved" w:val="False"/>
    <w:docVar w:name="DocIDTime" w:val="False"/>
    <w:docVar w:name="DocIDType" w:val="AllPages"/>
    <w:docVar w:name="DocIDTypist" w:val="False"/>
    <w:docVar w:name="DocIDVersion" w:val="True"/>
    <w:docVar w:name="DraftRemoved" w:val="True"/>
    <w:docVar w:name="ElectronicLetterhead" w:val="True"/>
    <w:docVar w:name="FormsAssistantDocData" w:val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
    <w:docVar w:name="FormsAssistantSenders" w:val="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"/>
    <w:docVar w:name="LastSchemeChoice" w:val="Standard 1"/>
    <w:docVar w:name="LastSchemeUniqueID" w:val="134"/>
    <w:docVar w:name="LegacyDocIDRemoved" w:val="True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  <w:docVar w:name="Option6True" w:val="False"/>
    <w:docVar w:name="Option7True" w:val="False"/>
    <w:docVar w:name="Option8True" w:val="False"/>
    <w:docVar w:name="Option9True" w:val="False"/>
    <w:docVar w:name="TimeRemoved" w:val="True"/>
  </w:docVars>
  <w:rsids>
    <w:rsidRoot w:val="006E0248"/>
    <w:rsid w:val="00000216"/>
    <w:rsid w:val="0000141F"/>
    <w:rsid w:val="000025DD"/>
    <w:rsid w:val="00003DBF"/>
    <w:rsid w:val="0000521E"/>
    <w:rsid w:val="0000694E"/>
    <w:rsid w:val="00006BE2"/>
    <w:rsid w:val="00007423"/>
    <w:rsid w:val="00007F8A"/>
    <w:rsid w:val="00011F6F"/>
    <w:rsid w:val="0001216A"/>
    <w:rsid w:val="000121AC"/>
    <w:rsid w:val="000139E7"/>
    <w:rsid w:val="000143F9"/>
    <w:rsid w:val="00014769"/>
    <w:rsid w:val="00014AFA"/>
    <w:rsid w:val="00014D1C"/>
    <w:rsid w:val="000151DC"/>
    <w:rsid w:val="000154B1"/>
    <w:rsid w:val="0001574C"/>
    <w:rsid w:val="000162E1"/>
    <w:rsid w:val="00017929"/>
    <w:rsid w:val="000200DE"/>
    <w:rsid w:val="0002290B"/>
    <w:rsid w:val="000244D9"/>
    <w:rsid w:val="000328CD"/>
    <w:rsid w:val="00033366"/>
    <w:rsid w:val="000344D7"/>
    <w:rsid w:val="00036961"/>
    <w:rsid w:val="00037402"/>
    <w:rsid w:val="00041477"/>
    <w:rsid w:val="00041B35"/>
    <w:rsid w:val="0004213C"/>
    <w:rsid w:val="00043E80"/>
    <w:rsid w:val="00044265"/>
    <w:rsid w:val="00044B88"/>
    <w:rsid w:val="0004534C"/>
    <w:rsid w:val="000458D7"/>
    <w:rsid w:val="00046EF8"/>
    <w:rsid w:val="00046F2F"/>
    <w:rsid w:val="00047974"/>
    <w:rsid w:val="00050764"/>
    <w:rsid w:val="00052C05"/>
    <w:rsid w:val="00053E5B"/>
    <w:rsid w:val="00057D88"/>
    <w:rsid w:val="00057E10"/>
    <w:rsid w:val="000608FF"/>
    <w:rsid w:val="00063989"/>
    <w:rsid w:val="00064707"/>
    <w:rsid w:val="00065D9C"/>
    <w:rsid w:val="00066BCA"/>
    <w:rsid w:val="000670B9"/>
    <w:rsid w:val="000709C3"/>
    <w:rsid w:val="000718F0"/>
    <w:rsid w:val="00072CEC"/>
    <w:rsid w:val="0007340D"/>
    <w:rsid w:val="000734B0"/>
    <w:rsid w:val="00075B59"/>
    <w:rsid w:val="00076E7B"/>
    <w:rsid w:val="00080762"/>
    <w:rsid w:val="000812C4"/>
    <w:rsid w:val="000816AA"/>
    <w:rsid w:val="00082A07"/>
    <w:rsid w:val="000835CD"/>
    <w:rsid w:val="00083654"/>
    <w:rsid w:val="00083662"/>
    <w:rsid w:val="00083745"/>
    <w:rsid w:val="00083FF5"/>
    <w:rsid w:val="00084193"/>
    <w:rsid w:val="00084345"/>
    <w:rsid w:val="00084753"/>
    <w:rsid w:val="00086293"/>
    <w:rsid w:val="00086571"/>
    <w:rsid w:val="00086AB9"/>
    <w:rsid w:val="00086F0B"/>
    <w:rsid w:val="000879B1"/>
    <w:rsid w:val="000913EC"/>
    <w:rsid w:val="00091FEC"/>
    <w:rsid w:val="00092643"/>
    <w:rsid w:val="000931A5"/>
    <w:rsid w:val="00094B75"/>
    <w:rsid w:val="00094CA8"/>
    <w:rsid w:val="000955E2"/>
    <w:rsid w:val="000961FF"/>
    <w:rsid w:val="00097D6A"/>
    <w:rsid w:val="000A0669"/>
    <w:rsid w:val="000A1A7A"/>
    <w:rsid w:val="000A34D4"/>
    <w:rsid w:val="000A3B0F"/>
    <w:rsid w:val="000A427E"/>
    <w:rsid w:val="000A4A62"/>
    <w:rsid w:val="000A4CE5"/>
    <w:rsid w:val="000A5060"/>
    <w:rsid w:val="000A5685"/>
    <w:rsid w:val="000A580B"/>
    <w:rsid w:val="000A6544"/>
    <w:rsid w:val="000A7CE3"/>
    <w:rsid w:val="000B056E"/>
    <w:rsid w:val="000B0746"/>
    <w:rsid w:val="000B18D5"/>
    <w:rsid w:val="000B2C41"/>
    <w:rsid w:val="000B3643"/>
    <w:rsid w:val="000B4476"/>
    <w:rsid w:val="000B53D9"/>
    <w:rsid w:val="000B5850"/>
    <w:rsid w:val="000B70E3"/>
    <w:rsid w:val="000B76A2"/>
    <w:rsid w:val="000B79F9"/>
    <w:rsid w:val="000B7F11"/>
    <w:rsid w:val="000C007D"/>
    <w:rsid w:val="000C0C78"/>
    <w:rsid w:val="000C14F4"/>
    <w:rsid w:val="000C15B7"/>
    <w:rsid w:val="000C34BD"/>
    <w:rsid w:val="000C4DD2"/>
    <w:rsid w:val="000C5190"/>
    <w:rsid w:val="000C6C6B"/>
    <w:rsid w:val="000C6FF0"/>
    <w:rsid w:val="000C7CB5"/>
    <w:rsid w:val="000D0A73"/>
    <w:rsid w:val="000D1E25"/>
    <w:rsid w:val="000D21A3"/>
    <w:rsid w:val="000D2AC5"/>
    <w:rsid w:val="000D3AC0"/>
    <w:rsid w:val="000E0155"/>
    <w:rsid w:val="000E055D"/>
    <w:rsid w:val="000E19D2"/>
    <w:rsid w:val="000E1BEE"/>
    <w:rsid w:val="000E1C1D"/>
    <w:rsid w:val="000E3410"/>
    <w:rsid w:val="000E383D"/>
    <w:rsid w:val="000E4969"/>
    <w:rsid w:val="000E5463"/>
    <w:rsid w:val="000E563A"/>
    <w:rsid w:val="000E69B2"/>
    <w:rsid w:val="000E7883"/>
    <w:rsid w:val="000E7D24"/>
    <w:rsid w:val="000F1FD6"/>
    <w:rsid w:val="000F2239"/>
    <w:rsid w:val="000F237D"/>
    <w:rsid w:val="000F2FE4"/>
    <w:rsid w:val="000F33F1"/>
    <w:rsid w:val="000F50DE"/>
    <w:rsid w:val="000F63A7"/>
    <w:rsid w:val="000F6D7E"/>
    <w:rsid w:val="000F781C"/>
    <w:rsid w:val="000F7CDC"/>
    <w:rsid w:val="00100AF0"/>
    <w:rsid w:val="00100C02"/>
    <w:rsid w:val="00101887"/>
    <w:rsid w:val="001028CC"/>
    <w:rsid w:val="001044F7"/>
    <w:rsid w:val="001064D1"/>
    <w:rsid w:val="00106FFA"/>
    <w:rsid w:val="001071C5"/>
    <w:rsid w:val="001072B5"/>
    <w:rsid w:val="00107D29"/>
    <w:rsid w:val="0011032F"/>
    <w:rsid w:val="00111A12"/>
    <w:rsid w:val="00112936"/>
    <w:rsid w:val="0011319F"/>
    <w:rsid w:val="00113A34"/>
    <w:rsid w:val="0011706B"/>
    <w:rsid w:val="00121AEF"/>
    <w:rsid w:val="001222F6"/>
    <w:rsid w:val="00122818"/>
    <w:rsid w:val="00122856"/>
    <w:rsid w:val="001228CC"/>
    <w:rsid w:val="00122959"/>
    <w:rsid w:val="00122B08"/>
    <w:rsid w:val="00122C9E"/>
    <w:rsid w:val="00122F6C"/>
    <w:rsid w:val="00123E79"/>
    <w:rsid w:val="001242AC"/>
    <w:rsid w:val="00125633"/>
    <w:rsid w:val="00130362"/>
    <w:rsid w:val="0013370F"/>
    <w:rsid w:val="00133D23"/>
    <w:rsid w:val="00134B6C"/>
    <w:rsid w:val="001358E2"/>
    <w:rsid w:val="00137E28"/>
    <w:rsid w:val="00142484"/>
    <w:rsid w:val="00142525"/>
    <w:rsid w:val="001464DB"/>
    <w:rsid w:val="0015145D"/>
    <w:rsid w:val="00152018"/>
    <w:rsid w:val="00152201"/>
    <w:rsid w:val="00153249"/>
    <w:rsid w:val="00154FDA"/>
    <w:rsid w:val="001554DF"/>
    <w:rsid w:val="001556B1"/>
    <w:rsid w:val="00160524"/>
    <w:rsid w:val="00161A33"/>
    <w:rsid w:val="001639B6"/>
    <w:rsid w:val="0016415A"/>
    <w:rsid w:val="001647E8"/>
    <w:rsid w:val="00166A58"/>
    <w:rsid w:val="00167FEB"/>
    <w:rsid w:val="00171B3C"/>
    <w:rsid w:val="00172343"/>
    <w:rsid w:val="00173447"/>
    <w:rsid w:val="0017374A"/>
    <w:rsid w:val="00174985"/>
    <w:rsid w:val="0017555F"/>
    <w:rsid w:val="0017575D"/>
    <w:rsid w:val="0017791C"/>
    <w:rsid w:val="001807FF"/>
    <w:rsid w:val="00180DD1"/>
    <w:rsid w:val="00181BEE"/>
    <w:rsid w:val="00182F0E"/>
    <w:rsid w:val="00183371"/>
    <w:rsid w:val="001843F7"/>
    <w:rsid w:val="00185BC5"/>
    <w:rsid w:val="0018611B"/>
    <w:rsid w:val="00186384"/>
    <w:rsid w:val="00191357"/>
    <w:rsid w:val="0019188B"/>
    <w:rsid w:val="00192339"/>
    <w:rsid w:val="001932B9"/>
    <w:rsid w:val="0019331F"/>
    <w:rsid w:val="001941B9"/>
    <w:rsid w:val="00194D61"/>
    <w:rsid w:val="00195423"/>
    <w:rsid w:val="00196467"/>
    <w:rsid w:val="00196D92"/>
    <w:rsid w:val="0019750A"/>
    <w:rsid w:val="001975A9"/>
    <w:rsid w:val="001A0797"/>
    <w:rsid w:val="001A0AFC"/>
    <w:rsid w:val="001A6690"/>
    <w:rsid w:val="001A7739"/>
    <w:rsid w:val="001A7CAA"/>
    <w:rsid w:val="001B01DE"/>
    <w:rsid w:val="001B08C2"/>
    <w:rsid w:val="001B13AF"/>
    <w:rsid w:val="001B1E46"/>
    <w:rsid w:val="001B2B40"/>
    <w:rsid w:val="001B33ED"/>
    <w:rsid w:val="001B3C3D"/>
    <w:rsid w:val="001B5265"/>
    <w:rsid w:val="001B567F"/>
    <w:rsid w:val="001B5B3B"/>
    <w:rsid w:val="001B5C15"/>
    <w:rsid w:val="001B7B64"/>
    <w:rsid w:val="001C10A8"/>
    <w:rsid w:val="001C1166"/>
    <w:rsid w:val="001C166B"/>
    <w:rsid w:val="001C348C"/>
    <w:rsid w:val="001C3763"/>
    <w:rsid w:val="001C4296"/>
    <w:rsid w:val="001C761B"/>
    <w:rsid w:val="001C7A19"/>
    <w:rsid w:val="001C7B16"/>
    <w:rsid w:val="001D0937"/>
    <w:rsid w:val="001D09B7"/>
    <w:rsid w:val="001D0AFC"/>
    <w:rsid w:val="001D21FE"/>
    <w:rsid w:val="001D2557"/>
    <w:rsid w:val="001D2710"/>
    <w:rsid w:val="001D49BC"/>
    <w:rsid w:val="001D4B8D"/>
    <w:rsid w:val="001D5168"/>
    <w:rsid w:val="001D5170"/>
    <w:rsid w:val="001D615F"/>
    <w:rsid w:val="001D62F4"/>
    <w:rsid w:val="001D65DD"/>
    <w:rsid w:val="001D6CA1"/>
    <w:rsid w:val="001E0A05"/>
    <w:rsid w:val="001E0E5E"/>
    <w:rsid w:val="001E26A6"/>
    <w:rsid w:val="001E4986"/>
    <w:rsid w:val="001E4D89"/>
    <w:rsid w:val="001E5B57"/>
    <w:rsid w:val="001E6BD5"/>
    <w:rsid w:val="001E6DFD"/>
    <w:rsid w:val="001E7202"/>
    <w:rsid w:val="001E73AA"/>
    <w:rsid w:val="001F1377"/>
    <w:rsid w:val="001F2837"/>
    <w:rsid w:val="001F28E0"/>
    <w:rsid w:val="001F5C2D"/>
    <w:rsid w:val="002047C2"/>
    <w:rsid w:val="00204BFA"/>
    <w:rsid w:val="00205F30"/>
    <w:rsid w:val="002104F9"/>
    <w:rsid w:val="0021130F"/>
    <w:rsid w:val="0021162A"/>
    <w:rsid w:val="00211C73"/>
    <w:rsid w:val="002142B2"/>
    <w:rsid w:val="0021535D"/>
    <w:rsid w:val="00215594"/>
    <w:rsid w:val="002157F0"/>
    <w:rsid w:val="00215C93"/>
    <w:rsid w:val="00216BEB"/>
    <w:rsid w:val="00217131"/>
    <w:rsid w:val="002172AD"/>
    <w:rsid w:val="00217E6A"/>
    <w:rsid w:val="0022040B"/>
    <w:rsid w:val="00220F2B"/>
    <w:rsid w:val="0022197B"/>
    <w:rsid w:val="0022283E"/>
    <w:rsid w:val="00223CFF"/>
    <w:rsid w:val="0022513E"/>
    <w:rsid w:val="002256F9"/>
    <w:rsid w:val="00226561"/>
    <w:rsid w:val="00227418"/>
    <w:rsid w:val="0023038E"/>
    <w:rsid w:val="00230554"/>
    <w:rsid w:val="00230A46"/>
    <w:rsid w:val="00232525"/>
    <w:rsid w:val="00232E5A"/>
    <w:rsid w:val="00233BD3"/>
    <w:rsid w:val="002344CF"/>
    <w:rsid w:val="00234EE7"/>
    <w:rsid w:val="00235CCD"/>
    <w:rsid w:val="002362C5"/>
    <w:rsid w:val="002367B1"/>
    <w:rsid w:val="002378EC"/>
    <w:rsid w:val="00240532"/>
    <w:rsid w:val="00241821"/>
    <w:rsid w:val="00241C49"/>
    <w:rsid w:val="00242F70"/>
    <w:rsid w:val="00243AEB"/>
    <w:rsid w:val="002449B2"/>
    <w:rsid w:val="002456EB"/>
    <w:rsid w:val="00247CC3"/>
    <w:rsid w:val="00247E1D"/>
    <w:rsid w:val="002516B0"/>
    <w:rsid w:val="00251EB6"/>
    <w:rsid w:val="0025320D"/>
    <w:rsid w:val="00254A7F"/>
    <w:rsid w:val="00254ABE"/>
    <w:rsid w:val="00254ECE"/>
    <w:rsid w:val="002559E7"/>
    <w:rsid w:val="00257406"/>
    <w:rsid w:val="0026194A"/>
    <w:rsid w:val="00261FED"/>
    <w:rsid w:val="00262522"/>
    <w:rsid w:val="002632DC"/>
    <w:rsid w:val="002636EA"/>
    <w:rsid w:val="00263888"/>
    <w:rsid w:val="00264CA8"/>
    <w:rsid w:val="002654DE"/>
    <w:rsid w:val="00265B44"/>
    <w:rsid w:val="00265CE8"/>
    <w:rsid w:val="002702A5"/>
    <w:rsid w:val="002711DB"/>
    <w:rsid w:val="002716B7"/>
    <w:rsid w:val="00271AFC"/>
    <w:rsid w:val="00271C40"/>
    <w:rsid w:val="00273F4E"/>
    <w:rsid w:val="00275543"/>
    <w:rsid w:val="00275DBA"/>
    <w:rsid w:val="002769E0"/>
    <w:rsid w:val="002774C1"/>
    <w:rsid w:val="0027795A"/>
    <w:rsid w:val="00277FE2"/>
    <w:rsid w:val="00280DE3"/>
    <w:rsid w:val="00280E49"/>
    <w:rsid w:val="00281209"/>
    <w:rsid w:val="0028202D"/>
    <w:rsid w:val="00283763"/>
    <w:rsid w:val="00284E41"/>
    <w:rsid w:val="00286978"/>
    <w:rsid w:val="00286AC5"/>
    <w:rsid w:val="0029039E"/>
    <w:rsid w:val="00291567"/>
    <w:rsid w:val="00292BD8"/>
    <w:rsid w:val="0029399A"/>
    <w:rsid w:val="002948FD"/>
    <w:rsid w:val="00294C06"/>
    <w:rsid w:val="00294F9A"/>
    <w:rsid w:val="0029512F"/>
    <w:rsid w:val="00295AD7"/>
    <w:rsid w:val="002965F3"/>
    <w:rsid w:val="00296DB8"/>
    <w:rsid w:val="002A07C9"/>
    <w:rsid w:val="002A0C11"/>
    <w:rsid w:val="002A39C1"/>
    <w:rsid w:val="002A4649"/>
    <w:rsid w:val="002A4CE3"/>
    <w:rsid w:val="002A7D1F"/>
    <w:rsid w:val="002B24F2"/>
    <w:rsid w:val="002B2E9C"/>
    <w:rsid w:val="002B3392"/>
    <w:rsid w:val="002B3553"/>
    <w:rsid w:val="002B4A55"/>
    <w:rsid w:val="002B530F"/>
    <w:rsid w:val="002B5870"/>
    <w:rsid w:val="002B71D0"/>
    <w:rsid w:val="002B7444"/>
    <w:rsid w:val="002B7485"/>
    <w:rsid w:val="002B7E6F"/>
    <w:rsid w:val="002C03AE"/>
    <w:rsid w:val="002C0D02"/>
    <w:rsid w:val="002C156B"/>
    <w:rsid w:val="002C2BE0"/>
    <w:rsid w:val="002C3FA0"/>
    <w:rsid w:val="002C41A8"/>
    <w:rsid w:val="002C4C25"/>
    <w:rsid w:val="002C6026"/>
    <w:rsid w:val="002C6399"/>
    <w:rsid w:val="002C6E09"/>
    <w:rsid w:val="002D45FA"/>
    <w:rsid w:val="002D60FB"/>
    <w:rsid w:val="002E0937"/>
    <w:rsid w:val="002E0C4D"/>
    <w:rsid w:val="002E1E81"/>
    <w:rsid w:val="002E2B51"/>
    <w:rsid w:val="002E3BEC"/>
    <w:rsid w:val="002F0221"/>
    <w:rsid w:val="002F0700"/>
    <w:rsid w:val="002F08D7"/>
    <w:rsid w:val="002F26B4"/>
    <w:rsid w:val="002F46E4"/>
    <w:rsid w:val="002F54AB"/>
    <w:rsid w:val="002F5BFF"/>
    <w:rsid w:val="002F621F"/>
    <w:rsid w:val="002F696E"/>
    <w:rsid w:val="00300CAC"/>
    <w:rsid w:val="00301863"/>
    <w:rsid w:val="0030449B"/>
    <w:rsid w:val="00304600"/>
    <w:rsid w:val="003046A4"/>
    <w:rsid w:val="003058C6"/>
    <w:rsid w:val="003060EF"/>
    <w:rsid w:val="00306C4F"/>
    <w:rsid w:val="003074B3"/>
    <w:rsid w:val="00311E3C"/>
    <w:rsid w:val="003129C7"/>
    <w:rsid w:val="003132A9"/>
    <w:rsid w:val="00314C01"/>
    <w:rsid w:val="00316C84"/>
    <w:rsid w:val="00316CB1"/>
    <w:rsid w:val="0031739D"/>
    <w:rsid w:val="00317551"/>
    <w:rsid w:val="00320C1D"/>
    <w:rsid w:val="00320D19"/>
    <w:rsid w:val="003219D1"/>
    <w:rsid w:val="00323501"/>
    <w:rsid w:val="00324886"/>
    <w:rsid w:val="00324BC9"/>
    <w:rsid w:val="00325EA6"/>
    <w:rsid w:val="00326EEF"/>
    <w:rsid w:val="00326F65"/>
    <w:rsid w:val="00327641"/>
    <w:rsid w:val="0032783D"/>
    <w:rsid w:val="00330238"/>
    <w:rsid w:val="0033059C"/>
    <w:rsid w:val="00330917"/>
    <w:rsid w:val="003311F8"/>
    <w:rsid w:val="00333868"/>
    <w:rsid w:val="00334134"/>
    <w:rsid w:val="00334F68"/>
    <w:rsid w:val="003361A7"/>
    <w:rsid w:val="00337F15"/>
    <w:rsid w:val="00342089"/>
    <w:rsid w:val="00344F62"/>
    <w:rsid w:val="00345917"/>
    <w:rsid w:val="00345C26"/>
    <w:rsid w:val="00347AE8"/>
    <w:rsid w:val="00347D41"/>
    <w:rsid w:val="003517BF"/>
    <w:rsid w:val="00352321"/>
    <w:rsid w:val="003539C2"/>
    <w:rsid w:val="00354DEF"/>
    <w:rsid w:val="00354ECC"/>
    <w:rsid w:val="00354F97"/>
    <w:rsid w:val="00356F0E"/>
    <w:rsid w:val="00357717"/>
    <w:rsid w:val="00362798"/>
    <w:rsid w:val="00363125"/>
    <w:rsid w:val="00363F05"/>
    <w:rsid w:val="00363F77"/>
    <w:rsid w:val="00366147"/>
    <w:rsid w:val="00367590"/>
    <w:rsid w:val="0036790C"/>
    <w:rsid w:val="00371AD9"/>
    <w:rsid w:val="00375C52"/>
    <w:rsid w:val="003760A5"/>
    <w:rsid w:val="00376501"/>
    <w:rsid w:val="00376B63"/>
    <w:rsid w:val="00384ADD"/>
    <w:rsid w:val="00385756"/>
    <w:rsid w:val="00385F70"/>
    <w:rsid w:val="003869AE"/>
    <w:rsid w:val="00387733"/>
    <w:rsid w:val="00387B48"/>
    <w:rsid w:val="00390459"/>
    <w:rsid w:val="0039056C"/>
    <w:rsid w:val="00391048"/>
    <w:rsid w:val="00391C8E"/>
    <w:rsid w:val="00392132"/>
    <w:rsid w:val="00394366"/>
    <w:rsid w:val="003972FD"/>
    <w:rsid w:val="003A09F6"/>
    <w:rsid w:val="003A1626"/>
    <w:rsid w:val="003A5539"/>
    <w:rsid w:val="003A5999"/>
    <w:rsid w:val="003A73EF"/>
    <w:rsid w:val="003B0755"/>
    <w:rsid w:val="003B1149"/>
    <w:rsid w:val="003B1C7E"/>
    <w:rsid w:val="003B50E3"/>
    <w:rsid w:val="003B575C"/>
    <w:rsid w:val="003B58EA"/>
    <w:rsid w:val="003B5F84"/>
    <w:rsid w:val="003B7087"/>
    <w:rsid w:val="003B75BF"/>
    <w:rsid w:val="003B7B9C"/>
    <w:rsid w:val="003C185E"/>
    <w:rsid w:val="003C1A3B"/>
    <w:rsid w:val="003C31E1"/>
    <w:rsid w:val="003C4513"/>
    <w:rsid w:val="003C4CAF"/>
    <w:rsid w:val="003C5768"/>
    <w:rsid w:val="003C5CB2"/>
    <w:rsid w:val="003C6C0F"/>
    <w:rsid w:val="003D1266"/>
    <w:rsid w:val="003D14B3"/>
    <w:rsid w:val="003D1AC1"/>
    <w:rsid w:val="003D3F7F"/>
    <w:rsid w:val="003D47C1"/>
    <w:rsid w:val="003D5C96"/>
    <w:rsid w:val="003D5DED"/>
    <w:rsid w:val="003D60B5"/>
    <w:rsid w:val="003D6710"/>
    <w:rsid w:val="003E4D79"/>
    <w:rsid w:val="003E58CC"/>
    <w:rsid w:val="003E5F92"/>
    <w:rsid w:val="003E7D42"/>
    <w:rsid w:val="003F22CB"/>
    <w:rsid w:val="003F3ED5"/>
    <w:rsid w:val="003F45C2"/>
    <w:rsid w:val="003F50CA"/>
    <w:rsid w:val="003F5B1B"/>
    <w:rsid w:val="003F5D75"/>
    <w:rsid w:val="003F648B"/>
    <w:rsid w:val="003F785A"/>
    <w:rsid w:val="00400453"/>
    <w:rsid w:val="00402F93"/>
    <w:rsid w:val="00403E3D"/>
    <w:rsid w:val="00405B3F"/>
    <w:rsid w:val="00405DDB"/>
    <w:rsid w:val="0040666F"/>
    <w:rsid w:val="004078EC"/>
    <w:rsid w:val="00407DEF"/>
    <w:rsid w:val="00407E35"/>
    <w:rsid w:val="00410A17"/>
    <w:rsid w:val="00411451"/>
    <w:rsid w:val="00412677"/>
    <w:rsid w:val="0041663D"/>
    <w:rsid w:val="004172F3"/>
    <w:rsid w:val="00417C0E"/>
    <w:rsid w:val="0042030A"/>
    <w:rsid w:val="00420693"/>
    <w:rsid w:val="0042141F"/>
    <w:rsid w:val="004216C1"/>
    <w:rsid w:val="004222B1"/>
    <w:rsid w:val="00422D65"/>
    <w:rsid w:val="00426DA1"/>
    <w:rsid w:val="004273A7"/>
    <w:rsid w:val="004309BF"/>
    <w:rsid w:val="0043186D"/>
    <w:rsid w:val="00432B38"/>
    <w:rsid w:val="00434F47"/>
    <w:rsid w:val="004403D6"/>
    <w:rsid w:val="00440DFD"/>
    <w:rsid w:val="00443B4B"/>
    <w:rsid w:val="0044408F"/>
    <w:rsid w:val="00445D0D"/>
    <w:rsid w:val="004468B9"/>
    <w:rsid w:val="00447A26"/>
    <w:rsid w:val="00447AEA"/>
    <w:rsid w:val="00447E01"/>
    <w:rsid w:val="00452921"/>
    <w:rsid w:val="004529D1"/>
    <w:rsid w:val="004552CA"/>
    <w:rsid w:val="00456C97"/>
    <w:rsid w:val="00460AE3"/>
    <w:rsid w:val="00460E12"/>
    <w:rsid w:val="0046117F"/>
    <w:rsid w:val="00461BF8"/>
    <w:rsid w:val="00461D7F"/>
    <w:rsid w:val="00463198"/>
    <w:rsid w:val="00463327"/>
    <w:rsid w:val="00463870"/>
    <w:rsid w:val="00463E8F"/>
    <w:rsid w:val="00464103"/>
    <w:rsid w:val="004658DE"/>
    <w:rsid w:val="004665FB"/>
    <w:rsid w:val="004674CB"/>
    <w:rsid w:val="00470D6F"/>
    <w:rsid w:val="00471B3A"/>
    <w:rsid w:val="004722B1"/>
    <w:rsid w:val="0047359B"/>
    <w:rsid w:val="0047406C"/>
    <w:rsid w:val="00476251"/>
    <w:rsid w:val="00476F74"/>
    <w:rsid w:val="004806C0"/>
    <w:rsid w:val="0048071A"/>
    <w:rsid w:val="00480E1C"/>
    <w:rsid w:val="00481B7A"/>
    <w:rsid w:val="00481C8B"/>
    <w:rsid w:val="004853AC"/>
    <w:rsid w:val="00486072"/>
    <w:rsid w:val="00487A43"/>
    <w:rsid w:val="00487B90"/>
    <w:rsid w:val="004907C5"/>
    <w:rsid w:val="00491F03"/>
    <w:rsid w:val="00492464"/>
    <w:rsid w:val="004931BE"/>
    <w:rsid w:val="00494146"/>
    <w:rsid w:val="0049461F"/>
    <w:rsid w:val="004971B8"/>
    <w:rsid w:val="0049722A"/>
    <w:rsid w:val="00497A7B"/>
    <w:rsid w:val="004A0EE0"/>
    <w:rsid w:val="004A161C"/>
    <w:rsid w:val="004A172A"/>
    <w:rsid w:val="004A19DC"/>
    <w:rsid w:val="004A20B0"/>
    <w:rsid w:val="004A456F"/>
    <w:rsid w:val="004A4EE8"/>
    <w:rsid w:val="004A553F"/>
    <w:rsid w:val="004A5CB9"/>
    <w:rsid w:val="004A7337"/>
    <w:rsid w:val="004B102C"/>
    <w:rsid w:val="004B1E79"/>
    <w:rsid w:val="004B20D9"/>
    <w:rsid w:val="004B4E0D"/>
    <w:rsid w:val="004B52F4"/>
    <w:rsid w:val="004B68D8"/>
    <w:rsid w:val="004B6DF2"/>
    <w:rsid w:val="004B7B91"/>
    <w:rsid w:val="004B7E56"/>
    <w:rsid w:val="004C0647"/>
    <w:rsid w:val="004C103F"/>
    <w:rsid w:val="004C15B8"/>
    <w:rsid w:val="004C18ED"/>
    <w:rsid w:val="004C1E8E"/>
    <w:rsid w:val="004C6A95"/>
    <w:rsid w:val="004C7195"/>
    <w:rsid w:val="004C7729"/>
    <w:rsid w:val="004D240D"/>
    <w:rsid w:val="004D2E85"/>
    <w:rsid w:val="004D3FE8"/>
    <w:rsid w:val="004D48B1"/>
    <w:rsid w:val="004D4C30"/>
    <w:rsid w:val="004D59DD"/>
    <w:rsid w:val="004D5D3E"/>
    <w:rsid w:val="004D75EB"/>
    <w:rsid w:val="004D7CB1"/>
    <w:rsid w:val="004E09EB"/>
    <w:rsid w:val="004E168B"/>
    <w:rsid w:val="004E17F8"/>
    <w:rsid w:val="004E1D01"/>
    <w:rsid w:val="004E2030"/>
    <w:rsid w:val="004E280E"/>
    <w:rsid w:val="004E32EF"/>
    <w:rsid w:val="004E39C5"/>
    <w:rsid w:val="004E562D"/>
    <w:rsid w:val="004E5BF1"/>
    <w:rsid w:val="004E77F2"/>
    <w:rsid w:val="004F02A1"/>
    <w:rsid w:val="004F07CC"/>
    <w:rsid w:val="004F1A6E"/>
    <w:rsid w:val="004F3F37"/>
    <w:rsid w:val="004F4D79"/>
    <w:rsid w:val="004F7391"/>
    <w:rsid w:val="004F7C76"/>
    <w:rsid w:val="00501265"/>
    <w:rsid w:val="0050220D"/>
    <w:rsid w:val="00502C14"/>
    <w:rsid w:val="00502DCF"/>
    <w:rsid w:val="005107C4"/>
    <w:rsid w:val="00511380"/>
    <w:rsid w:val="00513189"/>
    <w:rsid w:val="005133A2"/>
    <w:rsid w:val="00513FD1"/>
    <w:rsid w:val="00515625"/>
    <w:rsid w:val="00515B1C"/>
    <w:rsid w:val="00516097"/>
    <w:rsid w:val="0051714C"/>
    <w:rsid w:val="005175A4"/>
    <w:rsid w:val="00517E40"/>
    <w:rsid w:val="005209DB"/>
    <w:rsid w:val="00520BFF"/>
    <w:rsid w:val="005219DB"/>
    <w:rsid w:val="00521D89"/>
    <w:rsid w:val="00523C54"/>
    <w:rsid w:val="00523E0F"/>
    <w:rsid w:val="005245BC"/>
    <w:rsid w:val="00524F5D"/>
    <w:rsid w:val="00524FB4"/>
    <w:rsid w:val="005256C9"/>
    <w:rsid w:val="00525C1D"/>
    <w:rsid w:val="005262D7"/>
    <w:rsid w:val="00526645"/>
    <w:rsid w:val="0052688B"/>
    <w:rsid w:val="00530E40"/>
    <w:rsid w:val="0053104E"/>
    <w:rsid w:val="00531829"/>
    <w:rsid w:val="00533495"/>
    <w:rsid w:val="005336A2"/>
    <w:rsid w:val="00533DF3"/>
    <w:rsid w:val="00533FFD"/>
    <w:rsid w:val="00536B55"/>
    <w:rsid w:val="00540486"/>
    <w:rsid w:val="00540C64"/>
    <w:rsid w:val="00541DB6"/>
    <w:rsid w:val="0054311F"/>
    <w:rsid w:val="00543F5C"/>
    <w:rsid w:val="005447EB"/>
    <w:rsid w:val="0054542B"/>
    <w:rsid w:val="00545509"/>
    <w:rsid w:val="005463FF"/>
    <w:rsid w:val="00546670"/>
    <w:rsid w:val="00546877"/>
    <w:rsid w:val="00547191"/>
    <w:rsid w:val="005503FD"/>
    <w:rsid w:val="00550D26"/>
    <w:rsid w:val="00550FE3"/>
    <w:rsid w:val="00551FF6"/>
    <w:rsid w:val="005522BA"/>
    <w:rsid w:val="005537BC"/>
    <w:rsid w:val="00554575"/>
    <w:rsid w:val="00554B63"/>
    <w:rsid w:val="005564B6"/>
    <w:rsid w:val="00557A71"/>
    <w:rsid w:val="00560527"/>
    <w:rsid w:val="00562A31"/>
    <w:rsid w:val="005631AE"/>
    <w:rsid w:val="005660DE"/>
    <w:rsid w:val="0056620A"/>
    <w:rsid w:val="0056747F"/>
    <w:rsid w:val="005730ED"/>
    <w:rsid w:val="005740AC"/>
    <w:rsid w:val="005745A9"/>
    <w:rsid w:val="0057553D"/>
    <w:rsid w:val="005763D7"/>
    <w:rsid w:val="00576800"/>
    <w:rsid w:val="005776EC"/>
    <w:rsid w:val="00580005"/>
    <w:rsid w:val="0058020A"/>
    <w:rsid w:val="005802E1"/>
    <w:rsid w:val="005814F6"/>
    <w:rsid w:val="00581C7F"/>
    <w:rsid w:val="00581F13"/>
    <w:rsid w:val="00582594"/>
    <w:rsid w:val="00582DEA"/>
    <w:rsid w:val="005849DC"/>
    <w:rsid w:val="00584AE1"/>
    <w:rsid w:val="00587DA9"/>
    <w:rsid w:val="005900C8"/>
    <w:rsid w:val="00590477"/>
    <w:rsid w:val="00590A2C"/>
    <w:rsid w:val="00590FAF"/>
    <w:rsid w:val="0059199E"/>
    <w:rsid w:val="005929C4"/>
    <w:rsid w:val="00594D63"/>
    <w:rsid w:val="0059688C"/>
    <w:rsid w:val="00597084"/>
    <w:rsid w:val="005971B6"/>
    <w:rsid w:val="005A0087"/>
    <w:rsid w:val="005A0B93"/>
    <w:rsid w:val="005A37CF"/>
    <w:rsid w:val="005A4C8E"/>
    <w:rsid w:val="005A50D8"/>
    <w:rsid w:val="005A5313"/>
    <w:rsid w:val="005A563B"/>
    <w:rsid w:val="005B015D"/>
    <w:rsid w:val="005B1E06"/>
    <w:rsid w:val="005B2453"/>
    <w:rsid w:val="005B2517"/>
    <w:rsid w:val="005B3157"/>
    <w:rsid w:val="005B39E4"/>
    <w:rsid w:val="005B44C7"/>
    <w:rsid w:val="005B4FB0"/>
    <w:rsid w:val="005B5296"/>
    <w:rsid w:val="005B6AC6"/>
    <w:rsid w:val="005C3740"/>
    <w:rsid w:val="005C4E67"/>
    <w:rsid w:val="005C7629"/>
    <w:rsid w:val="005D01F8"/>
    <w:rsid w:val="005D094B"/>
    <w:rsid w:val="005D19E9"/>
    <w:rsid w:val="005D29CA"/>
    <w:rsid w:val="005D2C0B"/>
    <w:rsid w:val="005D74CE"/>
    <w:rsid w:val="005E19D3"/>
    <w:rsid w:val="005E1D3C"/>
    <w:rsid w:val="005E26D5"/>
    <w:rsid w:val="005E67D3"/>
    <w:rsid w:val="005E6980"/>
    <w:rsid w:val="005E78E5"/>
    <w:rsid w:val="005E7D2B"/>
    <w:rsid w:val="005F1CC9"/>
    <w:rsid w:val="005F251A"/>
    <w:rsid w:val="005F29CB"/>
    <w:rsid w:val="005F401E"/>
    <w:rsid w:val="005F53ED"/>
    <w:rsid w:val="005F5952"/>
    <w:rsid w:val="005F6093"/>
    <w:rsid w:val="006000C5"/>
    <w:rsid w:val="006022A4"/>
    <w:rsid w:val="0060235E"/>
    <w:rsid w:val="0060427D"/>
    <w:rsid w:val="00604549"/>
    <w:rsid w:val="006045CD"/>
    <w:rsid w:val="00604E5A"/>
    <w:rsid w:val="006061BA"/>
    <w:rsid w:val="006075C0"/>
    <w:rsid w:val="00607AE2"/>
    <w:rsid w:val="0061082B"/>
    <w:rsid w:val="00610A1F"/>
    <w:rsid w:val="00613333"/>
    <w:rsid w:val="00613E2D"/>
    <w:rsid w:val="006150C2"/>
    <w:rsid w:val="006166FB"/>
    <w:rsid w:val="00621BC3"/>
    <w:rsid w:val="00621E75"/>
    <w:rsid w:val="00621EE8"/>
    <w:rsid w:val="0062221B"/>
    <w:rsid w:val="006235C9"/>
    <w:rsid w:val="00623F87"/>
    <w:rsid w:val="00625964"/>
    <w:rsid w:val="0062644F"/>
    <w:rsid w:val="006264EA"/>
    <w:rsid w:val="00626AFA"/>
    <w:rsid w:val="006315BB"/>
    <w:rsid w:val="00632561"/>
    <w:rsid w:val="0063295D"/>
    <w:rsid w:val="00634E78"/>
    <w:rsid w:val="00635918"/>
    <w:rsid w:val="006404A1"/>
    <w:rsid w:val="006414B3"/>
    <w:rsid w:val="00642736"/>
    <w:rsid w:val="00642894"/>
    <w:rsid w:val="006437C2"/>
    <w:rsid w:val="006448AA"/>
    <w:rsid w:val="00644A6A"/>
    <w:rsid w:val="00645585"/>
    <w:rsid w:val="00645A6F"/>
    <w:rsid w:val="00645EF0"/>
    <w:rsid w:val="006465CA"/>
    <w:rsid w:val="006466A8"/>
    <w:rsid w:val="00646741"/>
    <w:rsid w:val="006473D0"/>
    <w:rsid w:val="00650A65"/>
    <w:rsid w:val="00650E5E"/>
    <w:rsid w:val="006526A4"/>
    <w:rsid w:val="00652E2B"/>
    <w:rsid w:val="006535D7"/>
    <w:rsid w:val="0065483F"/>
    <w:rsid w:val="00656F07"/>
    <w:rsid w:val="006601B1"/>
    <w:rsid w:val="00660F12"/>
    <w:rsid w:val="00663443"/>
    <w:rsid w:val="00664702"/>
    <w:rsid w:val="00665965"/>
    <w:rsid w:val="0066664C"/>
    <w:rsid w:val="00667F59"/>
    <w:rsid w:val="00670E64"/>
    <w:rsid w:val="006724B3"/>
    <w:rsid w:val="00672EE4"/>
    <w:rsid w:val="006734D0"/>
    <w:rsid w:val="00673657"/>
    <w:rsid w:val="00675C64"/>
    <w:rsid w:val="006776D3"/>
    <w:rsid w:val="00677E86"/>
    <w:rsid w:val="006804C8"/>
    <w:rsid w:val="0068081E"/>
    <w:rsid w:val="00680B3F"/>
    <w:rsid w:val="006817CC"/>
    <w:rsid w:val="006841D0"/>
    <w:rsid w:val="00684879"/>
    <w:rsid w:val="00684EB8"/>
    <w:rsid w:val="00687F93"/>
    <w:rsid w:val="0069097D"/>
    <w:rsid w:val="006909B8"/>
    <w:rsid w:val="00691DA2"/>
    <w:rsid w:val="00692171"/>
    <w:rsid w:val="00693DDC"/>
    <w:rsid w:val="006963E9"/>
    <w:rsid w:val="0069740C"/>
    <w:rsid w:val="006A05F9"/>
    <w:rsid w:val="006A087C"/>
    <w:rsid w:val="006A10F5"/>
    <w:rsid w:val="006A1768"/>
    <w:rsid w:val="006A218C"/>
    <w:rsid w:val="006A2D4A"/>
    <w:rsid w:val="006A30C5"/>
    <w:rsid w:val="006A3B7F"/>
    <w:rsid w:val="006A5599"/>
    <w:rsid w:val="006A572B"/>
    <w:rsid w:val="006A6083"/>
    <w:rsid w:val="006A745C"/>
    <w:rsid w:val="006B09D8"/>
    <w:rsid w:val="006B0C9A"/>
    <w:rsid w:val="006B3F4D"/>
    <w:rsid w:val="006B3F5E"/>
    <w:rsid w:val="006C0686"/>
    <w:rsid w:val="006C18B3"/>
    <w:rsid w:val="006C22F6"/>
    <w:rsid w:val="006C4A93"/>
    <w:rsid w:val="006C4B84"/>
    <w:rsid w:val="006C54FA"/>
    <w:rsid w:val="006C5CE9"/>
    <w:rsid w:val="006C79FA"/>
    <w:rsid w:val="006C7BD3"/>
    <w:rsid w:val="006D0426"/>
    <w:rsid w:val="006D0E21"/>
    <w:rsid w:val="006D2189"/>
    <w:rsid w:val="006D2795"/>
    <w:rsid w:val="006D3B58"/>
    <w:rsid w:val="006D3FCC"/>
    <w:rsid w:val="006D451F"/>
    <w:rsid w:val="006D4A2B"/>
    <w:rsid w:val="006D58C1"/>
    <w:rsid w:val="006E0248"/>
    <w:rsid w:val="006E0B12"/>
    <w:rsid w:val="006E0E2C"/>
    <w:rsid w:val="006E1479"/>
    <w:rsid w:val="006E1D1F"/>
    <w:rsid w:val="006E318A"/>
    <w:rsid w:val="006E4101"/>
    <w:rsid w:val="006E4816"/>
    <w:rsid w:val="006E5347"/>
    <w:rsid w:val="006E55CA"/>
    <w:rsid w:val="006E5699"/>
    <w:rsid w:val="006E6548"/>
    <w:rsid w:val="006E7A30"/>
    <w:rsid w:val="006F0DA9"/>
    <w:rsid w:val="006F323D"/>
    <w:rsid w:val="006F378B"/>
    <w:rsid w:val="006F40D2"/>
    <w:rsid w:val="006F4C0C"/>
    <w:rsid w:val="006F5571"/>
    <w:rsid w:val="006F5C53"/>
    <w:rsid w:val="006F62E5"/>
    <w:rsid w:val="006F7332"/>
    <w:rsid w:val="00700197"/>
    <w:rsid w:val="0070079F"/>
    <w:rsid w:val="007012B4"/>
    <w:rsid w:val="007036B8"/>
    <w:rsid w:val="00703DE4"/>
    <w:rsid w:val="007041C6"/>
    <w:rsid w:val="0070441F"/>
    <w:rsid w:val="00704FD7"/>
    <w:rsid w:val="00705AEA"/>
    <w:rsid w:val="0070629E"/>
    <w:rsid w:val="0071044B"/>
    <w:rsid w:val="00711FEE"/>
    <w:rsid w:val="00713577"/>
    <w:rsid w:val="00721AAD"/>
    <w:rsid w:val="00722CD8"/>
    <w:rsid w:val="00723ADC"/>
    <w:rsid w:val="00723CB0"/>
    <w:rsid w:val="00725D9D"/>
    <w:rsid w:val="00730ADC"/>
    <w:rsid w:val="00732999"/>
    <w:rsid w:val="0073678C"/>
    <w:rsid w:val="00737F61"/>
    <w:rsid w:val="00740DFF"/>
    <w:rsid w:val="0074184C"/>
    <w:rsid w:val="00741C3B"/>
    <w:rsid w:val="0074494F"/>
    <w:rsid w:val="00751461"/>
    <w:rsid w:val="00751602"/>
    <w:rsid w:val="00751E95"/>
    <w:rsid w:val="00751EDC"/>
    <w:rsid w:val="00752BDB"/>
    <w:rsid w:val="0075300F"/>
    <w:rsid w:val="007554FC"/>
    <w:rsid w:val="00756C6D"/>
    <w:rsid w:val="0075704F"/>
    <w:rsid w:val="00760239"/>
    <w:rsid w:val="0076073C"/>
    <w:rsid w:val="00760744"/>
    <w:rsid w:val="0076101A"/>
    <w:rsid w:val="00764865"/>
    <w:rsid w:val="00765B7E"/>
    <w:rsid w:val="00766C07"/>
    <w:rsid w:val="007678CC"/>
    <w:rsid w:val="007701F6"/>
    <w:rsid w:val="00770DA8"/>
    <w:rsid w:val="0077137C"/>
    <w:rsid w:val="00772D60"/>
    <w:rsid w:val="007732F1"/>
    <w:rsid w:val="00773B41"/>
    <w:rsid w:val="00773D5C"/>
    <w:rsid w:val="00774581"/>
    <w:rsid w:val="007757D4"/>
    <w:rsid w:val="0077699B"/>
    <w:rsid w:val="007779C8"/>
    <w:rsid w:val="007809E9"/>
    <w:rsid w:val="0078140F"/>
    <w:rsid w:val="007832BF"/>
    <w:rsid w:val="007835CD"/>
    <w:rsid w:val="00783DB1"/>
    <w:rsid w:val="00785724"/>
    <w:rsid w:val="007912B8"/>
    <w:rsid w:val="0079161E"/>
    <w:rsid w:val="007917A0"/>
    <w:rsid w:val="0079268B"/>
    <w:rsid w:val="00792D89"/>
    <w:rsid w:val="007939BE"/>
    <w:rsid w:val="007943B2"/>
    <w:rsid w:val="007943B3"/>
    <w:rsid w:val="0079547D"/>
    <w:rsid w:val="00795B97"/>
    <w:rsid w:val="00795FEF"/>
    <w:rsid w:val="007966AC"/>
    <w:rsid w:val="0079768E"/>
    <w:rsid w:val="00797FA7"/>
    <w:rsid w:val="007A1F23"/>
    <w:rsid w:val="007A2342"/>
    <w:rsid w:val="007A5AF0"/>
    <w:rsid w:val="007A5C00"/>
    <w:rsid w:val="007A5F58"/>
    <w:rsid w:val="007A662A"/>
    <w:rsid w:val="007B0621"/>
    <w:rsid w:val="007B068C"/>
    <w:rsid w:val="007B0D55"/>
    <w:rsid w:val="007B16DF"/>
    <w:rsid w:val="007B3AE2"/>
    <w:rsid w:val="007B4286"/>
    <w:rsid w:val="007B55E0"/>
    <w:rsid w:val="007B645D"/>
    <w:rsid w:val="007B7478"/>
    <w:rsid w:val="007C0237"/>
    <w:rsid w:val="007C07D2"/>
    <w:rsid w:val="007C1BEE"/>
    <w:rsid w:val="007C1EA4"/>
    <w:rsid w:val="007C57CC"/>
    <w:rsid w:val="007C6510"/>
    <w:rsid w:val="007C6F07"/>
    <w:rsid w:val="007C7E11"/>
    <w:rsid w:val="007D1FD7"/>
    <w:rsid w:val="007D251D"/>
    <w:rsid w:val="007D2CF6"/>
    <w:rsid w:val="007D3D62"/>
    <w:rsid w:val="007D4C09"/>
    <w:rsid w:val="007D50F5"/>
    <w:rsid w:val="007D5E89"/>
    <w:rsid w:val="007D664E"/>
    <w:rsid w:val="007E2E7D"/>
    <w:rsid w:val="007E345C"/>
    <w:rsid w:val="007E3721"/>
    <w:rsid w:val="007E39AB"/>
    <w:rsid w:val="007E4211"/>
    <w:rsid w:val="007E43C6"/>
    <w:rsid w:val="007E6C27"/>
    <w:rsid w:val="007F04C4"/>
    <w:rsid w:val="007F1BF6"/>
    <w:rsid w:val="007F1CE9"/>
    <w:rsid w:val="007F27E8"/>
    <w:rsid w:val="007F2809"/>
    <w:rsid w:val="007F3068"/>
    <w:rsid w:val="007F3435"/>
    <w:rsid w:val="007F3C68"/>
    <w:rsid w:val="007F4DC7"/>
    <w:rsid w:val="007F64E1"/>
    <w:rsid w:val="007F70B0"/>
    <w:rsid w:val="007F7ABF"/>
    <w:rsid w:val="007F7D4C"/>
    <w:rsid w:val="007F7EDB"/>
    <w:rsid w:val="00800AC9"/>
    <w:rsid w:val="00801338"/>
    <w:rsid w:val="008022A1"/>
    <w:rsid w:val="00802EC8"/>
    <w:rsid w:val="00804A9B"/>
    <w:rsid w:val="008066BE"/>
    <w:rsid w:val="008118BF"/>
    <w:rsid w:val="00812CC1"/>
    <w:rsid w:val="00813AD3"/>
    <w:rsid w:val="00815D3C"/>
    <w:rsid w:val="00815E2A"/>
    <w:rsid w:val="00816250"/>
    <w:rsid w:val="00816663"/>
    <w:rsid w:val="00821E08"/>
    <w:rsid w:val="00822D53"/>
    <w:rsid w:val="00825F3F"/>
    <w:rsid w:val="00825FA3"/>
    <w:rsid w:val="00827152"/>
    <w:rsid w:val="00827700"/>
    <w:rsid w:val="0083154B"/>
    <w:rsid w:val="00832F1C"/>
    <w:rsid w:val="0083436C"/>
    <w:rsid w:val="00835148"/>
    <w:rsid w:val="008352F9"/>
    <w:rsid w:val="00835AC5"/>
    <w:rsid w:val="00836088"/>
    <w:rsid w:val="00836691"/>
    <w:rsid w:val="0083671D"/>
    <w:rsid w:val="008378BD"/>
    <w:rsid w:val="0084075C"/>
    <w:rsid w:val="0084132E"/>
    <w:rsid w:val="00841746"/>
    <w:rsid w:val="00843348"/>
    <w:rsid w:val="008433D1"/>
    <w:rsid w:val="00843785"/>
    <w:rsid w:val="00843849"/>
    <w:rsid w:val="00843A09"/>
    <w:rsid w:val="00843BA1"/>
    <w:rsid w:val="008446EF"/>
    <w:rsid w:val="00844B09"/>
    <w:rsid w:val="00844E2B"/>
    <w:rsid w:val="00845B66"/>
    <w:rsid w:val="0084650D"/>
    <w:rsid w:val="00850BCD"/>
    <w:rsid w:val="00850CA0"/>
    <w:rsid w:val="008540CD"/>
    <w:rsid w:val="00854D30"/>
    <w:rsid w:val="00854ECA"/>
    <w:rsid w:val="00855550"/>
    <w:rsid w:val="0085616A"/>
    <w:rsid w:val="008562F7"/>
    <w:rsid w:val="0085781A"/>
    <w:rsid w:val="00857C64"/>
    <w:rsid w:val="008625E5"/>
    <w:rsid w:val="00863AF1"/>
    <w:rsid w:val="00864356"/>
    <w:rsid w:val="00864D30"/>
    <w:rsid w:val="0086547D"/>
    <w:rsid w:val="00867150"/>
    <w:rsid w:val="00867DC9"/>
    <w:rsid w:val="008709C7"/>
    <w:rsid w:val="0087179F"/>
    <w:rsid w:val="008718FF"/>
    <w:rsid w:val="00871AA0"/>
    <w:rsid w:val="00873F48"/>
    <w:rsid w:val="00874B4A"/>
    <w:rsid w:val="00874C06"/>
    <w:rsid w:val="00875E00"/>
    <w:rsid w:val="00877A0E"/>
    <w:rsid w:val="00877ABE"/>
    <w:rsid w:val="008827E6"/>
    <w:rsid w:val="00882918"/>
    <w:rsid w:val="00883440"/>
    <w:rsid w:val="008838EC"/>
    <w:rsid w:val="00885156"/>
    <w:rsid w:val="00886CCA"/>
    <w:rsid w:val="00887554"/>
    <w:rsid w:val="00891102"/>
    <w:rsid w:val="008933DF"/>
    <w:rsid w:val="008934F7"/>
    <w:rsid w:val="0089384D"/>
    <w:rsid w:val="008942B7"/>
    <w:rsid w:val="00895912"/>
    <w:rsid w:val="008965B8"/>
    <w:rsid w:val="00896653"/>
    <w:rsid w:val="008A07B1"/>
    <w:rsid w:val="008A0E73"/>
    <w:rsid w:val="008A248F"/>
    <w:rsid w:val="008A2E64"/>
    <w:rsid w:val="008A387B"/>
    <w:rsid w:val="008A48F9"/>
    <w:rsid w:val="008A68FD"/>
    <w:rsid w:val="008A6E45"/>
    <w:rsid w:val="008A731F"/>
    <w:rsid w:val="008B0891"/>
    <w:rsid w:val="008B08F4"/>
    <w:rsid w:val="008B16EC"/>
    <w:rsid w:val="008B18BC"/>
    <w:rsid w:val="008B5475"/>
    <w:rsid w:val="008B56E6"/>
    <w:rsid w:val="008B608C"/>
    <w:rsid w:val="008B6776"/>
    <w:rsid w:val="008C0EBB"/>
    <w:rsid w:val="008C0F1A"/>
    <w:rsid w:val="008C1B85"/>
    <w:rsid w:val="008C3E22"/>
    <w:rsid w:val="008C471E"/>
    <w:rsid w:val="008C4BE9"/>
    <w:rsid w:val="008C7DA2"/>
    <w:rsid w:val="008D234E"/>
    <w:rsid w:val="008D2805"/>
    <w:rsid w:val="008D3F30"/>
    <w:rsid w:val="008D49FB"/>
    <w:rsid w:val="008D5FAF"/>
    <w:rsid w:val="008D777A"/>
    <w:rsid w:val="008E048B"/>
    <w:rsid w:val="008E4001"/>
    <w:rsid w:val="008E4AE8"/>
    <w:rsid w:val="008E7850"/>
    <w:rsid w:val="008E7D25"/>
    <w:rsid w:val="008F10A5"/>
    <w:rsid w:val="008F15A9"/>
    <w:rsid w:val="008F17E7"/>
    <w:rsid w:val="008F1E29"/>
    <w:rsid w:val="008F1E2B"/>
    <w:rsid w:val="008F2684"/>
    <w:rsid w:val="008F4486"/>
    <w:rsid w:val="008F4EC9"/>
    <w:rsid w:val="008F5477"/>
    <w:rsid w:val="008F614D"/>
    <w:rsid w:val="008F6E79"/>
    <w:rsid w:val="008F7CD4"/>
    <w:rsid w:val="00900A95"/>
    <w:rsid w:val="00900EE0"/>
    <w:rsid w:val="00903652"/>
    <w:rsid w:val="00903A61"/>
    <w:rsid w:val="0090420D"/>
    <w:rsid w:val="009070D5"/>
    <w:rsid w:val="00907D4F"/>
    <w:rsid w:val="00907FC4"/>
    <w:rsid w:val="009116D5"/>
    <w:rsid w:val="00912517"/>
    <w:rsid w:val="009127E2"/>
    <w:rsid w:val="00914051"/>
    <w:rsid w:val="00916093"/>
    <w:rsid w:val="00920C1B"/>
    <w:rsid w:val="00920EF1"/>
    <w:rsid w:val="00921D16"/>
    <w:rsid w:val="00924178"/>
    <w:rsid w:val="009243CE"/>
    <w:rsid w:val="009247C6"/>
    <w:rsid w:val="00924AD0"/>
    <w:rsid w:val="00924C31"/>
    <w:rsid w:val="0092515B"/>
    <w:rsid w:val="0092682B"/>
    <w:rsid w:val="00927208"/>
    <w:rsid w:val="00927296"/>
    <w:rsid w:val="0093031D"/>
    <w:rsid w:val="00931491"/>
    <w:rsid w:val="00933349"/>
    <w:rsid w:val="009333A7"/>
    <w:rsid w:val="00934CB7"/>
    <w:rsid w:val="00935ADB"/>
    <w:rsid w:val="009363C0"/>
    <w:rsid w:val="009370B6"/>
    <w:rsid w:val="009372B0"/>
    <w:rsid w:val="00937D9D"/>
    <w:rsid w:val="0094109E"/>
    <w:rsid w:val="00942066"/>
    <w:rsid w:val="009422F2"/>
    <w:rsid w:val="009425E9"/>
    <w:rsid w:val="00945493"/>
    <w:rsid w:val="00945D5C"/>
    <w:rsid w:val="0094689E"/>
    <w:rsid w:val="0095103D"/>
    <w:rsid w:val="00953FF1"/>
    <w:rsid w:val="009540CA"/>
    <w:rsid w:val="009543C3"/>
    <w:rsid w:val="009543C5"/>
    <w:rsid w:val="009556E9"/>
    <w:rsid w:val="00955A23"/>
    <w:rsid w:val="009563D4"/>
    <w:rsid w:val="00957530"/>
    <w:rsid w:val="0096108A"/>
    <w:rsid w:val="00962471"/>
    <w:rsid w:val="00964376"/>
    <w:rsid w:val="0096439A"/>
    <w:rsid w:val="00964827"/>
    <w:rsid w:val="00965369"/>
    <w:rsid w:val="0096619E"/>
    <w:rsid w:val="009663E8"/>
    <w:rsid w:val="00966650"/>
    <w:rsid w:val="00966711"/>
    <w:rsid w:val="00967AAC"/>
    <w:rsid w:val="00971D14"/>
    <w:rsid w:val="00972014"/>
    <w:rsid w:val="00972EF0"/>
    <w:rsid w:val="009732BB"/>
    <w:rsid w:val="00975127"/>
    <w:rsid w:val="0097515D"/>
    <w:rsid w:val="00977099"/>
    <w:rsid w:val="00977858"/>
    <w:rsid w:val="00977AF1"/>
    <w:rsid w:val="00981654"/>
    <w:rsid w:val="009825C6"/>
    <w:rsid w:val="00983095"/>
    <w:rsid w:val="009841E5"/>
    <w:rsid w:val="0098609C"/>
    <w:rsid w:val="00986752"/>
    <w:rsid w:val="009869B6"/>
    <w:rsid w:val="00987E5B"/>
    <w:rsid w:val="00992530"/>
    <w:rsid w:val="00992849"/>
    <w:rsid w:val="00993C0C"/>
    <w:rsid w:val="00993CAD"/>
    <w:rsid w:val="009946AB"/>
    <w:rsid w:val="00994EC9"/>
    <w:rsid w:val="00995463"/>
    <w:rsid w:val="0099584C"/>
    <w:rsid w:val="00995AB5"/>
    <w:rsid w:val="0099633F"/>
    <w:rsid w:val="009A03DC"/>
    <w:rsid w:val="009A1B26"/>
    <w:rsid w:val="009A1BD6"/>
    <w:rsid w:val="009A2E90"/>
    <w:rsid w:val="009A377A"/>
    <w:rsid w:val="009A4BB5"/>
    <w:rsid w:val="009A4C6C"/>
    <w:rsid w:val="009A6C39"/>
    <w:rsid w:val="009A6D7F"/>
    <w:rsid w:val="009A7FB0"/>
    <w:rsid w:val="009B032D"/>
    <w:rsid w:val="009B070C"/>
    <w:rsid w:val="009B0954"/>
    <w:rsid w:val="009B1FAB"/>
    <w:rsid w:val="009B2541"/>
    <w:rsid w:val="009B29C9"/>
    <w:rsid w:val="009B4261"/>
    <w:rsid w:val="009B4328"/>
    <w:rsid w:val="009B445B"/>
    <w:rsid w:val="009B54D3"/>
    <w:rsid w:val="009B644F"/>
    <w:rsid w:val="009B6C81"/>
    <w:rsid w:val="009B7105"/>
    <w:rsid w:val="009C1317"/>
    <w:rsid w:val="009C1B22"/>
    <w:rsid w:val="009C1EB9"/>
    <w:rsid w:val="009C270B"/>
    <w:rsid w:val="009C4575"/>
    <w:rsid w:val="009C4630"/>
    <w:rsid w:val="009C4902"/>
    <w:rsid w:val="009C736B"/>
    <w:rsid w:val="009C76D2"/>
    <w:rsid w:val="009D1314"/>
    <w:rsid w:val="009D196D"/>
    <w:rsid w:val="009D2E27"/>
    <w:rsid w:val="009D33A3"/>
    <w:rsid w:val="009D4D0C"/>
    <w:rsid w:val="009E1B89"/>
    <w:rsid w:val="009E3314"/>
    <w:rsid w:val="009E7E6C"/>
    <w:rsid w:val="009F0CCF"/>
    <w:rsid w:val="009F230C"/>
    <w:rsid w:val="009F5012"/>
    <w:rsid w:val="009F52AD"/>
    <w:rsid w:val="009F54D2"/>
    <w:rsid w:val="009F6C26"/>
    <w:rsid w:val="00A00468"/>
    <w:rsid w:val="00A01494"/>
    <w:rsid w:val="00A01996"/>
    <w:rsid w:val="00A02DB1"/>
    <w:rsid w:val="00A033CB"/>
    <w:rsid w:val="00A04045"/>
    <w:rsid w:val="00A0449A"/>
    <w:rsid w:val="00A06738"/>
    <w:rsid w:val="00A07AD9"/>
    <w:rsid w:val="00A10325"/>
    <w:rsid w:val="00A10B31"/>
    <w:rsid w:val="00A11341"/>
    <w:rsid w:val="00A11C2D"/>
    <w:rsid w:val="00A11C70"/>
    <w:rsid w:val="00A126C1"/>
    <w:rsid w:val="00A1495A"/>
    <w:rsid w:val="00A14C93"/>
    <w:rsid w:val="00A14F79"/>
    <w:rsid w:val="00A150B5"/>
    <w:rsid w:val="00A15873"/>
    <w:rsid w:val="00A16665"/>
    <w:rsid w:val="00A201C9"/>
    <w:rsid w:val="00A2060D"/>
    <w:rsid w:val="00A210B9"/>
    <w:rsid w:val="00A22216"/>
    <w:rsid w:val="00A222E9"/>
    <w:rsid w:val="00A22616"/>
    <w:rsid w:val="00A22C50"/>
    <w:rsid w:val="00A234D7"/>
    <w:rsid w:val="00A2362F"/>
    <w:rsid w:val="00A2525F"/>
    <w:rsid w:val="00A257D2"/>
    <w:rsid w:val="00A3008F"/>
    <w:rsid w:val="00A31336"/>
    <w:rsid w:val="00A3239B"/>
    <w:rsid w:val="00A323CA"/>
    <w:rsid w:val="00A32881"/>
    <w:rsid w:val="00A329C7"/>
    <w:rsid w:val="00A371DF"/>
    <w:rsid w:val="00A3740F"/>
    <w:rsid w:val="00A377D5"/>
    <w:rsid w:val="00A37DF6"/>
    <w:rsid w:val="00A402C0"/>
    <w:rsid w:val="00A425A5"/>
    <w:rsid w:val="00A442F4"/>
    <w:rsid w:val="00A455CC"/>
    <w:rsid w:val="00A457EC"/>
    <w:rsid w:val="00A461CD"/>
    <w:rsid w:val="00A46929"/>
    <w:rsid w:val="00A46F53"/>
    <w:rsid w:val="00A50457"/>
    <w:rsid w:val="00A5101B"/>
    <w:rsid w:val="00A51C21"/>
    <w:rsid w:val="00A52842"/>
    <w:rsid w:val="00A5296C"/>
    <w:rsid w:val="00A53C88"/>
    <w:rsid w:val="00A54CE2"/>
    <w:rsid w:val="00A55189"/>
    <w:rsid w:val="00A5630C"/>
    <w:rsid w:val="00A572D2"/>
    <w:rsid w:val="00A57F80"/>
    <w:rsid w:val="00A60F21"/>
    <w:rsid w:val="00A6184B"/>
    <w:rsid w:val="00A627E7"/>
    <w:rsid w:val="00A638D3"/>
    <w:rsid w:val="00A7250A"/>
    <w:rsid w:val="00A737D8"/>
    <w:rsid w:val="00A74179"/>
    <w:rsid w:val="00A741C3"/>
    <w:rsid w:val="00A75D0A"/>
    <w:rsid w:val="00A771C1"/>
    <w:rsid w:val="00A8077D"/>
    <w:rsid w:val="00A81243"/>
    <w:rsid w:val="00A818C5"/>
    <w:rsid w:val="00A83C85"/>
    <w:rsid w:val="00A84149"/>
    <w:rsid w:val="00A84549"/>
    <w:rsid w:val="00A855EE"/>
    <w:rsid w:val="00A8590F"/>
    <w:rsid w:val="00A85D18"/>
    <w:rsid w:val="00A86172"/>
    <w:rsid w:val="00A86E3C"/>
    <w:rsid w:val="00A873B2"/>
    <w:rsid w:val="00A8760E"/>
    <w:rsid w:val="00A878C8"/>
    <w:rsid w:val="00A90E34"/>
    <w:rsid w:val="00A90F80"/>
    <w:rsid w:val="00A916C6"/>
    <w:rsid w:val="00A92EA0"/>
    <w:rsid w:val="00A93286"/>
    <w:rsid w:val="00A937AB"/>
    <w:rsid w:val="00A94967"/>
    <w:rsid w:val="00A96F5D"/>
    <w:rsid w:val="00AA05C5"/>
    <w:rsid w:val="00AA203E"/>
    <w:rsid w:val="00AA2C8C"/>
    <w:rsid w:val="00AA4865"/>
    <w:rsid w:val="00AA5DD3"/>
    <w:rsid w:val="00AA5F7D"/>
    <w:rsid w:val="00AA634B"/>
    <w:rsid w:val="00AA68E9"/>
    <w:rsid w:val="00AA7EBF"/>
    <w:rsid w:val="00AB00B1"/>
    <w:rsid w:val="00AB10B0"/>
    <w:rsid w:val="00AB4143"/>
    <w:rsid w:val="00AB51E1"/>
    <w:rsid w:val="00AB522C"/>
    <w:rsid w:val="00AB71E7"/>
    <w:rsid w:val="00AB722D"/>
    <w:rsid w:val="00AC0E9A"/>
    <w:rsid w:val="00AC50C7"/>
    <w:rsid w:val="00AC55A6"/>
    <w:rsid w:val="00AC563F"/>
    <w:rsid w:val="00AC641E"/>
    <w:rsid w:val="00AD0A13"/>
    <w:rsid w:val="00AD1552"/>
    <w:rsid w:val="00AD185A"/>
    <w:rsid w:val="00AD1C25"/>
    <w:rsid w:val="00AD453D"/>
    <w:rsid w:val="00AD6AAE"/>
    <w:rsid w:val="00AE0DD8"/>
    <w:rsid w:val="00AE1D8A"/>
    <w:rsid w:val="00AE2C1F"/>
    <w:rsid w:val="00AE30BC"/>
    <w:rsid w:val="00AE4FFF"/>
    <w:rsid w:val="00AE5261"/>
    <w:rsid w:val="00AE7C5D"/>
    <w:rsid w:val="00AE7D07"/>
    <w:rsid w:val="00AF0DAD"/>
    <w:rsid w:val="00AF0EB7"/>
    <w:rsid w:val="00AF2E7D"/>
    <w:rsid w:val="00AF4716"/>
    <w:rsid w:val="00AF6980"/>
    <w:rsid w:val="00AF6AF4"/>
    <w:rsid w:val="00B0174A"/>
    <w:rsid w:val="00B02185"/>
    <w:rsid w:val="00B03B52"/>
    <w:rsid w:val="00B06C01"/>
    <w:rsid w:val="00B07AF4"/>
    <w:rsid w:val="00B10409"/>
    <w:rsid w:val="00B10AA1"/>
    <w:rsid w:val="00B121C7"/>
    <w:rsid w:val="00B128F5"/>
    <w:rsid w:val="00B12E50"/>
    <w:rsid w:val="00B1365C"/>
    <w:rsid w:val="00B15232"/>
    <w:rsid w:val="00B16F75"/>
    <w:rsid w:val="00B20CFC"/>
    <w:rsid w:val="00B21128"/>
    <w:rsid w:val="00B224FE"/>
    <w:rsid w:val="00B22727"/>
    <w:rsid w:val="00B2391F"/>
    <w:rsid w:val="00B25E5D"/>
    <w:rsid w:val="00B25FC8"/>
    <w:rsid w:val="00B262E2"/>
    <w:rsid w:val="00B26A9A"/>
    <w:rsid w:val="00B27D55"/>
    <w:rsid w:val="00B31912"/>
    <w:rsid w:val="00B31C6B"/>
    <w:rsid w:val="00B3247B"/>
    <w:rsid w:val="00B32ED6"/>
    <w:rsid w:val="00B339E1"/>
    <w:rsid w:val="00B33A0A"/>
    <w:rsid w:val="00B33B79"/>
    <w:rsid w:val="00B34021"/>
    <w:rsid w:val="00B34FC8"/>
    <w:rsid w:val="00B3564A"/>
    <w:rsid w:val="00B35B65"/>
    <w:rsid w:val="00B36050"/>
    <w:rsid w:val="00B36980"/>
    <w:rsid w:val="00B36F39"/>
    <w:rsid w:val="00B37998"/>
    <w:rsid w:val="00B40BC5"/>
    <w:rsid w:val="00B4241E"/>
    <w:rsid w:val="00B42535"/>
    <w:rsid w:val="00B42B00"/>
    <w:rsid w:val="00B43AE2"/>
    <w:rsid w:val="00B4466D"/>
    <w:rsid w:val="00B44ADE"/>
    <w:rsid w:val="00B44B5D"/>
    <w:rsid w:val="00B453F8"/>
    <w:rsid w:val="00B47AF6"/>
    <w:rsid w:val="00B5106D"/>
    <w:rsid w:val="00B52418"/>
    <w:rsid w:val="00B524A9"/>
    <w:rsid w:val="00B52994"/>
    <w:rsid w:val="00B52EC5"/>
    <w:rsid w:val="00B53650"/>
    <w:rsid w:val="00B538F5"/>
    <w:rsid w:val="00B53A12"/>
    <w:rsid w:val="00B55512"/>
    <w:rsid w:val="00B55D87"/>
    <w:rsid w:val="00B56AB2"/>
    <w:rsid w:val="00B6090B"/>
    <w:rsid w:val="00B62D85"/>
    <w:rsid w:val="00B644DA"/>
    <w:rsid w:val="00B6452D"/>
    <w:rsid w:val="00B64965"/>
    <w:rsid w:val="00B64A12"/>
    <w:rsid w:val="00B65A97"/>
    <w:rsid w:val="00B7063B"/>
    <w:rsid w:val="00B70C4D"/>
    <w:rsid w:val="00B728DF"/>
    <w:rsid w:val="00B72B04"/>
    <w:rsid w:val="00B74264"/>
    <w:rsid w:val="00B7729C"/>
    <w:rsid w:val="00B7754F"/>
    <w:rsid w:val="00B8055E"/>
    <w:rsid w:val="00B81D6B"/>
    <w:rsid w:val="00B827C0"/>
    <w:rsid w:val="00B83348"/>
    <w:rsid w:val="00B836B7"/>
    <w:rsid w:val="00B84AEF"/>
    <w:rsid w:val="00B873E9"/>
    <w:rsid w:val="00B878F9"/>
    <w:rsid w:val="00B90453"/>
    <w:rsid w:val="00B90472"/>
    <w:rsid w:val="00B94488"/>
    <w:rsid w:val="00B944D5"/>
    <w:rsid w:val="00B94BB0"/>
    <w:rsid w:val="00B951B4"/>
    <w:rsid w:val="00B95BDB"/>
    <w:rsid w:val="00B95EBC"/>
    <w:rsid w:val="00B95EEE"/>
    <w:rsid w:val="00BA1A06"/>
    <w:rsid w:val="00BA35AA"/>
    <w:rsid w:val="00BA44BB"/>
    <w:rsid w:val="00BA75FC"/>
    <w:rsid w:val="00BB0590"/>
    <w:rsid w:val="00BB07CF"/>
    <w:rsid w:val="00BB09FA"/>
    <w:rsid w:val="00BB19F5"/>
    <w:rsid w:val="00BB1F1B"/>
    <w:rsid w:val="00BB2F4B"/>
    <w:rsid w:val="00BB59AB"/>
    <w:rsid w:val="00BB601F"/>
    <w:rsid w:val="00BB61A7"/>
    <w:rsid w:val="00BB703F"/>
    <w:rsid w:val="00BC06BF"/>
    <w:rsid w:val="00BC36A2"/>
    <w:rsid w:val="00BC42D7"/>
    <w:rsid w:val="00BC4CEE"/>
    <w:rsid w:val="00BC5857"/>
    <w:rsid w:val="00BC71C3"/>
    <w:rsid w:val="00BC72E3"/>
    <w:rsid w:val="00BD05D2"/>
    <w:rsid w:val="00BD1E7F"/>
    <w:rsid w:val="00BD1F7E"/>
    <w:rsid w:val="00BD280E"/>
    <w:rsid w:val="00BD3643"/>
    <w:rsid w:val="00BD3986"/>
    <w:rsid w:val="00BD3A76"/>
    <w:rsid w:val="00BD3F21"/>
    <w:rsid w:val="00BD3FE5"/>
    <w:rsid w:val="00BD456A"/>
    <w:rsid w:val="00BD517B"/>
    <w:rsid w:val="00BD56E2"/>
    <w:rsid w:val="00BD63C2"/>
    <w:rsid w:val="00BD6640"/>
    <w:rsid w:val="00BD7D27"/>
    <w:rsid w:val="00BE03E0"/>
    <w:rsid w:val="00BE0C27"/>
    <w:rsid w:val="00BE2145"/>
    <w:rsid w:val="00BE2203"/>
    <w:rsid w:val="00BE26B0"/>
    <w:rsid w:val="00BE306D"/>
    <w:rsid w:val="00BE3AD3"/>
    <w:rsid w:val="00BE4E91"/>
    <w:rsid w:val="00BE540A"/>
    <w:rsid w:val="00BF0807"/>
    <w:rsid w:val="00BF0B32"/>
    <w:rsid w:val="00BF11E1"/>
    <w:rsid w:val="00BF1F6E"/>
    <w:rsid w:val="00BF277A"/>
    <w:rsid w:val="00BF2AC4"/>
    <w:rsid w:val="00BF2C82"/>
    <w:rsid w:val="00BF4B75"/>
    <w:rsid w:val="00BF5798"/>
    <w:rsid w:val="00C032E6"/>
    <w:rsid w:val="00C03308"/>
    <w:rsid w:val="00C04C31"/>
    <w:rsid w:val="00C05588"/>
    <w:rsid w:val="00C05A4B"/>
    <w:rsid w:val="00C067B2"/>
    <w:rsid w:val="00C06C9A"/>
    <w:rsid w:val="00C108E7"/>
    <w:rsid w:val="00C12218"/>
    <w:rsid w:val="00C123E0"/>
    <w:rsid w:val="00C13255"/>
    <w:rsid w:val="00C140C7"/>
    <w:rsid w:val="00C14A49"/>
    <w:rsid w:val="00C14E55"/>
    <w:rsid w:val="00C1528A"/>
    <w:rsid w:val="00C15749"/>
    <w:rsid w:val="00C16051"/>
    <w:rsid w:val="00C16BD6"/>
    <w:rsid w:val="00C202B9"/>
    <w:rsid w:val="00C20CAF"/>
    <w:rsid w:val="00C214E9"/>
    <w:rsid w:val="00C220D2"/>
    <w:rsid w:val="00C2288B"/>
    <w:rsid w:val="00C2396C"/>
    <w:rsid w:val="00C26B06"/>
    <w:rsid w:val="00C26F52"/>
    <w:rsid w:val="00C31C1E"/>
    <w:rsid w:val="00C31FC4"/>
    <w:rsid w:val="00C33779"/>
    <w:rsid w:val="00C339F0"/>
    <w:rsid w:val="00C34547"/>
    <w:rsid w:val="00C34A2F"/>
    <w:rsid w:val="00C37055"/>
    <w:rsid w:val="00C40809"/>
    <w:rsid w:val="00C40A83"/>
    <w:rsid w:val="00C40D7C"/>
    <w:rsid w:val="00C42D1D"/>
    <w:rsid w:val="00C43583"/>
    <w:rsid w:val="00C43961"/>
    <w:rsid w:val="00C439C6"/>
    <w:rsid w:val="00C43C39"/>
    <w:rsid w:val="00C44A35"/>
    <w:rsid w:val="00C45F63"/>
    <w:rsid w:val="00C47C30"/>
    <w:rsid w:val="00C50F70"/>
    <w:rsid w:val="00C51C69"/>
    <w:rsid w:val="00C52D5A"/>
    <w:rsid w:val="00C558D1"/>
    <w:rsid w:val="00C568FC"/>
    <w:rsid w:val="00C60347"/>
    <w:rsid w:val="00C60683"/>
    <w:rsid w:val="00C60768"/>
    <w:rsid w:val="00C626AF"/>
    <w:rsid w:val="00C63C10"/>
    <w:rsid w:val="00C63EB4"/>
    <w:rsid w:val="00C657C6"/>
    <w:rsid w:val="00C71181"/>
    <w:rsid w:val="00C71A72"/>
    <w:rsid w:val="00C71CCF"/>
    <w:rsid w:val="00C7239F"/>
    <w:rsid w:val="00C73283"/>
    <w:rsid w:val="00C742C6"/>
    <w:rsid w:val="00C74713"/>
    <w:rsid w:val="00C75F54"/>
    <w:rsid w:val="00C7653F"/>
    <w:rsid w:val="00C76ACE"/>
    <w:rsid w:val="00C77575"/>
    <w:rsid w:val="00C77DF1"/>
    <w:rsid w:val="00C77F14"/>
    <w:rsid w:val="00C81544"/>
    <w:rsid w:val="00C822F8"/>
    <w:rsid w:val="00C82C03"/>
    <w:rsid w:val="00C8301B"/>
    <w:rsid w:val="00C83421"/>
    <w:rsid w:val="00C8436E"/>
    <w:rsid w:val="00C849A0"/>
    <w:rsid w:val="00C85555"/>
    <w:rsid w:val="00C857D6"/>
    <w:rsid w:val="00C85809"/>
    <w:rsid w:val="00C86819"/>
    <w:rsid w:val="00C87B55"/>
    <w:rsid w:val="00C87CF6"/>
    <w:rsid w:val="00C87D74"/>
    <w:rsid w:val="00C912A2"/>
    <w:rsid w:val="00C91759"/>
    <w:rsid w:val="00C9447D"/>
    <w:rsid w:val="00C94756"/>
    <w:rsid w:val="00C94DBC"/>
    <w:rsid w:val="00C96163"/>
    <w:rsid w:val="00C97503"/>
    <w:rsid w:val="00CA0BC1"/>
    <w:rsid w:val="00CA2EC6"/>
    <w:rsid w:val="00CA3B55"/>
    <w:rsid w:val="00CA3F93"/>
    <w:rsid w:val="00CA4E5F"/>
    <w:rsid w:val="00CA56AC"/>
    <w:rsid w:val="00CA603E"/>
    <w:rsid w:val="00CA7990"/>
    <w:rsid w:val="00CB0669"/>
    <w:rsid w:val="00CB08FC"/>
    <w:rsid w:val="00CB19CE"/>
    <w:rsid w:val="00CB2601"/>
    <w:rsid w:val="00CB27EB"/>
    <w:rsid w:val="00CB3FD8"/>
    <w:rsid w:val="00CB52FF"/>
    <w:rsid w:val="00CB5601"/>
    <w:rsid w:val="00CB6CA1"/>
    <w:rsid w:val="00CC0683"/>
    <w:rsid w:val="00CC123E"/>
    <w:rsid w:val="00CC2D72"/>
    <w:rsid w:val="00CC3191"/>
    <w:rsid w:val="00CC326B"/>
    <w:rsid w:val="00CC6160"/>
    <w:rsid w:val="00CD10D5"/>
    <w:rsid w:val="00CD204C"/>
    <w:rsid w:val="00CD2D99"/>
    <w:rsid w:val="00CD3564"/>
    <w:rsid w:val="00CD48D8"/>
    <w:rsid w:val="00CD639B"/>
    <w:rsid w:val="00CD6F9C"/>
    <w:rsid w:val="00CE08BA"/>
    <w:rsid w:val="00CE0973"/>
    <w:rsid w:val="00CE2134"/>
    <w:rsid w:val="00CE42DB"/>
    <w:rsid w:val="00CE5681"/>
    <w:rsid w:val="00CE5D72"/>
    <w:rsid w:val="00CE6532"/>
    <w:rsid w:val="00CE6B02"/>
    <w:rsid w:val="00CF1A14"/>
    <w:rsid w:val="00CF1A3B"/>
    <w:rsid w:val="00CF1FAE"/>
    <w:rsid w:val="00CF2C1A"/>
    <w:rsid w:val="00CF3875"/>
    <w:rsid w:val="00CF3AC3"/>
    <w:rsid w:val="00CF3D34"/>
    <w:rsid w:val="00CF56A5"/>
    <w:rsid w:val="00CF57AA"/>
    <w:rsid w:val="00D00B3D"/>
    <w:rsid w:val="00D0316C"/>
    <w:rsid w:val="00D0319E"/>
    <w:rsid w:val="00D03520"/>
    <w:rsid w:val="00D051D7"/>
    <w:rsid w:val="00D053F8"/>
    <w:rsid w:val="00D05C95"/>
    <w:rsid w:val="00D07053"/>
    <w:rsid w:val="00D07BBD"/>
    <w:rsid w:val="00D1032C"/>
    <w:rsid w:val="00D12BF2"/>
    <w:rsid w:val="00D13D6E"/>
    <w:rsid w:val="00D14E9C"/>
    <w:rsid w:val="00D15660"/>
    <w:rsid w:val="00D15695"/>
    <w:rsid w:val="00D165F6"/>
    <w:rsid w:val="00D16EEB"/>
    <w:rsid w:val="00D17F34"/>
    <w:rsid w:val="00D203AC"/>
    <w:rsid w:val="00D21BB0"/>
    <w:rsid w:val="00D22208"/>
    <w:rsid w:val="00D24259"/>
    <w:rsid w:val="00D24B02"/>
    <w:rsid w:val="00D25B64"/>
    <w:rsid w:val="00D2768B"/>
    <w:rsid w:val="00D32D5B"/>
    <w:rsid w:val="00D33149"/>
    <w:rsid w:val="00D3460F"/>
    <w:rsid w:val="00D36183"/>
    <w:rsid w:val="00D36F5D"/>
    <w:rsid w:val="00D4042B"/>
    <w:rsid w:val="00D40948"/>
    <w:rsid w:val="00D40963"/>
    <w:rsid w:val="00D4096D"/>
    <w:rsid w:val="00D40B5B"/>
    <w:rsid w:val="00D4171D"/>
    <w:rsid w:val="00D425F8"/>
    <w:rsid w:val="00D43C9D"/>
    <w:rsid w:val="00D44A28"/>
    <w:rsid w:val="00D507DE"/>
    <w:rsid w:val="00D5187F"/>
    <w:rsid w:val="00D51B08"/>
    <w:rsid w:val="00D5223F"/>
    <w:rsid w:val="00D5387B"/>
    <w:rsid w:val="00D53F2B"/>
    <w:rsid w:val="00D54CDB"/>
    <w:rsid w:val="00D552D5"/>
    <w:rsid w:val="00D55835"/>
    <w:rsid w:val="00D5630E"/>
    <w:rsid w:val="00D56B73"/>
    <w:rsid w:val="00D57A0D"/>
    <w:rsid w:val="00D57D61"/>
    <w:rsid w:val="00D57EE1"/>
    <w:rsid w:val="00D6077B"/>
    <w:rsid w:val="00D61353"/>
    <w:rsid w:val="00D620CC"/>
    <w:rsid w:val="00D636E3"/>
    <w:rsid w:val="00D642B5"/>
    <w:rsid w:val="00D66441"/>
    <w:rsid w:val="00D67945"/>
    <w:rsid w:val="00D71F36"/>
    <w:rsid w:val="00D723D1"/>
    <w:rsid w:val="00D73392"/>
    <w:rsid w:val="00D73684"/>
    <w:rsid w:val="00D7557B"/>
    <w:rsid w:val="00D7655E"/>
    <w:rsid w:val="00D76A05"/>
    <w:rsid w:val="00D76ACB"/>
    <w:rsid w:val="00D778F1"/>
    <w:rsid w:val="00D77929"/>
    <w:rsid w:val="00D77E68"/>
    <w:rsid w:val="00D805E3"/>
    <w:rsid w:val="00D84148"/>
    <w:rsid w:val="00D85BB5"/>
    <w:rsid w:val="00D8736B"/>
    <w:rsid w:val="00D876CD"/>
    <w:rsid w:val="00D92820"/>
    <w:rsid w:val="00D9301B"/>
    <w:rsid w:val="00D931A5"/>
    <w:rsid w:val="00D93B14"/>
    <w:rsid w:val="00D94559"/>
    <w:rsid w:val="00D960B8"/>
    <w:rsid w:val="00DA0D1D"/>
    <w:rsid w:val="00DA2F29"/>
    <w:rsid w:val="00DA4814"/>
    <w:rsid w:val="00DA5C76"/>
    <w:rsid w:val="00DA5E78"/>
    <w:rsid w:val="00DA5F72"/>
    <w:rsid w:val="00DB1046"/>
    <w:rsid w:val="00DB1713"/>
    <w:rsid w:val="00DB2967"/>
    <w:rsid w:val="00DB5906"/>
    <w:rsid w:val="00DB61A5"/>
    <w:rsid w:val="00DB7169"/>
    <w:rsid w:val="00DB73CD"/>
    <w:rsid w:val="00DC18EF"/>
    <w:rsid w:val="00DC1BEF"/>
    <w:rsid w:val="00DC2BC2"/>
    <w:rsid w:val="00DC3AA8"/>
    <w:rsid w:val="00DC5257"/>
    <w:rsid w:val="00DC68AD"/>
    <w:rsid w:val="00DD0731"/>
    <w:rsid w:val="00DD1038"/>
    <w:rsid w:val="00DD1800"/>
    <w:rsid w:val="00DD1F7A"/>
    <w:rsid w:val="00DD2E37"/>
    <w:rsid w:val="00DD3077"/>
    <w:rsid w:val="00DD38F9"/>
    <w:rsid w:val="00DD4214"/>
    <w:rsid w:val="00DD463C"/>
    <w:rsid w:val="00DD4835"/>
    <w:rsid w:val="00DD60D6"/>
    <w:rsid w:val="00DE0487"/>
    <w:rsid w:val="00DE0506"/>
    <w:rsid w:val="00DE050B"/>
    <w:rsid w:val="00DE0891"/>
    <w:rsid w:val="00DE1104"/>
    <w:rsid w:val="00DE129F"/>
    <w:rsid w:val="00DE17A9"/>
    <w:rsid w:val="00DE3421"/>
    <w:rsid w:val="00DE36B5"/>
    <w:rsid w:val="00DE3A8D"/>
    <w:rsid w:val="00DE40E6"/>
    <w:rsid w:val="00DE41EA"/>
    <w:rsid w:val="00DE4916"/>
    <w:rsid w:val="00DF0B65"/>
    <w:rsid w:val="00DF0D02"/>
    <w:rsid w:val="00DF2679"/>
    <w:rsid w:val="00DF294B"/>
    <w:rsid w:val="00DF31CC"/>
    <w:rsid w:val="00DF4148"/>
    <w:rsid w:val="00DF43FC"/>
    <w:rsid w:val="00DF48D1"/>
    <w:rsid w:val="00DF5BEA"/>
    <w:rsid w:val="00DF6004"/>
    <w:rsid w:val="00DF6522"/>
    <w:rsid w:val="00DF7300"/>
    <w:rsid w:val="00DF781F"/>
    <w:rsid w:val="00DF7932"/>
    <w:rsid w:val="00E0002D"/>
    <w:rsid w:val="00E000A9"/>
    <w:rsid w:val="00E00386"/>
    <w:rsid w:val="00E004AD"/>
    <w:rsid w:val="00E005DB"/>
    <w:rsid w:val="00E0061E"/>
    <w:rsid w:val="00E032E3"/>
    <w:rsid w:val="00E037D0"/>
    <w:rsid w:val="00E03D71"/>
    <w:rsid w:val="00E04616"/>
    <w:rsid w:val="00E0471E"/>
    <w:rsid w:val="00E0668E"/>
    <w:rsid w:val="00E06B61"/>
    <w:rsid w:val="00E06BA0"/>
    <w:rsid w:val="00E06FF3"/>
    <w:rsid w:val="00E0750E"/>
    <w:rsid w:val="00E07CF5"/>
    <w:rsid w:val="00E10BEE"/>
    <w:rsid w:val="00E120F7"/>
    <w:rsid w:val="00E12375"/>
    <w:rsid w:val="00E128BF"/>
    <w:rsid w:val="00E14352"/>
    <w:rsid w:val="00E14654"/>
    <w:rsid w:val="00E15A07"/>
    <w:rsid w:val="00E16527"/>
    <w:rsid w:val="00E17799"/>
    <w:rsid w:val="00E214C7"/>
    <w:rsid w:val="00E23306"/>
    <w:rsid w:val="00E2400B"/>
    <w:rsid w:val="00E244A7"/>
    <w:rsid w:val="00E25523"/>
    <w:rsid w:val="00E27AA7"/>
    <w:rsid w:val="00E27F77"/>
    <w:rsid w:val="00E32065"/>
    <w:rsid w:val="00E33613"/>
    <w:rsid w:val="00E342CB"/>
    <w:rsid w:val="00E371AD"/>
    <w:rsid w:val="00E37996"/>
    <w:rsid w:val="00E41A0E"/>
    <w:rsid w:val="00E41ABB"/>
    <w:rsid w:val="00E42B5F"/>
    <w:rsid w:val="00E47377"/>
    <w:rsid w:val="00E502A5"/>
    <w:rsid w:val="00E504C9"/>
    <w:rsid w:val="00E518C2"/>
    <w:rsid w:val="00E51CDC"/>
    <w:rsid w:val="00E52FBD"/>
    <w:rsid w:val="00E53630"/>
    <w:rsid w:val="00E5452F"/>
    <w:rsid w:val="00E557CC"/>
    <w:rsid w:val="00E56D83"/>
    <w:rsid w:val="00E57562"/>
    <w:rsid w:val="00E57950"/>
    <w:rsid w:val="00E60E6A"/>
    <w:rsid w:val="00E633B8"/>
    <w:rsid w:val="00E63D41"/>
    <w:rsid w:val="00E6404C"/>
    <w:rsid w:val="00E65180"/>
    <w:rsid w:val="00E6676E"/>
    <w:rsid w:val="00E66EA6"/>
    <w:rsid w:val="00E67373"/>
    <w:rsid w:val="00E70DDB"/>
    <w:rsid w:val="00E722BF"/>
    <w:rsid w:val="00E72DCD"/>
    <w:rsid w:val="00E74D26"/>
    <w:rsid w:val="00E759FF"/>
    <w:rsid w:val="00E75EBC"/>
    <w:rsid w:val="00E767AF"/>
    <w:rsid w:val="00E76903"/>
    <w:rsid w:val="00E76C20"/>
    <w:rsid w:val="00E77293"/>
    <w:rsid w:val="00E8031F"/>
    <w:rsid w:val="00E80B61"/>
    <w:rsid w:val="00E81985"/>
    <w:rsid w:val="00E82D0B"/>
    <w:rsid w:val="00E82DD9"/>
    <w:rsid w:val="00E831E1"/>
    <w:rsid w:val="00E839AE"/>
    <w:rsid w:val="00E83B00"/>
    <w:rsid w:val="00E84E43"/>
    <w:rsid w:val="00E85F79"/>
    <w:rsid w:val="00E8678D"/>
    <w:rsid w:val="00E87338"/>
    <w:rsid w:val="00E90538"/>
    <w:rsid w:val="00E91299"/>
    <w:rsid w:val="00E91694"/>
    <w:rsid w:val="00E92068"/>
    <w:rsid w:val="00E9389B"/>
    <w:rsid w:val="00E94016"/>
    <w:rsid w:val="00E95321"/>
    <w:rsid w:val="00E958A8"/>
    <w:rsid w:val="00E96BE3"/>
    <w:rsid w:val="00EA011D"/>
    <w:rsid w:val="00EA042F"/>
    <w:rsid w:val="00EA392C"/>
    <w:rsid w:val="00EA5E7C"/>
    <w:rsid w:val="00EB0D74"/>
    <w:rsid w:val="00EB1258"/>
    <w:rsid w:val="00EB1BE7"/>
    <w:rsid w:val="00EB283E"/>
    <w:rsid w:val="00EB2E7B"/>
    <w:rsid w:val="00EB38D7"/>
    <w:rsid w:val="00EB3AC9"/>
    <w:rsid w:val="00EB5CCE"/>
    <w:rsid w:val="00EC2A8B"/>
    <w:rsid w:val="00EC364F"/>
    <w:rsid w:val="00EC3914"/>
    <w:rsid w:val="00EC3F47"/>
    <w:rsid w:val="00EC5D48"/>
    <w:rsid w:val="00EC75F0"/>
    <w:rsid w:val="00EC7B27"/>
    <w:rsid w:val="00ED296A"/>
    <w:rsid w:val="00ED38E5"/>
    <w:rsid w:val="00ED3993"/>
    <w:rsid w:val="00ED53DC"/>
    <w:rsid w:val="00ED5505"/>
    <w:rsid w:val="00ED5841"/>
    <w:rsid w:val="00ED5CDE"/>
    <w:rsid w:val="00ED65C1"/>
    <w:rsid w:val="00ED6736"/>
    <w:rsid w:val="00ED6DE4"/>
    <w:rsid w:val="00EE25D2"/>
    <w:rsid w:val="00EE3557"/>
    <w:rsid w:val="00EE4876"/>
    <w:rsid w:val="00EE50D9"/>
    <w:rsid w:val="00EE55CF"/>
    <w:rsid w:val="00EE7BC0"/>
    <w:rsid w:val="00EF00FB"/>
    <w:rsid w:val="00EF05FD"/>
    <w:rsid w:val="00EF0DF7"/>
    <w:rsid w:val="00EF0EC1"/>
    <w:rsid w:val="00EF2A1F"/>
    <w:rsid w:val="00EF5649"/>
    <w:rsid w:val="00EF7FA7"/>
    <w:rsid w:val="00F02AC9"/>
    <w:rsid w:val="00F02D4A"/>
    <w:rsid w:val="00F039B8"/>
    <w:rsid w:val="00F03BD3"/>
    <w:rsid w:val="00F063E4"/>
    <w:rsid w:val="00F068CD"/>
    <w:rsid w:val="00F07434"/>
    <w:rsid w:val="00F10652"/>
    <w:rsid w:val="00F11629"/>
    <w:rsid w:val="00F11806"/>
    <w:rsid w:val="00F11FAB"/>
    <w:rsid w:val="00F136E3"/>
    <w:rsid w:val="00F14869"/>
    <w:rsid w:val="00F1487E"/>
    <w:rsid w:val="00F14FB0"/>
    <w:rsid w:val="00F155BD"/>
    <w:rsid w:val="00F2162C"/>
    <w:rsid w:val="00F219E7"/>
    <w:rsid w:val="00F2203B"/>
    <w:rsid w:val="00F23194"/>
    <w:rsid w:val="00F23610"/>
    <w:rsid w:val="00F23724"/>
    <w:rsid w:val="00F2634D"/>
    <w:rsid w:val="00F26AE6"/>
    <w:rsid w:val="00F27D28"/>
    <w:rsid w:val="00F308FA"/>
    <w:rsid w:val="00F31AD9"/>
    <w:rsid w:val="00F320E6"/>
    <w:rsid w:val="00F32726"/>
    <w:rsid w:val="00F351D3"/>
    <w:rsid w:val="00F37A1E"/>
    <w:rsid w:val="00F425FC"/>
    <w:rsid w:val="00F42B0C"/>
    <w:rsid w:val="00F432DD"/>
    <w:rsid w:val="00F43C3F"/>
    <w:rsid w:val="00F43F48"/>
    <w:rsid w:val="00F4568F"/>
    <w:rsid w:val="00F45BDC"/>
    <w:rsid w:val="00F474F0"/>
    <w:rsid w:val="00F479AE"/>
    <w:rsid w:val="00F47B18"/>
    <w:rsid w:val="00F50874"/>
    <w:rsid w:val="00F5162F"/>
    <w:rsid w:val="00F51693"/>
    <w:rsid w:val="00F5315F"/>
    <w:rsid w:val="00F53FF4"/>
    <w:rsid w:val="00F541F2"/>
    <w:rsid w:val="00F557C7"/>
    <w:rsid w:val="00F55AE6"/>
    <w:rsid w:val="00F56C2B"/>
    <w:rsid w:val="00F57814"/>
    <w:rsid w:val="00F609A8"/>
    <w:rsid w:val="00F621F6"/>
    <w:rsid w:val="00F62439"/>
    <w:rsid w:val="00F62720"/>
    <w:rsid w:val="00F6385D"/>
    <w:rsid w:val="00F63B79"/>
    <w:rsid w:val="00F63EA8"/>
    <w:rsid w:val="00F64A2F"/>
    <w:rsid w:val="00F67165"/>
    <w:rsid w:val="00F67346"/>
    <w:rsid w:val="00F67AB7"/>
    <w:rsid w:val="00F714AC"/>
    <w:rsid w:val="00F71F68"/>
    <w:rsid w:val="00F72282"/>
    <w:rsid w:val="00F74025"/>
    <w:rsid w:val="00F756B6"/>
    <w:rsid w:val="00F75796"/>
    <w:rsid w:val="00F811D9"/>
    <w:rsid w:val="00F8204D"/>
    <w:rsid w:val="00F83956"/>
    <w:rsid w:val="00F83A7E"/>
    <w:rsid w:val="00F83D96"/>
    <w:rsid w:val="00F83E91"/>
    <w:rsid w:val="00F84270"/>
    <w:rsid w:val="00F84652"/>
    <w:rsid w:val="00F84CE7"/>
    <w:rsid w:val="00F85898"/>
    <w:rsid w:val="00F871A0"/>
    <w:rsid w:val="00F9036B"/>
    <w:rsid w:val="00F90A57"/>
    <w:rsid w:val="00F913B2"/>
    <w:rsid w:val="00F919E7"/>
    <w:rsid w:val="00F922A6"/>
    <w:rsid w:val="00F92947"/>
    <w:rsid w:val="00F92D3F"/>
    <w:rsid w:val="00F94CDE"/>
    <w:rsid w:val="00F96A7E"/>
    <w:rsid w:val="00FA07F1"/>
    <w:rsid w:val="00FA1F4A"/>
    <w:rsid w:val="00FA2701"/>
    <w:rsid w:val="00FA3C84"/>
    <w:rsid w:val="00FA4424"/>
    <w:rsid w:val="00FA4BD2"/>
    <w:rsid w:val="00FA6477"/>
    <w:rsid w:val="00FA7EC7"/>
    <w:rsid w:val="00FB2548"/>
    <w:rsid w:val="00FB2FD9"/>
    <w:rsid w:val="00FB5F9B"/>
    <w:rsid w:val="00FB65D5"/>
    <w:rsid w:val="00FC311A"/>
    <w:rsid w:val="00FC3E8D"/>
    <w:rsid w:val="00FC4B48"/>
    <w:rsid w:val="00FC59B5"/>
    <w:rsid w:val="00FC5C6A"/>
    <w:rsid w:val="00FC638B"/>
    <w:rsid w:val="00FC6F87"/>
    <w:rsid w:val="00FC7983"/>
    <w:rsid w:val="00FD02B4"/>
    <w:rsid w:val="00FD0417"/>
    <w:rsid w:val="00FD0CB3"/>
    <w:rsid w:val="00FD4885"/>
    <w:rsid w:val="00FD4F60"/>
    <w:rsid w:val="00FD6828"/>
    <w:rsid w:val="00FD728C"/>
    <w:rsid w:val="00FE1003"/>
    <w:rsid w:val="00FE1004"/>
    <w:rsid w:val="00FE17E5"/>
    <w:rsid w:val="00FE3A89"/>
    <w:rsid w:val="00FE3E21"/>
    <w:rsid w:val="00FE48F4"/>
    <w:rsid w:val="00FE580C"/>
    <w:rsid w:val="00FE604D"/>
    <w:rsid w:val="00FE6E82"/>
    <w:rsid w:val="00FF020A"/>
    <w:rsid w:val="00FF307A"/>
    <w:rsid w:val="00FF36A0"/>
    <w:rsid w:val="00FF3F78"/>
    <w:rsid w:val="00FF5B71"/>
    <w:rsid w:val="00FF783F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/>
    <w:lsdException w:name="Subtitle" w:semiHidden="0" w:uiPriority="11" w:qFormat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A14F79"/>
    <w:rPr>
      <w:lang w:val="fr-CA"/>
    </w:rPr>
  </w:style>
  <w:style w:type="paragraph" w:styleId="Titre1">
    <w:name w:val="heading 1"/>
    <w:basedOn w:val="Normal"/>
    <w:link w:val="Titre1Car"/>
    <w:qFormat/>
    <w:rsid w:val="00560527"/>
    <w:pPr>
      <w:numPr>
        <w:numId w:val="1"/>
      </w:numPr>
      <w:spacing w:after="220" w:line="240" w:lineRule="auto"/>
      <w:outlineLvl w:val="0"/>
    </w:pPr>
    <w:rPr>
      <w:rFonts w:eastAsiaTheme="majorEastAsia" w:cs="Arial"/>
      <w:bCs/>
      <w:color w:val="000000"/>
      <w:szCs w:val="28"/>
    </w:rPr>
  </w:style>
  <w:style w:type="paragraph" w:styleId="Titre2">
    <w:name w:val="heading 2"/>
    <w:basedOn w:val="Normal"/>
    <w:link w:val="Titre2Car"/>
    <w:unhideWhenUsed/>
    <w:qFormat/>
    <w:rsid w:val="00560527"/>
    <w:pPr>
      <w:numPr>
        <w:ilvl w:val="1"/>
        <w:numId w:val="1"/>
      </w:numPr>
      <w:spacing w:after="220" w:line="240" w:lineRule="auto"/>
      <w:outlineLvl w:val="1"/>
    </w:pPr>
    <w:rPr>
      <w:rFonts w:eastAsiaTheme="majorEastAsia" w:cs="Arial"/>
      <w:bCs/>
      <w:color w:val="000000"/>
      <w:szCs w:val="26"/>
    </w:rPr>
  </w:style>
  <w:style w:type="paragraph" w:styleId="Titre3">
    <w:name w:val="heading 3"/>
    <w:basedOn w:val="Normal"/>
    <w:link w:val="Titre3Car"/>
    <w:unhideWhenUsed/>
    <w:qFormat/>
    <w:rsid w:val="00560527"/>
    <w:pPr>
      <w:numPr>
        <w:ilvl w:val="2"/>
        <w:numId w:val="1"/>
      </w:numPr>
      <w:spacing w:after="220" w:line="240" w:lineRule="auto"/>
      <w:outlineLvl w:val="2"/>
    </w:pPr>
    <w:rPr>
      <w:rFonts w:eastAsiaTheme="majorEastAsia" w:cs="Arial"/>
      <w:bCs/>
      <w:color w:val="000000"/>
    </w:rPr>
  </w:style>
  <w:style w:type="paragraph" w:styleId="Titre4">
    <w:name w:val="heading 4"/>
    <w:basedOn w:val="Normal"/>
    <w:link w:val="Titre4Car"/>
    <w:unhideWhenUsed/>
    <w:qFormat/>
    <w:rsid w:val="00560527"/>
    <w:pPr>
      <w:numPr>
        <w:ilvl w:val="3"/>
        <w:numId w:val="1"/>
      </w:numPr>
      <w:spacing w:after="220" w:line="240" w:lineRule="auto"/>
      <w:outlineLvl w:val="3"/>
    </w:pPr>
    <w:rPr>
      <w:rFonts w:eastAsiaTheme="majorEastAsia" w:cs="Arial"/>
      <w:bCs/>
      <w:iCs/>
      <w:color w:val="000000"/>
    </w:rPr>
  </w:style>
  <w:style w:type="paragraph" w:styleId="Titre5">
    <w:name w:val="heading 5"/>
    <w:basedOn w:val="Normal"/>
    <w:link w:val="Titre5Car"/>
    <w:unhideWhenUsed/>
    <w:qFormat/>
    <w:rsid w:val="00560527"/>
    <w:pPr>
      <w:numPr>
        <w:ilvl w:val="4"/>
        <w:numId w:val="1"/>
      </w:numPr>
      <w:spacing w:after="220" w:line="240" w:lineRule="auto"/>
      <w:outlineLvl w:val="4"/>
    </w:pPr>
    <w:rPr>
      <w:rFonts w:eastAsiaTheme="majorEastAsia" w:cs="Arial"/>
      <w:color w:val="000000"/>
    </w:rPr>
  </w:style>
  <w:style w:type="paragraph" w:styleId="Titre6">
    <w:name w:val="heading 6"/>
    <w:basedOn w:val="Normal"/>
    <w:link w:val="Titre6Car"/>
    <w:unhideWhenUsed/>
    <w:qFormat/>
    <w:rsid w:val="00560527"/>
    <w:pPr>
      <w:numPr>
        <w:ilvl w:val="5"/>
        <w:numId w:val="1"/>
      </w:numPr>
      <w:spacing w:after="220" w:line="240" w:lineRule="auto"/>
      <w:outlineLvl w:val="5"/>
    </w:pPr>
    <w:rPr>
      <w:rFonts w:eastAsiaTheme="majorEastAsia" w:cs="Arial"/>
      <w:iCs/>
      <w:color w:val="000000"/>
    </w:rPr>
  </w:style>
  <w:style w:type="paragraph" w:styleId="Titre7">
    <w:name w:val="heading 7"/>
    <w:basedOn w:val="Normal"/>
    <w:link w:val="Titre7Car"/>
    <w:unhideWhenUsed/>
    <w:qFormat/>
    <w:rsid w:val="00560527"/>
    <w:pPr>
      <w:numPr>
        <w:ilvl w:val="6"/>
        <w:numId w:val="1"/>
      </w:numPr>
      <w:spacing w:after="220" w:line="240" w:lineRule="auto"/>
      <w:outlineLvl w:val="6"/>
    </w:pPr>
    <w:rPr>
      <w:rFonts w:eastAsiaTheme="majorEastAsia" w:cs="Arial"/>
      <w:iCs/>
      <w:color w:val="000000"/>
    </w:rPr>
  </w:style>
  <w:style w:type="paragraph" w:styleId="Titre8">
    <w:name w:val="heading 8"/>
    <w:basedOn w:val="Normal"/>
    <w:link w:val="Titre8Car"/>
    <w:unhideWhenUsed/>
    <w:qFormat/>
    <w:rsid w:val="00560527"/>
    <w:pPr>
      <w:numPr>
        <w:ilvl w:val="7"/>
        <w:numId w:val="1"/>
      </w:numPr>
      <w:spacing w:after="220" w:line="240" w:lineRule="auto"/>
      <w:outlineLvl w:val="7"/>
    </w:pPr>
    <w:rPr>
      <w:rFonts w:eastAsiaTheme="majorEastAsia" w:cs="Arial"/>
      <w:color w:val="000000"/>
    </w:rPr>
  </w:style>
  <w:style w:type="paragraph" w:styleId="Titre9">
    <w:name w:val="heading 9"/>
    <w:basedOn w:val="Normal"/>
    <w:link w:val="Titre9Car"/>
    <w:unhideWhenUsed/>
    <w:qFormat/>
    <w:rsid w:val="00560527"/>
    <w:pPr>
      <w:numPr>
        <w:ilvl w:val="8"/>
        <w:numId w:val="1"/>
      </w:numPr>
      <w:spacing w:after="220" w:line="240" w:lineRule="auto"/>
      <w:outlineLvl w:val="8"/>
    </w:pPr>
    <w:rPr>
      <w:rFonts w:eastAsiaTheme="majorEastAsia" w:cs="Arial"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9C76D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76D2"/>
    <w:rPr>
      <w:lang w:val="en-CA"/>
    </w:rPr>
  </w:style>
  <w:style w:type="paragraph" w:styleId="Pieddepage">
    <w:name w:val="footer"/>
    <w:basedOn w:val="Normal"/>
    <w:link w:val="PieddepageCar"/>
    <w:uiPriority w:val="99"/>
    <w:semiHidden/>
    <w:rsid w:val="001A079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0797"/>
    <w:rPr>
      <w:lang w:val="en-CA"/>
    </w:rPr>
  </w:style>
  <w:style w:type="character" w:customStyle="1" w:styleId="DocID">
    <w:name w:val="DocID"/>
    <w:basedOn w:val="Policepardfaut"/>
    <w:uiPriority w:val="1"/>
    <w:rsid w:val="00330917"/>
    <w:rPr>
      <w:rFonts w:ascii="Arial" w:hAnsi="Arial"/>
      <w:sz w:val="16"/>
    </w:rPr>
  </w:style>
  <w:style w:type="paragraph" w:customStyle="1" w:styleId="Block05">
    <w:name w:val="Block 0.5"/>
    <w:basedOn w:val="Normal"/>
    <w:qFormat/>
    <w:rsid w:val="00560527"/>
    <w:pPr>
      <w:spacing w:after="240"/>
      <w:ind w:left="720" w:right="720"/>
    </w:pPr>
  </w:style>
  <w:style w:type="paragraph" w:customStyle="1" w:styleId="Block10">
    <w:name w:val="Block 1.0"/>
    <w:basedOn w:val="Normal"/>
    <w:qFormat/>
    <w:rsid w:val="00560527"/>
    <w:pPr>
      <w:spacing w:after="240"/>
      <w:ind w:left="1440" w:right="1440"/>
    </w:pPr>
  </w:style>
  <w:style w:type="paragraph" w:customStyle="1" w:styleId="Block15">
    <w:name w:val="Block 1.5"/>
    <w:basedOn w:val="Normal"/>
    <w:qFormat/>
    <w:rsid w:val="00560527"/>
    <w:pPr>
      <w:spacing w:after="240"/>
      <w:ind w:left="2160" w:right="2160"/>
    </w:pPr>
  </w:style>
  <w:style w:type="paragraph" w:customStyle="1" w:styleId="Block20">
    <w:name w:val="Block 2.0"/>
    <w:basedOn w:val="Normal"/>
    <w:qFormat/>
    <w:rsid w:val="00560527"/>
    <w:pPr>
      <w:spacing w:after="240"/>
      <w:ind w:left="2880" w:right="2880"/>
    </w:pPr>
  </w:style>
  <w:style w:type="paragraph" w:customStyle="1" w:styleId="Citation1">
    <w:name w:val="Citation1"/>
    <w:basedOn w:val="Normal"/>
    <w:qFormat/>
    <w:rsid w:val="008B6776"/>
    <w:pPr>
      <w:spacing w:after="240"/>
      <w:ind w:left="720" w:right="720"/>
      <w:jc w:val="both"/>
    </w:pPr>
  </w:style>
  <w:style w:type="paragraph" w:customStyle="1" w:styleId="Jurat">
    <w:name w:val="Jurat"/>
    <w:basedOn w:val="Normal"/>
    <w:qFormat/>
    <w:rsid w:val="00934CB7"/>
    <w:pPr>
      <w:keepNext/>
      <w:tabs>
        <w:tab w:val="left" w:pos="4320"/>
      </w:tabs>
    </w:pPr>
  </w:style>
  <w:style w:type="paragraph" w:customStyle="1" w:styleId="Para0">
    <w:name w:val="Para 0&quot;"/>
    <w:basedOn w:val="Normal"/>
    <w:qFormat/>
    <w:rsid w:val="00F53FF4"/>
    <w:pPr>
      <w:spacing w:after="240"/>
    </w:pPr>
  </w:style>
  <w:style w:type="paragraph" w:customStyle="1" w:styleId="Para05">
    <w:name w:val="Para 0.5"/>
    <w:basedOn w:val="Normal"/>
    <w:qFormat/>
    <w:rsid w:val="00F53FF4"/>
    <w:pPr>
      <w:spacing w:after="240"/>
      <w:ind w:left="720"/>
    </w:pPr>
  </w:style>
  <w:style w:type="paragraph" w:customStyle="1" w:styleId="Para10">
    <w:name w:val="Para 1.0"/>
    <w:basedOn w:val="Normal"/>
    <w:qFormat/>
    <w:rsid w:val="00F53FF4"/>
    <w:pPr>
      <w:spacing w:after="240"/>
      <w:ind w:left="1440"/>
    </w:pPr>
  </w:style>
  <w:style w:type="paragraph" w:customStyle="1" w:styleId="Para15">
    <w:name w:val="Para 1.5"/>
    <w:basedOn w:val="Normal"/>
    <w:qFormat/>
    <w:rsid w:val="00F53FF4"/>
    <w:pPr>
      <w:spacing w:after="240"/>
      <w:ind w:left="2160"/>
    </w:pPr>
  </w:style>
  <w:style w:type="paragraph" w:customStyle="1" w:styleId="Para20">
    <w:name w:val="Para 2.0"/>
    <w:basedOn w:val="Normal"/>
    <w:qFormat/>
    <w:rsid w:val="00F53FF4"/>
    <w:pPr>
      <w:spacing w:after="240"/>
      <w:ind w:left="2880"/>
    </w:pPr>
  </w:style>
  <w:style w:type="paragraph" w:customStyle="1" w:styleId="Para25">
    <w:name w:val="Para 2.5"/>
    <w:basedOn w:val="Normal"/>
    <w:qFormat/>
    <w:rsid w:val="00F53FF4"/>
    <w:pPr>
      <w:spacing w:after="240"/>
      <w:ind w:left="3600"/>
    </w:pPr>
  </w:style>
  <w:style w:type="paragraph" w:customStyle="1" w:styleId="Para30">
    <w:name w:val="Para 3.0"/>
    <w:basedOn w:val="Normal"/>
    <w:qFormat/>
    <w:rsid w:val="00F53FF4"/>
    <w:pPr>
      <w:spacing w:after="240"/>
      <w:ind w:left="4320"/>
    </w:pPr>
  </w:style>
  <w:style w:type="paragraph" w:customStyle="1" w:styleId="ParaFirstLine05">
    <w:name w:val="Para First Line 0.5"/>
    <w:basedOn w:val="Normal"/>
    <w:qFormat/>
    <w:rsid w:val="00F53FF4"/>
    <w:pPr>
      <w:spacing w:after="240"/>
      <w:ind w:firstLine="720"/>
    </w:pPr>
  </w:style>
  <w:style w:type="paragraph" w:customStyle="1" w:styleId="ParaFirstLine10">
    <w:name w:val="Para First Line 1.0"/>
    <w:basedOn w:val="Normal"/>
    <w:qFormat/>
    <w:rsid w:val="004552CA"/>
    <w:pPr>
      <w:spacing w:after="240"/>
      <w:ind w:firstLine="1440"/>
    </w:pPr>
  </w:style>
  <w:style w:type="paragraph" w:customStyle="1" w:styleId="ParaHanging05">
    <w:name w:val="Para Hanging 0.5"/>
    <w:basedOn w:val="Normal"/>
    <w:qFormat/>
    <w:rsid w:val="00F53FF4"/>
    <w:pPr>
      <w:spacing w:after="240"/>
      <w:ind w:left="720" w:hanging="720"/>
    </w:pPr>
  </w:style>
  <w:style w:type="paragraph" w:customStyle="1" w:styleId="Party">
    <w:name w:val="Party"/>
    <w:basedOn w:val="Normal"/>
    <w:qFormat/>
    <w:rsid w:val="00F53FF4"/>
    <w:pPr>
      <w:spacing w:after="240"/>
      <w:ind w:left="720" w:right="720"/>
    </w:pPr>
  </w:style>
  <w:style w:type="paragraph" w:customStyle="1" w:styleId="Quote9pts05">
    <w:name w:val="Quote 9 pts 0.5"/>
    <w:basedOn w:val="Normal"/>
    <w:qFormat/>
    <w:rsid w:val="00330917"/>
    <w:pPr>
      <w:spacing w:after="240"/>
      <w:ind w:left="720" w:right="720"/>
    </w:pPr>
    <w:rPr>
      <w:sz w:val="18"/>
    </w:rPr>
  </w:style>
  <w:style w:type="paragraph" w:customStyle="1" w:styleId="Quote9pts10">
    <w:name w:val="Quote 9 pts 1.0"/>
    <w:basedOn w:val="Normal"/>
    <w:qFormat/>
    <w:rsid w:val="00330917"/>
    <w:pPr>
      <w:spacing w:after="240"/>
      <w:ind w:left="1440" w:right="1440"/>
    </w:pPr>
    <w:rPr>
      <w:sz w:val="18"/>
    </w:rPr>
  </w:style>
  <w:style w:type="paragraph" w:customStyle="1" w:styleId="Quote9pts15">
    <w:name w:val="Quote 9 pts 1.5"/>
    <w:basedOn w:val="Normal"/>
    <w:qFormat/>
    <w:rsid w:val="00330917"/>
    <w:pPr>
      <w:spacing w:after="240"/>
      <w:ind w:left="2160" w:right="2160"/>
    </w:pPr>
    <w:rPr>
      <w:sz w:val="18"/>
    </w:rPr>
  </w:style>
  <w:style w:type="paragraph" w:customStyle="1" w:styleId="Quote9pts20">
    <w:name w:val="Quote 9 pts 2.0"/>
    <w:basedOn w:val="Normal"/>
    <w:qFormat/>
    <w:rsid w:val="00330917"/>
    <w:pPr>
      <w:spacing w:after="240"/>
      <w:ind w:left="2880" w:right="2880"/>
    </w:pPr>
    <w:rPr>
      <w:sz w:val="18"/>
    </w:rPr>
  </w:style>
  <w:style w:type="paragraph" w:customStyle="1" w:styleId="Reference">
    <w:name w:val="Reference"/>
    <w:basedOn w:val="Normal"/>
    <w:qFormat/>
    <w:rsid w:val="00CA4E5F"/>
    <w:pPr>
      <w:ind w:left="2880" w:right="1440"/>
    </w:pPr>
    <w:rPr>
      <w:b/>
    </w:rPr>
  </w:style>
  <w:style w:type="paragraph" w:styleId="Signature">
    <w:name w:val="Signature"/>
    <w:basedOn w:val="Normal"/>
    <w:link w:val="SignatureCar"/>
    <w:uiPriority w:val="99"/>
    <w:semiHidden/>
    <w:qFormat/>
    <w:rsid w:val="00CA4E5F"/>
    <w:pPr>
      <w:tabs>
        <w:tab w:val="left" w:leader="underscore" w:pos="8640"/>
      </w:tabs>
      <w:spacing w:after="24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A4E5F"/>
  </w:style>
  <w:style w:type="character" w:customStyle="1" w:styleId="Titre1Car">
    <w:name w:val="Titre 1 Car"/>
    <w:basedOn w:val="Policepardfaut"/>
    <w:link w:val="Titre1"/>
    <w:rsid w:val="00560527"/>
    <w:rPr>
      <w:rFonts w:eastAsiaTheme="majorEastAsia" w:cs="Arial"/>
      <w:bCs/>
      <w:color w:val="000000"/>
      <w:szCs w:val="28"/>
      <w:lang w:val="fr-CA"/>
    </w:rPr>
  </w:style>
  <w:style w:type="paragraph" w:styleId="En-ttedetabledesmatires">
    <w:name w:val="TOC Heading"/>
    <w:basedOn w:val="Normal"/>
    <w:next w:val="Normal"/>
    <w:uiPriority w:val="39"/>
    <w:semiHidden/>
    <w:rsid w:val="008B6776"/>
    <w:pPr>
      <w:spacing w:after="240"/>
      <w:jc w:val="center"/>
    </w:pPr>
    <w:rPr>
      <w:b/>
      <w:caps/>
    </w:rPr>
  </w:style>
  <w:style w:type="paragraph" w:styleId="TM1">
    <w:name w:val="toc 1"/>
    <w:basedOn w:val="Normal"/>
    <w:next w:val="Normal"/>
    <w:autoRedefine/>
    <w:uiPriority w:val="39"/>
    <w:semiHidden/>
    <w:rsid w:val="008B6776"/>
    <w:pPr>
      <w:spacing w:after="240"/>
      <w:ind w:right="432"/>
    </w:pPr>
  </w:style>
  <w:style w:type="paragraph" w:styleId="TM2">
    <w:name w:val="toc 2"/>
    <w:basedOn w:val="Normal"/>
    <w:next w:val="Normal"/>
    <w:autoRedefine/>
    <w:uiPriority w:val="39"/>
    <w:semiHidden/>
    <w:rsid w:val="008B6776"/>
    <w:pPr>
      <w:spacing w:after="240"/>
      <w:ind w:left="720" w:right="432"/>
    </w:pPr>
  </w:style>
  <w:style w:type="paragraph" w:styleId="TM3">
    <w:name w:val="toc 3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M4">
    <w:name w:val="toc 4"/>
    <w:basedOn w:val="Normal"/>
    <w:next w:val="Normal"/>
    <w:autoRedefine/>
    <w:uiPriority w:val="39"/>
    <w:semiHidden/>
    <w:rsid w:val="008B6776"/>
    <w:pPr>
      <w:spacing w:after="240"/>
      <w:ind w:left="2160" w:right="432"/>
    </w:pPr>
  </w:style>
  <w:style w:type="paragraph" w:styleId="TM5">
    <w:name w:val="toc 5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M6">
    <w:name w:val="toc 6"/>
    <w:basedOn w:val="Normal"/>
    <w:next w:val="Normal"/>
    <w:autoRedefine/>
    <w:uiPriority w:val="39"/>
    <w:semiHidden/>
    <w:rsid w:val="008B6776"/>
    <w:pPr>
      <w:spacing w:after="240"/>
      <w:ind w:left="3312" w:right="432"/>
    </w:pPr>
  </w:style>
  <w:style w:type="paragraph" w:styleId="TM7">
    <w:name w:val="toc 7"/>
    <w:basedOn w:val="Normal"/>
    <w:next w:val="Normal"/>
    <w:autoRedefine/>
    <w:uiPriority w:val="39"/>
    <w:semiHidden/>
    <w:rsid w:val="008B6776"/>
    <w:pPr>
      <w:spacing w:after="240"/>
      <w:ind w:left="4320" w:right="432"/>
    </w:pPr>
  </w:style>
  <w:style w:type="paragraph" w:styleId="TM8">
    <w:name w:val="toc 8"/>
    <w:basedOn w:val="Normal"/>
    <w:next w:val="Normal"/>
    <w:autoRedefine/>
    <w:uiPriority w:val="39"/>
    <w:semiHidden/>
    <w:rsid w:val="008B6776"/>
    <w:pPr>
      <w:spacing w:after="240"/>
      <w:ind w:left="5040" w:right="432"/>
    </w:pPr>
  </w:style>
  <w:style w:type="paragraph" w:styleId="TM9">
    <w:name w:val="toc 9"/>
    <w:basedOn w:val="Normal"/>
    <w:next w:val="Normal"/>
    <w:autoRedefine/>
    <w:uiPriority w:val="39"/>
    <w:semiHidden/>
    <w:rsid w:val="008B6776"/>
    <w:pPr>
      <w:spacing w:after="240"/>
      <w:ind w:left="5760" w:right="432"/>
    </w:pPr>
  </w:style>
  <w:style w:type="character" w:customStyle="1" w:styleId="Titre2Car">
    <w:name w:val="Titre 2 Car"/>
    <w:basedOn w:val="Policepardfaut"/>
    <w:link w:val="Titre2"/>
    <w:rsid w:val="00560527"/>
    <w:rPr>
      <w:rFonts w:eastAsiaTheme="majorEastAsia" w:cs="Arial"/>
      <w:bCs/>
      <w:color w:val="000000"/>
      <w:szCs w:val="26"/>
      <w:lang w:val="fr-CA"/>
    </w:rPr>
  </w:style>
  <w:style w:type="character" w:customStyle="1" w:styleId="Titre3Car">
    <w:name w:val="Titre 3 Car"/>
    <w:basedOn w:val="Policepardfaut"/>
    <w:link w:val="Titre3"/>
    <w:rsid w:val="00560527"/>
    <w:rPr>
      <w:rFonts w:eastAsiaTheme="majorEastAsia" w:cs="Arial"/>
      <w:bCs/>
      <w:color w:val="000000"/>
      <w:lang w:val="fr-CA"/>
    </w:rPr>
  </w:style>
  <w:style w:type="character" w:customStyle="1" w:styleId="Titre4Car">
    <w:name w:val="Titre 4 Car"/>
    <w:basedOn w:val="Policepardfaut"/>
    <w:link w:val="Titre4"/>
    <w:rsid w:val="00560527"/>
    <w:rPr>
      <w:rFonts w:eastAsiaTheme="majorEastAsia" w:cs="Arial"/>
      <w:bCs/>
      <w:iCs/>
      <w:color w:val="000000"/>
      <w:lang w:val="fr-CA"/>
    </w:rPr>
  </w:style>
  <w:style w:type="character" w:customStyle="1" w:styleId="Titre5Car">
    <w:name w:val="Titre 5 Car"/>
    <w:basedOn w:val="Policepardfaut"/>
    <w:link w:val="Titre5"/>
    <w:rsid w:val="00560527"/>
    <w:rPr>
      <w:rFonts w:eastAsiaTheme="majorEastAsia" w:cs="Arial"/>
      <w:color w:val="000000"/>
      <w:lang w:val="fr-CA"/>
    </w:rPr>
  </w:style>
  <w:style w:type="character" w:customStyle="1" w:styleId="Titre6Car">
    <w:name w:val="Titre 6 Car"/>
    <w:basedOn w:val="Policepardfaut"/>
    <w:link w:val="Titre6"/>
    <w:rsid w:val="00560527"/>
    <w:rPr>
      <w:rFonts w:eastAsiaTheme="majorEastAsia" w:cs="Arial"/>
      <w:iCs/>
      <w:color w:val="000000"/>
      <w:lang w:val="fr-CA"/>
    </w:rPr>
  </w:style>
  <w:style w:type="character" w:customStyle="1" w:styleId="Titre7Car">
    <w:name w:val="Titre 7 Car"/>
    <w:basedOn w:val="Policepardfaut"/>
    <w:link w:val="Titre7"/>
    <w:rsid w:val="00560527"/>
    <w:rPr>
      <w:rFonts w:eastAsiaTheme="majorEastAsia" w:cs="Arial"/>
      <w:iCs/>
      <w:color w:val="000000"/>
      <w:lang w:val="fr-CA"/>
    </w:rPr>
  </w:style>
  <w:style w:type="character" w:customStyle="1" w:styleId="Titre8Car">
    <w:name w:val="Titre 8 Car"/>
    <w:basedOn w:val="Policepardfaut"/>
    <w:link w:val="Titre8"/>
    <w:rsid w:val="00560527"/>
    <w:rPr>
      <w:rFonts w:eastAsiaTheme="majorEastAsia" w:cs="Arial"/>
      <w:color w:val="000000"/>
      <w:lang w:val="fr-CA"/>
    </w:rPr>
  </w:style>
  <w:style w:type="character" w:customStyle="1" w:styleId="Titre9Car">
    <w:name w:val="Titre 9 Car"/>
    <w:basedOn w:val="Policepardfaut"/>
    <w:link w:val="Titre9"/>
    <w:rsid w:val="00560527"/>
    <w:rPr>
      <w:rFonts w:eastAsiaTheme="majorEastAsia" w:cs="Arial"/>
      <w:iCs/>
      <w:color w:val="000000"/>
      <w:lang w:val="fr-CA"/>
    </w:rPr>
  </w:style>
  <w:style w:type="paragraph" w:styleId="Paragraphedeliste">
    <w:name w:val="List Paragraph"/>
    <w:basedOn w:val="Normal"/>
    <w:uiPriority w:val="34"/>
    <w:semiHidden/>
    <w:rsid w:val="009116D5"/>
    <w:pPr>
      <w:ind w:left="720"/>
      <w:contextualSpacing/>
    </w:pPr>
  </w:style>
  <w:style w:type="paragraph" w:styleId="Sous-titre">
    <w:name w:val="Subtitle"/>
    <w:basedOn w:val="Normal"/>
    <w:next w:val="TextLeft"/>
    <w:link w:val="Sous-titreCar"/>
    <w:qFormat/>
    <w:rsid w:val="00F53FF4"/>
    <w:pPr>
      <w:keepNext/>
      <w:numPr>
        <w:ilvl w:val="1"/>
      </w:numPr>
      <w:spacing w:after="240"/>
      <w:outlineLvl w:val="1"/>
    </w:pPr>
    <w:rPr>
      <w:rFonts w:eastAsiaTheme="majorEastAsia" w:cstheme="majorBidi"/>
      <w:b/>
      <w:iCs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F53FF4"/>
    <w:rPr>
      <w:rFonts w:eastAsiaTheme="majorEastAsia" w:cstheme="majorBidi"/>
      <w:b/>
      <w:iCs/>
      <w:szCs w:val="24"/>
      <w:u w:val="single"/>
    </w:rPr>
  </w:style>
  <w:style w:type="paragraph" w:customStyle="1" w:styleId="Subtitle-AllCaps">
    <w:name w:val="Subtitle - All Caps"/>
    <w:basedOn w:val="Normal"/>
    <w:next w:val="TextLeft"/>
    <w:link w:val="Subtitle-AllCapsChar"/>
    <w:qFormat/>
    <w:rsid w:val="00F53FF4"/>
    <w:pPr>
      <w:keepNext/>
      <w:spacing w:after="240"/>
      <w:outlineLvl w:val="1"/>
    </w:pPr>
    <w:rPr>
      <w:b/>
      <w:caps/>
      <w:u w:val="single"/>
    </w:rPr>
  </w:style>
  <w:style w:type="character" w:customStyle="1" w:styleId="Subtitle-AllCapsChar">
    <w:name w:val="Subtitle - All Caps Char"/>
    <w:basedOn w:val="Policepardfaut"/>
    <w:link w:val="Subtitle-AllCaps"/>
    <w:rsid w:val="00F53FF4"/>
    <w:rPr>
      <w:b/>
      <w:caps/>
      <w:u w:val="single"/>
    </w:rPr>
  </w:style>
  <w:style w:type="paragraph" w:customStyle="1" w:styleId="TextJustified">
    <w:name w:val="Text Justified"/>
    <w:basedOn w:val="Normal"/>
    <w:link w:val="TextJustifiedChar"/>
    <w:qFormat/>
    <w:rsid w:val="008B6776"/>
    <w:pPr>
      <w:spacing w:after="240"/>
      <w:jc w:val="both"/>
    </w:pPr>
  </w:style>
  <w:style w:type="character" w:customStyle="1" w:styleId="TextJustifiedChar">
    <w:name w:val="Text Justified Char"/>
    <w:basedOn w:val="Policepardfaut"/>
    <w:link w:val="TextJustified"/>
    <w:rsid w:val="008B6776"/>
    <w:rPr>
      <w:lang w:val="en-CA"/>
    </w:rPr>
  </w:style>
  <w:style w:type="paragraph" w:customStyle="1" w:styleId="ScheduleTitle">
    <w:name w:val="Schedule Title"/>
    <w:basedOn w:val="Normal"/>
    <w:next w:val="TextLeft"/>
    <w:link w:val="ScheduleTitleChar"/>
    <w:qFormat/>
    <w:rsid w:val="004552CA"/>
    <w:pPr>
      <w:keepNext/>
      <w:spacing w:after="240"/>
      <w:jc w:val="center"/>
    </w:pPr>
    <w:rPr>
      <w:b/>
    </w:rPr>
  </w:style>
  <w:style w:type="character" w:customStyle="1" w:styleId="ScheduleTitleChar">
    <w:name w:val="Schedule Title Char"/>
    <w:basedOn w:val="Policepardfaut"/>
    <w:link w:val="ScheduleTitle"/>
    <w:rsid w:val="004552CA"/>
    <w:rPr>
      <w:b/>
      <w:lang w:val="en-CA"/>
    </w:rPr>
  </w:style>
  <w:style w:type="paragraph" w:customStyle="1" w:styleId="SubtitleCentre">
    <w:name w:val="Subtitle Centre"/>
    <w:basedOn w:val="Normal"/>
    <w:next w:val="TextLeft"/>
    <w:link w:val="SubtitleCentreChar"/>
    <w:qFormat/>
    <w:rsid w:val="004552CA"/>
    <w:pPr>
      <w:keepNext/>
      <w:keepLines/>
      <w:spacing w:after="240"/>
      <w:jc w:val="center"/>
      <w:outlineLvl w:val="1"/>
    </w:pPr>
    <w:rPr>
      <w:b/>
      <w:u w:val="single"/>
    </w:rPr>
  </w:style>
  <w:style w:type="character" w:customStyle="1" w:styleId="SubtitleCentreChar">
    <w:name w:val="Subtitle Centre Char"/>
    <w:basedOn w:val="Policepardfaut"/>
    <w:link w:val="SubtitleCentre"/>
    <w:rsid w:val="004552CA"/>
    <w:rPr>
      <w:b/>
      <w:u w:val="single"/>
      <w:lang w:val="en-CA"/>
    </w:rPr>
  </w:style>
  <w:style w:type="paragraph" w:customStyle="1" w:styleId="SubtitleItalic">
    <w:name w:val="Subtitle Italic"/>
    <w:basedOn w:val="Normal"/>
    <w:next w:val="TextLeft"/>
    <w:link w:val="SubtitleItalicChar"/>
    <w:qFormat/>
    <w:rsid w:val="004552CA"/>
    <w:pPr>
      <w:keepNext/>
      <w:keepLines/>
      <w:spacing w:after="240"/>
      <w:outlineLvl w:val="1"/>
    </w:pPr>
    <w:rPr>
      <w:b/>
      <w:i/>
    </w:rPr>
  </w:style>
  <w:style w:type="character" w:customStyle="1" w:styleId="SubtitleItalicChar">
    <w:name w:val="Subtitle Italic Char"/>
    <w:basedOn w:val="Policepardfaut"/>
    <w:link w:val="SubtitleItalic"/>
    <w:rsid w:val="004552CA"/>
    <w:rPr>
      <w:b/>
      <w:i/>
      <w:lang w:val="en-CA"/>
    </w:rPr>
  </w:style>
  <w:style w:type="table" w:styleId="Grilledutableau">
    <w:name w:val="Table Grid"/>
    <w:basedOn w:val="TableauNormal"/>
    <w:uiPriority w:val="59"/>
    <w:rsid w:val="0058020A"/>
    <w:pPr>
      <w:spacing w:after="2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E90538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qFormat/>
    <w:rsid w:val="00E90538"/>
    <w:pPr>
      <w:spacing w:before="60" w:after="60"/>
    </w:pPr>
  </w:style>
  <w:style w:type="paragraph" w:customStyle="1" w:styleId="TextCenter">
    <w:name w:val="Text Center"/>
    <w:basedOn w:val="Normal"/>
    <w:qFormat/>
    <w:rsid w:val="00330917"/>
    <w:pPr>
      <w:spacing w:after="240"/>
      <w:jc w:val="center"/>
    </w:pPr>
  </w:style>
  <w:style w:type="paragraph" w:customStyle="1" w:styleId="TextGap">
    <w:name w:val="Text Gap"/>
    <w:basedOn w:val="Normal"/>
    <w:qFormat/>
    <w:rsid w:val="00E90538"/>
    <w:rPr>
      <w:b/>
      <w:caps/>
      <w:spacing w:val="100"/>
    </w:rPr>
  </w:style>
  <w:style w:type="paragraph" w:customStyle="1" w:styleId="TextLeft">
    <w:name w:val="Text Left"/>
    <w:basedOn w:val="Normal"/>
    <w:qFormat/>
    <w:rsid w:val="008B6776"/>
    <w:pPr>
      <w:spacing w:after="240"/>
    </w:pPr>
  </w:style>
  <w:style w:type="paragraph" w:styleId="Titre">
    <w:name w:val="Title"/>
    <w:basedOn w:val="Normal"/>
    <w:next w:val="TextLeft"/>
    <w:link w:val="TitreCar"/>
    <w:uiPriority w:val="10"/>
    <w:qFormat/>
    <w:rsid w:val="00F53FF4"/>
    <w:pPr>
      <w:keepNext/>
      <w:spacing w:after="360"/>
      <w:jc w:val="center"/>
      <w:outlineLvl w:val="0"/>
    </w:pPr>
    <w:rPr>
      <w:rFonts w:eastAsiaTheme="majorEastAsia" w:cstheme="majorBidi"/>
      <w:b/>
      <w:caps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3FF4"/>
    <w:rPr>
      <w:rFonts w:eastAsiaTheme="majorEastAsia" w:cstheme="majorBidi"/>
      <w:b/>
      <w:caps/>
      <w:szCs w:val="52"/>
    </w:rPr>
  </w:style>
  <w:style w:type="paragraph" w:customStyle="1" w:styleId="Bullet1">
    <w:name w:val="Bullet 1"/>
    <w:basedOn w:val="Normal"/>
    <w:qFormat/>
    <w:rsid w:val="00FB2FD9"/>
    <w:pPr>
      <w:numPr>
        <w:numId w:val="2"/>
      </w:numPr>
      <w:spacing w:after="240"/>
    </w:pPr>
  </w:style>
  <w:style w:type="paragraph" w:customStyle="1" w:styleId="Bullet2">
    <w:name w:val="Bullet 2"/>
    <w:basedOn w:val="Normal"/>
    <w:qFormat/>
    <w:rsid w:val="00FB2FD9"/>
    <w:pPr>
      <w:numPr>
        <w:ilvl w:val="1"/>
        <w:numId w:val="2"/>
      </w:numPr>
      <w:spacing w:after="240"/>
    </w:pPr>
  </w:style>
  <w:style w:type="paragraph" w:customStyle="1" w:styleId="Bullet3">
    <w:name w:val="Bullet 3"/>
    <w:basedOn w:val="Normal"/>
    <w:qFormat/>
    <w:rsid w:val="00FB2FD9"/>
    <w:pPr>
      <w:numPr>
        <w:ilvl w:val="2"/>
        <w:numId w:val="2"/>
      </w:numPr>
      <w:spacing w:after="240"/>
    </w:pPr>
  </w:style>
  <w:style w:type="paragraph" w:customStyle="1" w:styleId="Bullet4">
    <w:name w:val="Bullet 4"/>
    <w:basedOn w:val="Normal"/>
    <w:qFormat/>
    <w:rsid w:val="00FB2FD9"/>
    <w:pPr>
      <w:numPr>
        <w:ilvl w:val="3"/>
        <w:numId w:val="2"/>
      </w:numPr>
      <w:spacing w:after="240"/>
    </w:pPr>
  </w:style>
  <w:style w:type="paragraph" w:styleId="Normalcentr">
    <w:name w:val="Block Text"/>
    <w:basedOn w:val="Normal"/>
    <w:uiPriority w:val="99"/>
    <w:semiHidden/>
    <w:rsid w:val="0093334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Adressedestinataire">
    <w:name w:val="envelope address"/>
    <w:basedOn w:val="Normal"/>
    <w:uiPriority w:val="99"/>
    <w:semiHidden/>
    <w:rsid w:val="009333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rsid w:val="00933349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rsid w:val="00933349"/>
    <w:pPr>
      <w:ind w:left="220" w:hanging="220"/>
    </w:pPr>
  </w:style>
  <w:style w:type="paragraph" w:styleId="Titreindex">
    <w:name w:val="index heading"/>
    <w:basedOn w:val="Normal"/>
    <w:next w:val="Index1"/>
    <w:uiPriority w:val="99"/>
    <w:semiHidden/>
    <w:rsid w:val="00933349"/>
    <w:rPr>
      <w:rFonts w:eastAsiaTheme="majorEastAsia" w:cstheme="majorBidi"/>
      <w:b/>
      <w:bCs/>
    </w:rPr>
  </w:style>
  <w:style w:type="table" w:styleId="Grillemoyenne2">
    <w:name w:val="Medium Grid 2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rsid w:val="00933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33349"/>
    <w:rPr>
      <w:rFonts w:eastAsiaTheme="majorEastAsia" w:cstheme="majorBidi"/>
      <w:sz w:val="24"/>
      <w:szCs w:val="24"/>
      <w:shd w:val="pct20" w:color="auto" w:fill="auto"/>
      <w:lang w:val="en-CA"/>
    </w:rPr>
  </w:style>
  <w:style w:type="paragraph" w:styleId="TitreTR">
    <w:name w:val="toa heading"/>
    <w:basedOn w:val="Normal"/>
    <w:next w:val="Normal"/>
    <w:uiPriority w:val="99"/>
    <w:semiHidden/>
    <w:rsid w:val="00933349"/>
    <w:pPr>
      <w:spacing w:before="120"/>
    </w:pPr>
    <w:rPr>
      <w:rFonts w:eastAsiaTheme="majorEastAsia" w:cstheme="majorBidi"/>
      <w:b/>
      <w:bCs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EF56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649"/>
    <w:rPr>
      <w:rFonts w:ascii="Tahoma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semiHidden/>
    <w:rsid w:val="000A5060"/>
    <w:rPr>
      <w:rFonts w:ascii="Times New Roman" w:hAnsi="Times New Roman" w:cs="Times New Roman"/>
      <w:sz w:val="24"/>
      <w:szCs w:val="24"/>
    </w:rPr>
  </w:style>
  <w:style w:type="paragraph" w:customStyle="1" w:styleId="DeliveryMethods">
    <w:name w:val="DeliveryMethods"/>
    <w:basedOn w:val="Normal"/>
    <w:link w:val="DeliveryMethodsChar"/>
    <w:uiPriority w:val="99"/>
    <w:semiHidden/>
    <w:rsid w:val="00B4241E"/>
    <w:pPr>
      <w:keepNext/>
      <w:keepLines/>
      <w:spacing w:after="240"/>
      <w:contextualSpacing/>
    </w:pPr>
    <w:rPr>
      <w:rFonts w:eastAsia="Times New Roman" w:cs="Times New Roman"/>
      <w:b/>
      <w:bCs/>
      <w:caps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rsid w:val="00A2362F"/>
    <w:pPr>
      <w:spacing w:before="90" w:after="240"/>
    </w:pPr>
    <w:rPr>
      <w:rFonts w:eastAsia="Times New Roman" w:cs="Times New Roman"/>
    </w:rPr>
  </w:style>
  <w:style w:type="character" w:customStyle="1" w:styleId="DateCar">
    <w:name w:val="Date Car"/>
    <w:basedOn w:val="Policepardfaut"/>
    <w:link w:val="Date"/>
    <w:uiPriority w:val="99"/>
    <w:semiHidden/>
    <w:rsid w:val="00A2362F"/>
    <w:rPr>
      <w:rFonts w:eastAsia="Times New Roman" w:cs="Times New Roman"/>
      <w:lang w:val="en-CA"/>
    </w:rPr>
  </w:style>
  <w:style w:type="paragraph" w:customStyle="1" w:styleId="ConfidentialityPhrase">
    <w:name w:val="ConfidentialityPhrase"/>
    <w:basedOn w:val="Normal"/>
    <w:uiPriority w:val="99"/>
    <w:semiHidden/>
    <w:rsid w:val="003311F8"/>
    <w:pPr>
      <w:keepNext/>
      <w:keepLines/>
      <w:spacing w:before="240" w:after="240"/>
      <w:contextualSpacing/>
    </w:pPr>
    <w:rPr>
      <w:rFonts w:eastAsia="Times New Roman" w:cs="Times New Roman"/>
      <w:b/>
      <w:caps/>
      <w:szCs w:val="24"/>
    </w:rPr>
  </w:style>
  <w:style w:type="character" w:customStyle="1" w:styleId="DeliveryMethodsChar">
    <w:name w:val="DeliveryMethods Char"/>
    <w:basedOn w:val="Policepardfaut"/>
    <w:link w:val="DeliveryMethods"/>
    <w:uiPriority w:val="99"/>
    <w:semiHidden/>
    <w:rsid w:val="00B4241E"/>
    <w:rPr>
      <w:rFonts w:eastAsia="Times New Roman" w:cs="Times New Roman"/>
      <w:b/>
      <w:bCs/>
      <w:caps/>
      <w:szCs w:val="24"/>
      <w:lang w:val="en-CA"/>
    </w:rPr>
  </w:style>
  <w:style w:type="paragraph" w:styleId="Salutations">
    <w:name w:val="Salutation"/>
    <w:basedOn w:val="Normal"/>
    <w:next w:val="Normal"/>
    <w:link w:val="SalutationsCar"/>
    <w:uiPriority w:val="99"/>
    <w:semiHidden/>
    <w:rsid w:val="004A19DC"/>
    <w:pPr>
      <w:spacing w:after="240"/>
    </w:pPr>
    <w:rPr>
      <w:rFonts w:eastAsia="Times New Roman" w:cs="Times New Roman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4A19DC"/>
    <w:rPr>
      <w:rFonts w:eastAsia="Times New Roman" w:cs="Times New Roman"/>
    </w:rPr>
  </w:style>
  <w:style w:type="paragraph" w:customStyle="1" w:styleId="ReLine">
    <w:name w:val="Re Line"/>
    <w:basedOn w:val="Normal"/>
    <w:rsid w:val="00A02DB1"/>
    <w:rPr>
      <w:rFonts w:eastAsia="Times New Roman" w:cs="Times New Roman"/>
      <w:b/>
    </w:rPr>
  </w:style>
  <w:style w:type="paragraph" w:customStyle="1" w:styleId="Address">
    <w:name w:val="Address"/>
    <w:basedOn w:val="Normal"/>
    <w:uiPriority w:val="99"/>
    <w:semiHidden/>
    <w:rsid w:val="00497A7B"/>
    <w:rPr>
      <w:rFonts w:eastAsia="Times New Roman" w:cs="Times New Roman"/>
      <w:szCs w:val="24"/>
    </w:rPr>
  </w:style>
  <w:style w:type="paragraph" w:styleId="Formuledepolitesse">
    <w:name w:val="Closing"/>
    <w:basedOn w:val="Normal"/>
    <w:link w:val="FormuledepolitesseCar"/>
    <w:uiPriority w:val="99"/>
    <w:semiHidden/>
    <w:rsid w:val="00317551"/>
    <w:pPr>
      <w:keepNext/>
      <w:spacing w:after="960"/>
      <w:contextualSpacing/>
    </w:pPr>
    <w:rPr>
      <w:rFonts w:eastAsia="Times New Roman" w:cs="Times New Roman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317551"/>
    <w:rPr>
      <w:rFonts w:eastAsia="Times New Roman" w:cs="Times New Roman"/>
      <w:szCs w:val="20"/>
      <w:lang w:val="en-CA"/>
    </w:rPr>
  </w:style>
  <w:style w:type="paragraph" w:customStyle="1" w:styleId="bcc">
    <w:name w:val="bcc"/>
    <w:basedOn w:val="Normal"/>
    <w:uiPriority w:val="99"/>
    <w:semiHidden/>
    <w:rsid w:val="00667F59"/>
    <w:pPr>
      <w:ind w:left="720" w:hanging="720"/>
    </w:pPr>
    <w:rPr>
      <w:rFonts w:eastAsia="Times New Roman" w:cs="Times New Roman"/>
    </w:rPr>
  </w:style>
  <w:style w:type="paragraph" w:customStyle="1" w:styleId="cc">
    <w:name w:val="cc"/>
    <w:basedOn w:val="Normal"/>
    <w:uiPriority w:val="99"/>
    <w:semiHidden/>
    <w:rsid w:val="00D636E3"/>
    <w:pPr>
      <w:ind w:left="720" w:hanging="720"/>
    </w:pPr>
    <w:rPr>
      <w:rFonts w:eastAsia="Times New Roman" w:cs="Times New Roman"/>
    </w:rPr>
  </w:style>
  <w:style w:type="paragraph" w:customStyle="1" w:styleId="Tab">
    <w:name w:val="Tab"/>
    <w:aliases w:val="T"/>
    <w:basedOn w:val="Normal"/>
    <w:uiPriority w:val="99"/>
    <w:semiHidden/>
    <w:rsid w:val="008F4486"/>
    <w:pPr>
      <w:keepNext/>
      <w:spacing w:after="240"/>
    </w:pPr>
    <w:rPr>
      <w:rFonts w:eastAsia="Times New Roman" w:cs="Times New Roman"/>
      <w:szCs w:val="24"/>
    </w:rPr>
  </w:style>
  <w:style w:type="paragraph" w:customStyle="1" w:styleId="enclosure">
    <w:name w:val="enclosure"/>
    <w:basedOn w:val="Normal"/>
    <w:next w:val="Normal"/>
    <w:uiPriority w:val="99"/>
    <w:semiHidden/>
    <w:rsid w:val="00317551"/>
    <w:rPr>
      <w:rFonts w:eastAsia="Times New Roman" w:cs="Times New Roman"/>
      <w:szCs w:val="24"/>
    </w:rPr>
  </w:style>
  <w:style w:type="paragraph" w:customStyle="1" w:styleId="ClosingFirmName">
    <w:name w:val="ClosingFirmName"/>
    <w:basedOn w:val="Formuledepolitesse"/>
    <w:link w:val="ClosingFirmNameChar"/>
    <w:semiHidden/>
    <w:qFormat/>
    <w:rsid w:val="00D4171D"/>
    <w:pPr>
      <w:spacing w:after="0"/>
    </w:pPr>
  </w:style>
  <w:style w:type="paragraph" w:customStyle="1" w:styleId="FirmNameInSignature">
    <w:name w:val="FirmNameInSignature"/>
    <w:basedOn w:val="Normal"/>
    <w:semiHidden/>
    <w:qFormat/>
    <w:rsid w:val="00D4171D"/>
    <w:pPr>
      <w:keepNext/>
      <w:spacing w:after="960"/>
      <w:contextualSpacing/>
    </w:pPr>
    <w:rPr>
      <w:b/>
    </w:rPr>
  </w:style>
  <w:style w:type="paragraph" w:customStyle="1" w:styleId="AuthorNameLetterhead">
    <w:name w:val="AuthorNameLetterhead"/>
    <w:basedOn w:val="Normal"/>
    <w:uiPriority w:val="99"/>
    <w:semiHidden/>
    <w:rsid w:val="00B62D85"/>
    <w:rPr>
      <w:rFonts w:eastAsia="Times New Roman" w:cs="Times New Roman"/>
      <w:b/>
      <w:sz w:val="14"/>
    </w:rPr>
  </w:style>
  <w:style w:type="paragraph" w:customStyle="1" w:styleId="AuthorInfoLetterhead">
    <w:name w:val="AuthorInfoLetterhead"/>
    <w:basedOn w:val="Normal"/>
    <w:uiPriority w:val="99"/>
    <w:semiHidden/>
    <w:rsid w:val="00B62D85"/>
    <w:rPr>
      <w:rFonts w:eastAsia="Times New Roman" w:cs="Times New Roman"/>
      <w:noProof/>
      <w:sz w:val="14"/>
    </w:rPr>
  </w:style>
  <w:style w:type="paragraph" w:customStyle="1" w:styleId="Spacer">
    <w:name w:val="Spacer"/>
    <w:basedOn w:val="Normal"/>
    <w:semiHidden/>
    <w:qFormat/>
    <w:rsid w:val="00317551"/>
    <w:rPr>
      <w:sz w:val="6"/>
    </w:rPr>
  </w:style>
  <w:style w:type="paragraph" w:customStyle="1" w:styleId="FileNo">
    <w:name w:val="FileNo"/>
    <w:basedOn w:val="Normal"/>
    <w:semiHidden/>
    <w:qFormat/>
    <w:rsid w:val="00317551"/>
    <w:rPr>
      <w:sz w:val="18"/>
    </w:rPr>
  </w:style>
  <w:style w:type="character" w:styleId="Numrodepage">
    <w:name w:val="page number"/>
    <w:basedOn w:val="Policepardfaut"/>
    <w:uiPriority w:val="99"/>
    <w:semiHidden/>
    <w:rsid w:val="008F4486"/>
    <w:rPr>
      <w:noProof w:val="0"/>
      <w:lang w:val="fr-CA"/>
    </w:rPr>
  </w:style>
  <w:style w:type="paragraph" w:customStyle="1" w:styleId="PageNumberInHeader">
    <w:name w:val="PageNumberInHeader"/>
    <w:basedOn w:val="En-tte"/>
    <w:next w:val="En-tte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LogoP2">
    <w:name w:val="LogoP2"/>
    <w:basedOn w:val="En-tte"/>
    <w:semiHidden/>
    <w:qFormat/>
    <w:rsid w:val="000A5060"/>
  </w:style>
  <w:style w:type="character" w:styleId="Textedelespacerserv">
    <w:name w:val="Placeholder Text"/>
    <w:basedOn w:val="Policepardfaut"/>
    <w:uiPriority w:val="99"/>
    <w:semiHidden/>
    <w:rsid w:val="008757FD"/>
    <w:rPr>
      <w:color w:val="808080"/>
    </w:rPr>
  </w:style>
  <w:style w:type="table" w:customStyle="1" w:styleId="MemoTable">
    <w:name w:val="MemoTable"/>
    <w:basedOn w:val="TableauNormal"/>
    <w:uiPriority w:val="99"/>
    <w:rsid w:val="002A58CF"/>
    <w:rPr>
      <w:rFonts w:eastAsia="Times New Roman" w:cs="Times New Roman"/>
    </w:rPr>
    <w:tblPr>
      <w:tblInd w:w="0" w:type="dxa"/>
      <w:tblCellMar>
        <w:top w:w="216" w:type="dxa"/>
        <w:left w:w="115" w:type="dxa"/>
        <w:bottom w:w="0" w:type="dxa"/>
        <w:right w:w="115" w:type="dxa"/>
      </w:tblCellMar>
    </w:tblPr>
  </w:style>
  <w:style w:type="paragraph" w:customStyle="1" w:styleId="Message">
    <w:name w:val="Message"/>
    <w:basedOn w:val="Normal"/>
    <w:uiPriority w:val="99"/>
    <w:semiHidden/>
    <w:rsid w:val="00DF1646"/>
    <w:pPr>
      <w:spacing w:after="240"/>
    </w:pPr>
    <w:rPr>
      <w:rFonts w:eastAsia="Times New Roman" w:cs="Times New Roman"/>
    </w:rPr>
  </w:style>
  <w:style w:type="paragraph" w:customStyle="1" w:styleId="FromName">
    <w:name w:val="FromName"/>
    <w:basedOn w:val="Normal"/>
    <w:uiPriority w:val="99"/>
    <w:semiHidden/>
    <w:qFormat/>
    <w:rsid w:val="00FB2FD9"/>
    <w:rPr>
      <w:rFonts w:eastAsia="Times New Roman" w:cs="Times New Roman"/>
    </w:rPr>
  </w:style>
  <w:style w:type="paragraph" w:customStyle="1" w:styleId="AddresseeNames">
    <w:name w:val="AddresseeNames"/>
    <w:basedOn w:val="Normal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DateInHeader">
    <w:name w:val="DateInHeader"/>
    <w:basedOn w:val="NormalWeb"/>
    <w:uiPriority w:val="99"/>
    <w:semiHidden/>
    <w:qFormat/>
    <w:rsid w:val="00F11629"/>
    <w:rPr>
      <w:rFonts w:ascii="Arial" w:eastAsia="Times New Roman" w:hAnsi="Arial"/>
      <w:noProof/>
      <w:sz w:val="14"/>
    </w:rPr>
  </w:style>
  <w:style w:type="paragraph" w:customStyle="1" w:styleId="Initials">
    <w:name w:val="Initials"/>
    <w:basedOn w:val="Normal"/>
    <w:uiPriority w:val="99"/>
    <w:semiHidden/>
    <w:rsid w:val="00EB0D74"/>
    <w:pPr>
      <w:spacing w:after="240"/>
      <w:contextualSpacing/>
    </w:pPr>
    <w:rPr>
      <w:rFonts w:eastAsia="Times New Roman" w:cs="Times New Roman"/>
      <w:szCs w:val="24"/>
    </w:rPr>
  </w:style>
  <w:style w:type="paragraph" w:customStyle="1" w:styleId="FooterSpacerPara">
    <w:name w:val="FooterSpacerPara"/>
    <w:basedOn w:val="Normal"/>
    <w:uiPriority w:val="99"/>
    <w:semiHidden/>
    <w:rsid w:val="005A5313"/>
    <w:rPr>
      <w:sz w:val="12"/>
    </w:rPr>
  </w:style>
  <w:style w:type="character" w:customStyle="1" w:styleId="SignatureLLP">
    <w:name w:val="SignatureLLP"/>
    <w:basedOn w:val="Policepardfaut"/>
    <w:uiPriority w:val="1"/>
    <w:rsid w:val="00827700"/>
    <w:rPr>
      <w:smallCaps/>
      <w:sz w:val="18"/>
      <w:szCs w:val="18"/>
    </w:rPr>
  </w:style>
  <w:style w:type="paragraph" w:customStyle="1" w:styleId="Attention">
    <w:name w:val="Attention"/>
    <w:basedOn w:val="Normal"/>
    <w:uiPriority w:val="99"/>
    <w:semiHidden/>
    <w:rsid w:val="0075300F"/>
    <w:pPr>
      <w:spacing w:before="480"/>
    </w:pPr>
  </w:style>
  <w:style w:type="table" w:styleId="Ombrageclair">
    <w:name w:val="Light Shading"/>
    <w:basedOn w:val="TableauNormal"/>
    <w:uiPriority w:val="60"/>
    <w:rsid w:val="005802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58020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8020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Right">
    <w:name w:val="Text Right"/>
    <w:basedOn w:val="Normal"/>
    <w:rsid w:val="008B6776"/>
    <w:pPr>
      <w:spacing w:after="240"/>
      <w:jc w:val="right"/>
    </w:pPr>
    <w:rPr>
      <w:rFonts w:eastAsia="SimSun" w:cs="Times New Roman"/>
    </w:rPr>
  </w:style>
  <w:style w:type="character" w:customStyle="1" w:styleId="ClosingFirmNameChar">
    <w:name w:val="ClosingFirmName Char"/>
    <w:basedOn w:val="FormuledepolitesseCar"/>
    <w:link w:val="ClosingFirmName"/>
    <w:semiHidden/>
    <w:rsid w:val="00B70C4D"/>
    <w:rPr>
      <w:rFonts w:eastAsia="Times New Roman" w:cs="Times New Roman"/>
      <w:szCs w:val="20"/>
      <w:lang w:val="en-CA"/>
    </w:rPr>
  </w:style>
  <w:style w:type="paragraph" w:customStyle="1" w:styleId="Notes">
    <w:name w:val="Notes"/>
    <w:basedOn w:val="Normal"/>
    <w:rsid w:val="004552CA"/>
    <w:pPr>
      <w:spacing w:after="240"/>
    </w:pPr>
    <w:rPr>
      <w:sz w:val="16"/>
    </w:rPr>
  </w:style>
  <w:style w:type="paragraph" w:customStyle="1" w:styleId="AuthorTitleLetterhead">
    <w:name w:val="AuthorTitleLetterhead"/>
    <w:basedOn w:val="Normal"/>
    <w:uiPriority w:val="99"/>
    <w:semiHidden/>
    <w:qFormat/>
    <w:rsid w:val="00B62D85"/>
    <w:rPr>
      <w:sz w:val="14"/>
    </w:rPr>
  </w:style>
  <w:style w:type="paragraph" w:customStyle="1" w:styleId="LHOfficeAddress">
    <w:name w:val="LHOfficeAddress"/>
    <w:basedOn w:val="Normal"/>
    <w:uiPriority w:val="99"/>
    <w:semiHidden/>
    <w:rsid w:val="00F11629"/>
    <w:pPr>
      <w:spacing w:before="90"/>
      <w:contextualSpacing/>
    </w:pPr>
    <w:rPr>
      <w:rFonts w:eastAsia="Times New Roman" w:cs="Times New Roman"/>
      <w:sz w:val="14"/>
    </w:rPr>
  </w:style>
  <w:style w:type="paragraph" w:customStyle="1" w:styleId="Logo">
    <w:name w:val="Logo"/>
    <w:basedOn w:val="Normal"/>
    <w:uiPriority w:val="99"/>
    <w:qFormat/>
    <w:rsid w:val="00760239"/>
  </w:style>
  <w:style w:type="paragraph" w:customStyle="1" w:styleId="Disclaimer">
    <w:name w:val="Disclaimer"/>
    <w:basedOn w:val="Normal"/>
    <w:uiPriority w:val="99"/>
    <w:semiHidden/>
    <w:qFormat/>
    <w:rsid w:val="00874C06"/>
    <w:pPr>
      <w:spacing w:before="120" w:line="140" w:lineRule="exact"/>
    </w:pPr>
    <w:rPr>
      <w:noProof/>
      <w:sz w:val="12"/>
    </w:rPr>
  </w:style>
  <w:style w:type="paragraph" w:customStyle="1" w:styleId="AuthorCredentialsLetterhead">
    <w:name w:val="AuthorCredentialsLetterhead"/>
    <w:basedOn w:val="AuthorTitleLetterhead"/>
    <w:uiPriority w:val="99"/>
    <w:semiHidden/>
    <w:rsid w:val="0074184C"/>
  </w:style>
  <w:style w:type="paragraph" w:customStyle="1" w:styleId="ClientMatter">
    <w:name w:val="ClientMatter"/>
    <w:basedOn w:val="Normal"/>
    <w:uiPriority w:val="99"/>
    <w:semiHidden/>
    <w:qFormat/>
    <w:rsid w:val="00A2362F"/>
    <w:pPr>
      <w:tabs>
        <w:tab w:val="left" w:pos="1332"/>
      </w:tabs>
      <w:spacing w:before="90"/>
    </w:pPr>
    <w:rPr>
      <w:sz w:val="16"/>
    </w:rPr>
  </w:style>
  <w:style w:type="character" w:customStyle="1" w:styleId="ReLabel">
    <w:name w:val="Re Label"/>
    <w:basedOn w:val="Policepardfaut"/>
    <w:uiPriority w:val="99"/>
    <w:semiHidden/>
    <w:rsid w:val="00C85555"/>
    <w:rPr>
      <w:b/>
      <w:bCs/>
    </w:rPr>
  </w:style>
  <w:style w:type="paragraph" w:customStyle="1" w:styleId="LHStrapline">
    <w:name w:val="LHStrapline"/>
    <w:basedOn w:val="Normal"/>
    <w:uiPriority w:val="99"/>
    <w:qFormat/>
    <w:rsid w:val="004309BF"/>
    <w:rPr>
      <w:b/>
      <w:color w:val="6E2D91"/>
      <w:sz w:val="14"/>
    </w:rPr>
  </w:style>
  <w:style w:type="character" w:customStyle="1" w:styleId="FirmName">
    <w:name w:val="FirmName"/>
    <w:basedOn w:val="Policepardfaut"/>
    <w:uiPriority w:val="99"/>
    <w:semiHidden/>
    <w:qFormat/>
    <w:rsid w:val="007701F6"/>
    <w:rPr>
      <w:caps w:val="0"/>
      <w:smallCaps/>
      <w:sz w:val="12"/>
    </w:rPr>
  </w:style>
  <w:style w:type="character" w:customStyle="1" w:styleId="FirmNameSig2">
    <w:name w:val="FirmNameSig2"/>
    <w:basedOn w:val="Policepardfaut"/>
    <w:uiPriority w:val="99"/>
    <w:semiHidden/>
    <w:qFormat/>
    <w:rsid w:val="00AE7C5D"/>
    <w:rPr>
      <w:caps w:val="0"/>
      <w:smallCaps/>
      <w:sz w:val="18"/>
    </w:rPr>
  </w:style>
  <w:style w:type="paragraph" w:customStyle="1" w:styleId="AuthorPhoneLetterhead">
    <w:name w:val="AuthorPhoneLetterhead"/>
    <w:basedOn w:val="AuthorInfoLetterhead"/>
    <w:uiPriority w:val="99"/>
    <w:semiHidden/>
    <w:rsid w:val="008C7DA2"/>
  </w:style>
  <w:style w:type="paragraph" w:customStyle="1" w:styleId="AuthorCellPhoneLetterhead">
    <w:name w:val="AuthorCellPhoneLetterhead"/>
    <w:basedOn w:val="AuthorInfoLetterhead"/>
    <w:uiPriority w:val="99"/>
    <w:semiHidden/>
    <w:rsid w:val="008C7DA2"/>
  </w:style>
  <w:style w:type="paragraph" w:customStyle="1" w:styleId="LHOfficePhone">
    <w:name w:val="LHOfficePhone"/>
    <w:basedOn w:val="LHOfficeAddress"/>
    <w:uiPriority w:val="99"/>
    <w:semiHidden/>
    <w:qFormat/>
    <w:rsid w:val="008C7DA2"/>
  </w:style>
  <w:style w:type="paragraph" w:customStyle="1" w:styleId="AuthorEmailLetterhead">
    <w:name w:val="AuthorEmailLetterhead"/>
    <w:basedOn w:val="AuthorInfoLetterhead"/>
    <w:uiPriority w:val="99"/>
    <w:semiHidden/>
    <w:rsid w:val="00AA5DD3"/>
  </w:style>
  <w:style w:type="character" w:styleId="Accentuation">
    <w:name w:val="Emphasis"/>
    <w:basedOn w:val="Policepardfaut"/>
    <w:uiPriority w:val="20"/>
    <w:semiHidden/>
    <w:rsid w:val="006E0248"/>
    <w:rPr>
      <w:i/>
      <w:iCs/>
    </w:rPr>
  </w:style>
  <w:style w:type="character" w:styleId="AcronymeHTML">
    <w:name w:val="HTML Acronym"/>
    <w:basedOn w:val="Policepardfaut"/>
    <w:uiPriority w:val="99"/>
    <w:semiHidden/>
    <w:rsid w:val="006E0248"/>
  </w:style>
  <w:style w:type="paragraph" w:styleId="AdresseHTML">
    <w:name w:val="HTML Address"/>
    <w:basedOn w:val="Normal"/>
    <w:link w:val="AdresseHTMLCar"/>
    <w:uiPriority w:val="99"/>
    <w:semiHidden/>
    <w:rsid w:val="006E0248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E0248"/>
    <w:rPr>
      <w:i/>
      <w:iCs/>
      <w:lang w:val="fr-CA"/>
    </w:rPr>
  </w:style>
  <w:style w:type="character" w:styleId="Appeldenotedefin">
    <w:name w:val="endnote reference"/>
    <w:basedOn w:val="Policepardfaut"/>
    <w:uiPriority w:val="99"/>
    <w:semiHidden/>
    <w:rsid w:val="006E0248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rsid w:val="006E0248"/>
    <w:rPr>
      <w:vertAlign w:val="superscript"/>
    </w:rPr>
  </w:style>
  <w:style w:type="paragraph" w:styleId="Bibliographie">
    <w:name w:val="Bibliography"/>
    <w:basedOn w:val="Normal"/>
    <w:next w:val="Normal"/>
    <w:uiPriority w:val="37"/>
    <w:semiHidden/>
    <w:rsid w:val="006E0248"/>
  </w:style>
  <w:style w:type="paragraph" w:styleId="Citation">
    <w:name w:val="Quote"/>
    <w:basedOn w:val="Normal"/>
    <w:next w:val="Normal"/>
    <w:link w:val="CitationCar"/>
    <w:uiPriority w:val="29"/>
    <w:semiHidden/>
    <w:rsid w:val="006E024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6E0248"/>
    <w:rPr>
      <w:i/>
      <w:iCs/>
      <w:color w:val="000000" w:themeColor="text1"/>
      <w:lang w:val="fr-CA"/>
    </w:rPr>
  </w:style>
  <w:style w:type="character" w:styleId="CitationHTML">
    <w:name w:val="HTML Cite"/>
    <w:basedOn w:val="Policepardfaut"/>
    <w:uiPriority w:val="99"/>
    <w:semiHidden/>
    <w:rsid w:val="006E024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6E02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E0248"/>
    <w:rPr>
      <w:b/>
      <w:bCs/>
      <w:i/>
      <w:iCs/>
      <w:color w:val="4F81BD" w:themeColor="accent1"/>
      <w:lang w:val="fr-CA"/>
    </w:rPr>
  </w:style>
  <w:style w:type="character" w:styleId="ClavierHTML">
    <w:name w:val="HTML Keyboard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rsid w:val="006E024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48"/>
    <w:rPr>
      <w:lang w:val="fr-CA"/>
    </w:rPr>
  </w:style>
  <w:style w:type="paragraph" w:styleId="Corpsdetexte">
    <w:name w:val="Body Text"/>
    <w:basedOn w:val="Normal"/>
    <w:link w:val="CorpsdetexteCar"/>
    <w:uiPriority w:val="99"/>
    <w:semiHidden/>
    <w:rsid w:val="006E02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248"/>
    <w:rPr>
      <w:lang w:val="fr-CA"/>
    </w:rPr>
  </w:style>
  <w:style w:type="paragraph" w:styleId="Corpsdetexte2">
    <w:name w:val="Body Text 2"/>
    <w:basedOn w:val="Normal"/>
    <w:link w:val="Corpsdetexte2Car"/>
    <w:uiPriority w:val="99"/>
    <w:semiHidden/>
    <w:rsid w:val="006E024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0248"/>
    <w:rPr>
      <w:lang w:val="fr-CA"/>
    </w:rPr>
  </w:style>
  <w:style w:type="paragraph" w:styleId="Corpsdetexte3">
    <w:name w:val="Body Text 3"/>
    <w:basedOn w:val="Normal"/>
    <w:link w:val="Corpsdetexte3Car"/>
    <w:uiPriority w:val="99"/>
    <w:semiHidden/>
    <w:rsid w:val="006E024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E0248"/>
    <w:rPr>
      <w:sz w:val="16"/>
      <w:szCs w:val="16"/>
      <w:lang w:val="fr-CA"/>
    </w:rPr>
  </w:style>
  <w:style w:type="character" w:styleId="DfinitionHTML">
    <w:name w:val="HTML Definition"/>
    <w:basedOn w:val="Policepardfaut"/>
    <w:uiPriority w:val="99"/>
    <w:semiHidden/>
    <w:rsid w:val="006E0248"/>
    <w:rPr>
      <w:i/>
      <w:iCs/>
    </w:rPr>
  </w:style>
  <w:style w:type="character" w:styleId="lev">
    <w:name w:val="Strong"/>
    <w:basedOn w:val="Policepardfaut"/>
    <w:uiPriority w:val="22"/>
    <w:semiHidden/>
    <w:rsid w:val="006E0248"/>
    <w:rPr>
      <w:b/>
      <w:bCs/>
    </w:rPr>
  </w:style>
  <w:style w:type="character" w:styleId="Emphaseintense">
    <w:name w:val="Intense Emphasis"/>
    <w:basedOn w:val="Policepardfaut"/>
    <w:uiPriority w:val="21"/>
    <w:semiHidden/>
    <w:rsid w:val="006E0248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semiHidden/>
    <w:rsid w:val="006E0248"/>
    <w:rPr>
      <w:i/>
      <w:iCs/>
      <w:color w:val="808080" w:themeColor="text1" w:themeTint="7F"/>
    </w:rPr>
  </w:style>
  <w:style w:type="character" w:styleId="ExempleHTML">
    <w:name w:val="HTML Sample"/>
    <w:basedOn w:val="Policepardfaut"/>
    <w:uiPriority w:val="99"/>
    <w:semiHidden/>
    <w:rsid w:val="006E0248"/>
    <w:rPr>
      <w:rFonts w:ascii="Consolas" w:hAnsi="Consolas" w:cs="Consolas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6E0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E0248"/>
    <w:rPr>
      <w:rFonts w:ascii="Tahoma" w:hAnsi="Tahoma" w:cs="Tahoma"/>
      <w:sz w:val="16"/>
      <w:szCs w:val="16"/>
      <w:lang w:val="fr-CA"/>
    </w:rPr>
  </w:style>
  <w:style w:type="paragraph" w:styleId="Index2">
    <w:name w:val="index 2"/>
    <w:basedOn w:val="Normal"/>
    <w:next w:val="Normal"/>
    <w:autoRedefine/>
    <w:uiPriority w:val="99"/>
    <w:semiHidden/>
    <w:rsid w:val="006E0248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6E0248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6E0248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6E0248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6E0248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6E0248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6E0248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6E0248"/>
    <w:pPr>
      <w:spacing w:line="240" w:lineRule="auto"/>
      <w:ind w:left="1800" w:hanging="200"/>
    </w:pPr>
  </w:style>
  <w:style w:type="paragraph" w:styleId="Lgende">
    <w:name w:val="caption"/>
    <w:basedOn w:val="Normal"/>
    <w:next w:val="Normal"/>
    <w:uiPriority w:val="35"/>
    <w:semiHidden/>
    <w:qFormat/>
    <w:rsid w:val="006E024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semiHidden/>
    <w:rsid w:val="006E024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6E0248"/>
    <w:rPr>
      <w:color w:val="800080" w:themeColor="followedHyperlink"/>
      <w:u w:val="single"/>
    </w:rPr>
  </w:style>
  <w:style w:type="character" w:styleId="MachinecrireHTML">
    <w:name w:val="HTML Typewriter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6E0248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A14F79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4F79"/>
    <w:rPr>
      <w:sz w:val="16"/>
      <w:lang w:val="fr-CA"/>
    </w:rPr>
  </w:style>
  <w:style w:type="paragraph" w:styleId="Notedefin">
    <w:name w:val="endnote text"/>
    <w:basedOn w:val="Normal"/>
    <w:link w:val="NotedefinCar"/>
    <w:uiPriority w:val="99"/>
    <w:semiHidden/>
    <w:rsid w:val="006E0248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6E0248"/>
    <w:rPr>
      <w:lang w:val="fr-CA"/>
    </w:rPr>
  </w:style>
  <w:style w:type="character" w:styleId="Numrodeligne">
    <w:name w:val="line number"/>
    <w:basedOn w:val="Policepardfaut"/>
    <w:uiPriority w:val="99"/>
    <w:semiHidden/>
    <w:rsid w:val="006E02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E02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48"/>
    <w:rPr>
      <w:b/>
      <w:bCs/>
      <w:lang w:val="fr-CA"/>
    </w:rPr>
  </w:style>
  <w:style w:type="paragraph" w:styleId="PrformatHTML">
    <w:name w:val="HTML Preformatted"/>
    <w:basedOn w:val="Normal"/>
    <w:link w:val="PrformatHTMLCar"/>
    <w:uiPriority w:val="99"/>
    <w:semiHidden/>
    <w:rsid w:val="006E0248"/>
    <w:pPr>
      <w:spacing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E0248"/>
    <w:rPr>
      <w:rFonts w:ascii="Consolas" w:hAnsi="Consolas" w:cs="Consolas"/>
      <w:lang w:val="fr-CA"/>
    </w:rPr>
  </w:style>
  <w:style w:type="character" w:styleId="Rfrenceintense">
    <w:name w:val="Intense Reference"/>
    <w:basedOn w:val="Policepardfaut"/>
    <w:uiPriority w:val="32"/>
    <w:semiHidden/>
    <w:rsid w:val="006E0248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semiHidden/>
    <w:rsid w:val="006E0248"/>
    <w:rPr>
      <w:smallCaps/>
      <w:color w:val="C0504D" w:themeColor="accent2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rsid w:val="006E0248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E0248"/>
    <w:rPr>
      <w:lang w:val="fr-CA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6E024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E0248"/>
    <w:rPr>
      <w:lang w:val="fr-CA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6E024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E0248"/>
    <w:rPr>
      <w:lang w:val="fr-CA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6E024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E0248"/>
    <w:rPr>
      <w:sz w:val="16"/>
      <w:szCs w:val="16"/>
      <w:lang w:val="fr-CA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6E024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E0248"/>
    <w:rPr>
      <w:lang w:val="fr-CA"/>
    </w:rPr>
  </w:style>
  <w:style w:type="paragraph" w:styleId="Retraitnormal">
    <w:name w:val="Normal Indent"/>
    <w:basedOn w:val="Normal"/>
    <w:uiPriority w:val="99"/>
    <w:semiHidden/>
    <w:rsid w:val="006E0248"/>
    <w:pPr>
      <w:ind w:left="708"/>
    </w:pPr>
  </w:style>
  <w:style w:type="paragraph" w:styleId="Sansinterligne">
    <w:name w:val="No Spacing"/>
    <w:uiPriority w:val="1"/>
    <w:semiHidden/>
    <w:rsid w:val="006E0248"/>
    <w:pPr>
      <w:spacing w:line="240" w:lineRule="auto"/>
    </w:pPr>
    <w:rPr>
      <w:lang w:val="fr-CA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6E0248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E0248"/>
    <w:rPr>
      <w:lang w:val="fr-CA"/>
    </w:rPr>
  </w:style>
  <w:style w:type="paragraph" w:styleId="Tabledesillustrations">
    <w:name w:val="table of figures"/>
    <w:basedOn w:val="Normal"/>
    <w:next w:val="Normal"/>
    <w:uiPriority w:val="99"/>
    <w:semiHidden/>
    <w:rsid w:val="006E0248"/>
  </w:style>
  <w:style w:type="paragraph" w:styleId="Tabledesrfrencesjuridiques">
    <w:name w:val="table of authorities"/>
    <w:basedOn w:val="Normal"/>
    <w:next w:val="Normal"/>
    <w:uiPriority w:val="99"/>
    <w:semiHidden/>
    <w:rsid w:val="006E0248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rsid w:val="006E024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E0248"/>
    <w:rPr>
      <w:rFonts w:ascii="Consolas" w:hAnsi="Consolas" w:cs="Consolas"/>
      <w:sz w:val="21"/>
      <w:szCs w:val="21"/>
      <w:lang w:val="fr-CA"/>
    </w:rPr>
  </w:style>
  <w:style w:type="paragraph" w:styleId="Textedemacro">
    <w:name w:val="macro"/>
    <w:link w:val="TextedemacroCar"/>
    <w:uiPriority w:val="99"/>
    <w:semiHidden/>
    <w:rsid w:val="006E02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fr-C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E0248"/>
    <w:rPr>
      <w:rFonts w:ascii="Consolas" w:hAnsi="Consolas" w:cs="Consolas"/>
      <w:lang w:val="fr-CA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6E0248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E0248"/>
    <w:rPr>
      <w:lang w:val="fr-CA"/>
    </w:rPr>
  </w:style>
  <w:style w:type="character" w:styleId="Titredulivre">
    <w:name w:val="Book Title"/>
    <w:basedOn w:val="Policepardfaut"/>
    <w:uiPriority w:val="33"/>
    <w:semiHidden/>
    <w:rsid w:val="006E0248"/>
    <w:rPr>
      <w:b/>
      <w:bCs/>
      <w:smallCaps/>
      <w:spacing w:val="5"/>
    </w:rPr>
  </w:style>
  <w:style w:type="character" w:styleId="VariableHTML">
    <w:name w:val="HTML Variable"/>
    <w:basedOn w:val="Policepardfaut"/>
    <w:uiPriority w:val="99"/>
    <w:semiHidden/>
    <w:rsid w:val="006E0248"/>
    <w:rPr>
      <w:i/>
      <w:iCs/>
    </w:rPr>
  </w:style>
  <w:style w:type="paragraph" w:customStyle="1" w:styleId="DeliveryMethodsCompressed">
    <w:name w:val="DeliveryMethods Compressed"/>
    <w:basedOn w:val="DeliveryMethods"/>
    <w:next w:val="Normal"/>
    <w:link w:val="DeliveryMethodsCompressedCar"/>
    <w:rsid w:val="006E0248"/>
    <w:pPr>
      <w:spacing w:after="0"/>
    </w:pPr>
    <w:rPr>
      <w:rFonts w:cs="Arial"/>
      <w:b w:val="0"/>
      <w:sz w:val="6"/>
    </w:rPr>
  </w:style>
  <w:style w:type="character" w:customStyle="1" w:styleId="DeliveryMethodsCompressedCar">
    <w:name w:val="DeliveryMethods Compressed Car"/>
    <w:basedOn w:val="DateCar"/>
    <w:link w:val="DeliveryMethodsCompressed"/>
    <w:rsid w:val="006E0248"/>
    <w:rPr>
      <w:rFonts w:eastAsia="Times New Roman" w:cs="Arial"/>
      <w:bCs/>
      <w:caps/>
      <w:sz w:val="6"/>
      <w:szCs w:val="24"/>
      <w:lang w:val="fr-CA"/>
    </w:rPr>
  </w:style>
  <w:style w:type="paragraph" w:customStyle="1" w:styleId="ConfidentialityPhraseCompressed">
    <w:name w:val="ConfidentialityPhrase Compressed"/>
    <w:basedOn w:val="ConfidentialityPhrase"/>
    <w:next w:val="Normal"/>
    <w:link w:val="ConfidentialityPhraseCompressedCar"/>
    <w:rsid w:val="006E0248"/>
    <w:pPr>
      <w:spacing w:before="0" w:after="0"/>
    </w:pPr>
    <w:rPr>
      <w:rFonts w:cs="Arial"/>
      <w:b w:val="0"/>
      <w:sz w:val="6"/>
    </w:rPr>
  </w:style>
  <w:style w:type="character" w:customStyle="1" w:styleId="ConfidentialityPhraseCompressedCar">
    <w:name w:val="ConfidentialityPhrase Compressed Car"/>
    <w:basedOn w:val="DateCar"/>
    <w:link w:val="ConfidentialityPhraseCompressed"/>
    <w:rsid w:val="006E0248"/>
    <w:rPr>
      <w:rFonts w:eastAsia="Times New Roman" w:cs="Arial"/>
      <w:caps/>
      <w:sz w:val="6"/>
      <w:szCs w:val="24"/>
      <w:lang w:val="fr-CA"/>
    </w:rPr>
  </w:style>
  <w:style w:type="paragraph" w:customStyle="1" w:styleId="EnclosureCompressed">
    <w:name w:val="Enclosure Compressed"/>
    <w:basedOn w:val="enclosure"/>
    <w:next w:val="Normal"/>
    <w:link w:val="EnclosureCompressedCar"/>
    <w:rsid w:val="006E0248"/>
    <w:rPr>
      <w:rFonts w:cs="Arial"/>
      <w:sz w:val="6"/>
    </w:rPr>
  </w:style>
  <w:style w:type="character" w:customStyle="1" w:styleId="EnclosureCompressedCar">
    <w:name w:val="Enclosure Compressed Car"/>
    <w:basedOn w:val="DateCar"/>
    <w:link w:val="EnclosureCompressed"/>
    <w:rsid w:val="006E0248"/>
    <w:rPr>
      <w:rFonts w:eastAsia="Times New Roman" w:cs="Arial"/>
      <w:sz w:val="6"/>
      <w:szCs w:val="24"/>
      <w:lang w:val="fr-CA"/>
    </w:rPr>
  </w:style>
  <w:style w:type="paragraph" w:customStyle="1" w:styleId="ccCompressed">
    <w:name w:val="cc Compressed"/>
    <w:basedOn w:val="cc"/>
    <w:next w:val="Normal"/>
    <w:link w:val="ccCompressedCar"/>
    <w:rsid w:val="006E0248"/>
    <w:rPr>
      <w:rFonts w:cs="Arial"/>
      <w:sz w:val="6"/>
    </w:rPr>
  </w:style>
  <w:style w:type="character" w:customStyle="1" w:styleId="ccCompressedCar">
    <w:name w:val="cc Compressed Car"/>
    <w:basedOn w:val="DateCar"/>
    <w:link w:val="ccCompressed"/>
    <w:rsid w:val="006E0248"/>
    <w:rPr>
      <w:rFonts w:eastAsia="Times New Roman" w:cs="Arial"/>
      <w:sz w:val="6"/>
      <w:lang w:val="fr-CA"/>
    </w:rPr>
  </w:style>
  <w:style w:type="paragraph" w:customStyle="1" w:styleId="bccCompressed">
    <w:name w:val="bcc Compressed"/>
    <w:basedOn w:val="bcc"/>
    <w:next w:val="Normal"/>
    <w:link w:val="bccCompressedCar"/>
    <w:rsid w:val="006E0248"/>
    <w:rPr>
      <w:rFonts w:cs="Arial"/>
      <w:sz w:val="6"/>
    </w:rPr>
  </w:style>
  <w:style w:type="character" w:customStyle="1" w:styleId="bccCompressedCar">
    <w:name w:val="bcc Compressed Car"/>
    <w:basedOn w:val="DateCar"/>
    <w:link w:val="bccCompressed"/>
    <w:rsid w:val="006E0248"/>
    <w:rPr>
      <w:rFonts w:eastAsia="Times New Roman" w:cs="Arial"/>
      <w:sz w:val="6"/>
      <w:lang w:val="fr-CA"/>
    </w:rPr>
  </w:style>
  <w:style w:type="paragraph" w:customStyle="1" w:styleId="ReLine0">
    <w:name w:val="Re: Line"/>
    <w:basedOn w:val="Normal"/>
    <w:rsid w:val="004E1D01"/>
    <w:pPr>
      <w:spacing w:after="240" w:line="240" w:lineRule="auto"/>
      <w:ind w:left="1080" w:hanging="1080"/>
    </w:pPr>
    <w:rPr>
      <w:rFonts w:ascii="Calibri" w:eastAsia="MS Mincho" w:hAnsi="Calibri" w:cs="Times New Roman"/>
      <w:b/>
      <w:sz w:val="22"/>
    </w:rPr>
  </w:style>
  <w:style w:type="paragraph" w:customStyle="1" w:styleId="BodyText">
    <w:name w:val="BodyText"/>
    <w:basedOn w:val="Normal"/>
    <w:rsid w:val="004E1D01"/>
    <w:pPr>
      <w:spacing w:before="240" w:line="240" w:lineRule="auto"/>
      <w:jc w:val="both"/>
    </w:pPr>
    <w:rPr>
      <w:rFonts w:ascii="Times New Roman" w:eastAsia="MS Mincho" w:hAnsi="Times New Roman" w:cs="Times New Roman"/>
      <w:sz w:val="24"/>
    </w:rPr>
  </w:style>
  <w:style w:type="paragraph" w:customStyle="1" w:styleId="Style1">
    <w:name w:val="Style1"/>
    <w:basedOn w:val="Normal"/>
    <w:rsid w:val="00A3239B"/>
    <w:pPr>
      <w:numPr>
        <w:numId w:val="4"/>
      </w:numPr>
      <w:spacing w:before="240" w:after="240" w:line="360" w:lineRule="auto"/>
      <w:jc w:val="both"/>
    </w:pPr>
    <w:rPr>
      <w:rFonts w:eastAsia="Times New Roman" w:cs="Times New Roman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/>
    <w:lsdException w:name="Subtitle" w:semiHidden="0" w:uiPriority="11" w:qFormat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A14F79"/>
    <w:rPr>
      <w:lang w:val="fr-CA"/>
    </w:rPr>
  </w:style>
  <w:style w:type="paragraph" w:styleId="Titre1">
    <w:name w:val="heading 1"/>
    <w:basedOn w:val="Normal"/>
    <w:link w:val="Titre1Car"/>
    <w:qFormat/>
    <w:rsid w:val="00560527"/>
    <w:pPr>
      <w:numPr>
        <w:numId w:val="1"/>
      </w:numPr>
      <w:spacing w:after="220" w:line="240" w:lineRule="auto"/>
      <w:outlineLvl w:val="0"/>
    </w:pPr>
    <w:rPr>
      <w:rFonts w:eastAsiaTheme="majorEastAsia" w:cs="Arial"/>
      <w:bCs/>
      <w:color w:val="000000"/>
      <w:szCs w:val="28"/>
    </w:rPr>
  </w:style>
  <w:style w:type="paragraph" w:styleId="Titre2">
    <w:name w:val="heading 2"/>
    <w:basedOn w:val="Normal"/>
    <w:link w:val="Titre2Car"/>
    <w:unhideWhenUsed/>
    <w:qFormat/>
    <w:rsid w:val="00560527"/>
    <w:pPr>
      <w:numPr>
        <w:ilvl w:val="1"/>
        <w:numId w:val="1"/>
      </w:numPr>
      <w:spacing w:after="220" w:line="240" w:lineRule="auto"/>
      <w:outlineLvl w:val="1"/>
    </w:pPr>
    <w:rPr>
      <w:rFonts w:eastAsiaTheme="majorEastAsia" w:cs="Arial"/>
      <w:bCs/>
      <w:color w:val="000000"/>
      <w:szCs w:val="26"/>
    </w:rPr>
  </w:style>
  <w:style w:type="paragraph" w:styleId="Titre3">
    <w:name w:val="heading 3"/>
    <w:basedOn w:val="Normal"/>
    <w:link w:val="Titre3Car"/>
    <w:unhideWhenUsed/>
    <w:qFormat/>
    <w:rsid w:val="00560527"/>
    <w:pPr>
      <w:numPr>
        <w:ilvl w:val="2"/>
        <w:numId w:val="1"/>
      </w:numPr>
      <w:spacing w:after="220" w:line="240" w:lineRule="auto"/>
      <w:outlineLvl w:val="2"/>
    </w:pPr>
    <w:rPr>
      <w:rFonts w:eastAsiaTheme="majorEastAsia" w:cs="Arial"/>
      <w:bCs/>
      <w:color w:val="000000"/>
    </w:rPr>
  </w:style>
  <w:style w:type="paragraph" w:styleId="Titre4">
    <w:name w:val="heading 4"/>
    <w:basedOn w:val="Normal"/>
    <w:link w:val="Titre4Car"/>
    <w:unhideWhenUsed/>
    <w:qFormat/>
    <w:rsid w:val="00560527"/>
    <w:pPr>
      <w:numPr>
        <w:ilvl w:val="3"/>
        <w:numId w:val="1"/>
      </w:numPr>
      <w:spacing w:after="220" w:line="240" w:lineRule="auto"/>
      <w:outlineLvl w:val="3"/>
    </w:pPr>
    <w:rPr>
      <w:rFonts w:eastAsiaTheme="majorEastAsia" w:cs="Arial"/>
      <w:bCs/>
      <w:iCs/>
      <w:color w:val="000000"/>
    </w:rPr>
  </w:style>
  <w:style w:type="paragraph" w:styleId="Titre5">
    <w:name w:val="heading 5"/>
    <w:basedOn w:val="Normal"/>
    <w:link w:val="Titre5Car"/>
    <w:unhideWhenUsed/>
    <w:qFormat/>
    <w:rsid w:val="00560527"/>
    <w:pPr>
      <w:numPr>
        <w:ilvl w:val="4"/>
        <w:numId w:val="1"/>
      </w:numPr>
      <w:spacing w:after="220" w:line="240" w:lineRule="auto"/>
      <w:outlineLvl w:val="4"/>
    </w:pPr>
    <w:rPr>
      <w:rFonts w:eastAsiaTheme="majorEastAsia" w:cs="Arial"/>
      <w:color w:val="000000"/>
    </w:rPr>
  </w:style>
  <w:style w:type="paragraph" w:styleId="Titre6">
    <w:name w:val="heading 6"/>
    <w:basedOn w:val="Normal"/>
    <w:link w:val="Titre6Car"/>
    <w:unhideWhenUsed/>
    <w:qFormat/>
    <w:rsid w:val="00560527"/>
    <w:pPr>
      <w:numPr>
        <w:ilvl w:val="5"/>
        <w:numId w:val="1"/>
      </w:numPr>
      <w:spacing w:after="220" w:line="240" w:lineRule="auto"/>
      <w:outlineLvl w:val="5"/>
    </w:pPr>
    <w:rPr>
      <w:rFonts w:eastAsiaTheme="majorEastAsia" w:cs="Arial"/>
      <w:iCs/>
      <w:color w:val="000000"/>
    </w:rPr>
  </w:style>
  <w:style w:type="paragraph" w:styleId="Titre7">
    <w:name w:val="heading 7"/>
    <w:basedOn w:val="Normal"/>
    <w:link w:val="Titre7Car"/>
    <w:unhideWhenUsed/>
    <w:qFormat/>
    <w:rsid w:val="00560527"/>
    <w:pPr>
      <w:numPr>
        <w:ilvl w:val="6"/>
        <w:numId w:val="1"/>
      </w:numPr>
      <w:spacing w:after="220" w:line="240" w:lineRule="auto"/>
      <w:outlineLvl w:val="6"/>
    </w:pPr>
    <w:rPr>
      <w:rFonts w:eastAsiaTheme="majorEastAsia" w:cs="Arial"/>
      <w:iCs/>
      <w:color w:val="000000"/>
    </w:rPr>
  </w:style>
  <w:style w:type="paragraph" w:styleId="Titre8">
    <w:name w:val="heading 8"/>
    <w:basedOn w:val="Normal"/>
    <w:link w:val="Titre8Car"/>
    <w:unhideWhenUsed/>
    <w:qFormat/>
    <w:rsid w:val="00560527"/>
    <w:pPr>
      <w:numPr>
        <w:ilvl w:val="7"/>
        <w:numId w:val="1"/>
      </w:numPr>
      <w:spacing w:after="220" w:line="240" w:lineRule="auto"/>
      <w:outlineLvl w:val="7"/>
    </w:pPr>
    <w:rPr>
      <w:rFonts w:eastAsiaTheme="majorEastAsia" w:cs="Arial"/>
      <w:color w:val="000000"/>
    </w:rPr>
  </w:style>
  <w:style w:type="paragraph" w:styleId="Titre9">
    <w:name w:val="heading 9"/>
    <w:basedOn w:val="Normal"/>
    <w:link w:val="Titre9Car"/>
    <w:unhideWhenUsed/>
    <w:qFormat/>
    <w:rsid w:val="00560527"/>
    <w:pPr>
      <w:numPr>
        <w:ilvl w:val="8"/>
        <w:numId w:val="1"/>
      </w:numPr>
      <w:spacing w:after="220" w:line="240" w:lineRule="auto"/>
      <w:outlineLvl w:val="8"/>
    </w:pPr>
    <w:rPr>
      <w:rFonts w:eastAsiaTheme="majorEastAsia" w:cs="Arial"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9C76D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76D2"/>
    <w:rPr>
      <w:lang w:val="en-CA"/>
    </w:rPr>
  </w:style>
  <w:style w:type="paragraph" w:styleId="Pieddepage">
    <w:name w:val="footer"/>
    <w:basedOn w:val="Normal"/>
    <w:link w:val="PieddepageCar"/>
    <w:uiPriority w:val="99"/>
    <w:semiHidden/>
    <w:rsid w:val="001A079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0797"/>
    <w:rPr>
      <w:lang w:val="en-CA"/>
    </w:rPr>
  </w:style>
  <w:style w:type="character" w:customStyle="1" w:styleId="DocID">
    <w:name w:val="DocID"/>
    <w:basedOn w:val="Policepardfaut"/>
    <w:uiPriority w:val="1"/>
    <w:rsid w:val="00330917"/>
    <w:rPr>
      <w:rFonts w:ascii="Arial" w:hAnsi="Arial"/>
      <w:sz w:val="16"/>
    </w:rPr>
  </w:style>
  <w:style w:type="paragraph" w:customStyle="1" w:styleId="Block05">
    <w:name w:val="Block 0.5"/>
    <w:basedOn w:val="Normal"/>
    <w:qFormat/>
    <w:rsid w:val="00560527"/>
    <w:pPr>
      <w:spacing w:after="240"/>
      <w:ind w:left="720" w:right="720"/>
    </w:pPr>
  </w:style>
  <w:style w:type="paragraph" w:customStyle="1" w:styleId="Block10">
    <w:name w:val="Block 1.0"/>
    <w:basedOn w:val="Normal"/>
    <w:qFormat/>
    <w:rsid w:val="00560527"/>
    <w:pPr>
      <w:spacing w:after="240"/>
      <w:ind w:left="1440" w:right="1440"/>
    </w:pPr>
  </w:style>
  <w:style w:type="paragraph" w:customStyle="1" w:styleId="Block15">
    <w:name w:val="Block 1.5"/>
    <w:basedOn w:val="Normal"/>
    <w:qFormat/>
    <w:rsid w:val="00560527"/>
    <w:pPr>
      <w:spacing w:after="240"/>
      <w:ind w:left="2160" w:right="2160"/>
    </w:pPr>
  </w:style>
  <w:style w:type="paragraph" w:customStyle="1" w:styleId="Block20">
    <w:name w:val="Block 2.0"/>
    <w:basedOn w:val="Normal"/>
    <w:qFormat/>
    <w:rsid w:val="00560527"/>
    <w:pPr>
      <w:spacing w:after="240"/>
      <w:ind w:left="2880" w:right="2880"/>
    </w:pPr>
  </w:style>
  <w:style w:type="paragraph" w:customStyle="1" w:styleId="Citation1">
    <w:name w:val="Citation1"/>
    <w:basedOn w:val="Normal"/>
    <w:qFormat/>
    <w:rsid w:val="008B6776"/>
    <w:pPr>
      <w:spacing w:after="240"/>
      <w:ind w:left="720" w:right="720"/>
      <w:jc w:val="both"/>
    </w:pPr>
  </w:style>
  <w:style w:type="paragraph" w:customStyle="1" w:styleId="Jurat">
    <w:name w:val="Jurat"/>
    <w:basedOn w:val="Normal"/>
    <w:qFormat/>
    <w:rsid w:val="00934CB7"/>
    <w:pPr>
      <w:keepNext/>
      <w:tabs>
        <w:tab w:val="left" w:pos="4320"/>
      </w:tabs>
    </w:pPr>
  </w:style>
  <w:style w:type="paragraph" w:customStyle="1" w:styleId="Para0">
    <w:name w:val="Para 0&quot;"/>
    <w:basedOn w:val="Normal"/>
    <w:qFormat/>
    <w:rsid w:val="00F53FF4"/>
    <w:pPr>
      <w:spacing w:after="240"/>
    </w:pPr>
  </w:style>
  <w:style w:type="paragraph" w:customStyle="1" w:styleId="Para05">
    <w:name w:val="Para 0.5"/>
    <w:basedOn w:val="Normal"/>
    <w:qFormat/>
    <w:rsid w:val="00F53FF4"/>
    <w:pPr>
      <w:spacing w:after="240"/>
      <w:ind w:left="720"/>
    </w:pPr>
  </w:style>
  <w:style w:type="paragraph" w:customStyle="1" w:styleId="Para10">
    <w:name w:val="Para 1.0"/>
    <w:basedOn w:val="Normal"/>
    <w:qFormat/>
    <w:rsid w:val="00F53FF4"/>
    <w:pPr>
      <w:spacing w:after="240"/>
      <w:ind w:left="1440"/>
    </w:pPr>
  </w:style>
  <w:style w:type="paragraph" w:customStyle="1" w:styleId="Para15">
    <w:name w:val="Para 1.5"/>
    <w:basedOn w:val="Normal"/>
    <w:qFormat/>
    <w:rsid w:val="00F53FF4"/>
    <w:pPr>
      <w:spacing w:after="240"/>
      <w:ind w:left="2160"/>
    </w:pPr>
  </w:style>
  <w:style w:type="paragraph" w:customStyle="1" w:styleId="Para20">
    <w:name w:val="Para 2.0"/>
    <w:basedOn w:val="Normal"/>
    <w:qFormat/>
    <w:rsid w:val="00F53FF4"/>
    <w:pPr>
      <w:spacing w:after="240"/>
      <w:ind w:left="2880"/>
    </w:pPr>
  </w:style>
  <w:style w:type="paragraph" w:customStyle="1" w:styleId="Para25">
    <w:name w:val="Para 2.5"/>
    <w:basedOn w:val="Normal"/>
    <w:qFormat/>
    <w:rsid w:val="00F53FF4"/>
    <w:pPr>
      <w:spacing w:after="240"/>
      <w:ind w:left="3600"/>
    </w:pPr>
  </w:style>
  <w:style w:type="paragraph" w:customStyle="1" w:styleId="Para30">
    <w:name w:val="Para 3.0"/>
    <w:basedOn w:val="Normal"/>
    <w:qFormat/>
    <w:rsid w:val="00F53FF4"/>
    <w:pPr>
      <w:spacing w:after="240"/>
      <w:ind w:left="4320"/>
    </w:pPr>
  </w:style>
  <w:style w:type="paragraph" w:customStyle="1" w:styleId="ParaFirstLine05">
    <w:name w:val="Para First Line 0.5"/>
    <w:basedOn w:val="Normal"/>
    <w:qFormat/>
    <w:rsid w:val="00F53FF4"/>
    <w:pPr>
      <w:spacing w:after="240"/>
      <w:ind w:firstLine="720"/>
    </w:pPr>
  </w:style>
  <w:style w:type="paragraph" w:customStyle="1" w:styleId="ParaFirstLine10">
    <w:name w:val="Para First Line 1.0"/>
    <w:basedOn w:val="Normal"/>
    <w:qFormat/>
    <w:rsid w:val="004552CA"/>
    <w:pPr>
      <w:spacing w:after="240"/>
      <w:ind w:firstLine="1440"/>
    </w:pPr>
  </w:style>
  <w:style w:type="paragraph" w:customStyle="1" w:styleId="ParaHanging05">
    <w:name w:val="Para Hanging 0.5"/>
    <w:basedOn w:val="Normal"/>
    <w:qFormat/>
    <w:rsid w:val="00F53FF4"/>
    <w:pPr>
      <w:spacing w:after="240"/>
      <w:ind w:left="720" w:hanging="720"/>
    </w:pPr>
  </w:style>
  <w:style w:type="paragraph" w:customStyle="1" w:styleId="Party">
    <w:name w:val="Party"/>
    <w:basedOn w:val="Normal"/>
    <w:qFormat/>
    <w:rsid w:val="00F53FF4"/>
    <w:pPr>
      <w:spacing w:after="240"/>
      <w:ind w:left="720" w:right="720"/>
    </w:pPr>
  </w:style>
  <w:style w:type="paragraph" w:customStyle="1" w:styleId="Quote9pts05">
    <w:name w:val="Quote 9 pts 0.5"/>
    <w:basedOn w:val="Normal"/>
    <w:qFormat/>
    <w:rsid w:val="00330917"/>
    <w:pPr>
      <w:spacing w:after="240"/>
      <w:ind w:left="720" w:right="720"/>
    </w:pPr>
    <w:rPr>
      <w:sz w:val="18"/>
    </w:rPr>
  </w:style>
  <w:style w:type="paragraph" w:customStyle="1" w:styleId="Quote9pts10">
    <w:name w:val="Quote 9 pts 1.0"/>
    <w:basedOn w:val="Normal"/>
    <w:qFormat/>
    <w:rsid w:val="00330917"/>
    <w:pPr>
      <w:spacing w:after="240"/>
      <w:ind w:left="1440" w:right="1440"/>
    </w:pPr>
    <w:rPr>
      <w:sz w:val="18"/>
    </w:rPr>
  </w:style>
  <w:style w:type="paragraph" w:customStyle="1" w:styleId="Quote9pts15">
    <w:name w:val="Quote 9 pts 1.5"/>
    <w:basedOn w:val="Normal"/>
    <w:qFormat/>
    <w:rsid w:val="00330917"/>
    <w:pPr>
      <w:spacing w:after="240"/>
      <w:ind w:left="2160" w:right="2160"/>
    </w:pPr>
    <w:rPr>
      <w:sz w:val="18"/>
    </w:rPr>
  </w:style>
  <w:style w:type="paragraph" w:customStyle="1" w:styleId="Quote9pts20">
    <w:name w:val="Quote 9 pts 2.0"/>
    <w:basedOn w:val="Normal"/>
    <w:qFormat/>
    <w:rsid w:val="00330917"/>
    <w:pPr>
      <w:spacing w:after="240"/>
      <w:ind w:left="2880" w:right="2880"/>
    </w:pPr>
    <w:rPr>
      <w:sz w:val="18"/>
    </w:rPr>
  </w:style>
  <w:style w:type="paragraph" w:customStyle="1" w:styleId="Reference">
    <w:name w:val="Reference"/>
    <w:basedOn w:val="Normal"/>
    <w:qFormat/>
    <w:rsid w:val="00CA4E5F"/>
    <w:pPr>
      <w:ind w:left="2880" w:right="1440"/>
    </w:pPr>
    <w:rPr>
      <w:b/>
    </w:rPr>
  </w:style>
  <w:style w:type="paragraph" w:styleId="Signature">
    <w:name w:val="Signature"/>
    <w:basedOn w:val="Normal"/>
    <w:link w:val="SignatureCar"/>
    <w:uiPriority w:val="99"/>
    <w:semiHidden/>
    <w:qFormat/>
    <w:rsid w:val="00CA4E5F"/>
    <w:pPr>
      <w:tabs>
        <w:tab w:val="left" w:leader="underscore" w:pos="8640"/>
      </w:tabs>
      <w:spacing w:after="24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A4E5F"/>
  </w:style>
  <w:style w:type="character" w:customStyle="1" w:styleId="Titre1Car">
    <w:name w:val="Titre 1 Car"/>
    <w:basedOn w:val="Policepardfaut"/>
    <w:link w:val="Titre1"/>
    <w:rsid w:val="00560527"/>
    <w:rPr>
      <w:rFonts w:eastAsiaTheme="majorEastAsia" w:cs="Arial"/>
      <w:bCs/>
      <w:color w:val="000000"/>
      <w:szCs w:val="28"/>
      <w:lang w:val="fr-CA"/>
    </w:rPr>
  </w:style>
  <w:style w:type="paragraph" w:styleId="En-ttedetabledesmatires">
    <w:name w:val="TOC Heading"/>
    <w:basedOn w:val="Normal"/>
    <w:next w:val="Normal"/>
    <w:uiPriority w:val="39"/>
    <w:semiHidden/>
    <w:rsid w:val="008B6776"/>
    <w:pPr>
      <w:spacing w:after="240"/>
      <w:jc w:val="center"/>
    </w:pPr>
    <w:rPr>
      <w:b/>
      <w:caps/>
    </w:rPr>
  </w:style>
  <w:style w:type="paragraph" w:styleId="TM1">
    <w:name w:val="toc 1"/>
    <w:basedOn w:val="Normal"/>
    <w:next w:val="Normal"/>
    <w:autoRedefine/>
    <w:uiPriority w:val="39"/>
    <w:semiHidden/>
    <w:rsid w:val="008B6776"/>
    <w:pPr>
      <w:spacing w:after="240"/>
      <w:ind w:right="432"/>
    </w:pPr>
  </w:style>
  <w:style w:type="paragraph" w:styleId="TM2">
    <w:name w:val="toc 2"/>
    <w:basedOn w:val="Normal"/>
    <w:next w:val="Normal"/>
    <w:autoRedefine/>
    <w:uiPriority w:val="39"/>
    <w:semiHidden/>
    <w:rsid w:val="008B6776"/>
    <w:pPr>
      <w:spacing w:after="240"/>
      <w:ind w:left="720" w:right="432"/>
    </w:pPr>
  </w:style>
  <w:style w:type="paragraph" w:styleId="TM3">
    <w:name w:val="toc 3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M4">
    <w:name w:val="toc 4"/>
    <w:basedOn w:val="Normal"/>
    <w:next w:val="Normal"/>
    <w:autoRedefine/>
    <w:uiPriority w:val="39"/>
    <w:semiHidden/>
    <w:rsid w:val="008B6776"/>
    <w:pPr>
      <w:spacing w:after="240"/>
      <w:ind w:left="2160" w:right="432"/>
    </w:pPr>
  </w:style>
  <w:style w:type="paragraph" w:styleId="TM5">
    <w:name w:val="toc 5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M6">
    <w:name w:val="toc 6"/>
    <w:basedOn w:val="Normal"/>
    <w:next w:val="Normal"/>
    <w:autoRedefine/>
    <w:uiPriority w:val="39"/>
    <w:semiHidden/>
    <w:rsid w:val="008B6776"/>
    <w:pPr>
      <w:spacing w:after="240"/>
      <w:ind w:left="3312" w:right="432"/>
    </w:pPr>
  </w:style>
  <w:style w:type="paragraph" w:styleId="TM7">
    <w:name w:val="toc 7"/>
    <w:basedOn w:val="Normal"/>
    <w:next w:val="Normal"/>
    <w:autoRedefine/>
    <w:uiPriority w:val="39"/>
    <w:semiHidden/>
    <w:rsid w:val="008B6776"/>
    <w:pPr>
      <w:spacing w:after="240"/>
      <w:ind w:left="4320" w:right="432"/>
    </w:pPr>
  </w:style>
  <w:style w:type="paragraph" w:styleId="TM8">
    <w:name w:val="toc 8"/>
    <w:basedOn w:val="Normal"/>
    <w:next w:val="Normal"/>
    <w:autoRedefine/>
    <w:uiPriority w:val="39"/>
    <w:semiHidden/>
    <w:rsid w:val="008B6776"/>
    <w:pPr>
      <w:spacing w:after="240"/>
      <w:ind w:left="5040" w:right="432"/>
    </w:pPr>
  </w:style>
  <w:style w:type="paragraph" w:styleId="TM9">
    <w:name w:val="toc 9"/>
    <w:basedOn w:val="Normal"/>
    <w:next w:val="Normal"/>
    <w:autoRedefine/>
    <w:uiPriority w:val="39"/>
    <w:semiHidden/>
    <w:rsid w:val="008B6776"/>
    <w:pPr>
      <w:spacing w:after="240"/>
      <w:ind w:left="5760" w:right="432"/>
    </w:pPr>
  </w:style>
  <w:style w:type="character" w:customStyle="1" w:styleId="Titre2Car">
    <w:name w:val="Titre 2 Car"/>
    <w:basedOn w:val="Policepardfaut"/>
    <w:link w:val="Titre2"/>
    <w:rsid w:val="00560527"/>
    <w:rPr>
      <w:rFonts w:eastAsiaTheme="majorEastAsia" w:cs="Arial"/>
      <w:bCs/>
      <w:color w:val="000000"/>
      <w:szCs w:val="26"/>
      <w:lang w:val="fr-CA"/>
    </w:rPr>
  </w:style>
  <w:style w:type="character" w:customStyle="1" w:styleId="Titre3Car">
    <w:name w:val="Titre 3 Car"/>
    <w:basedOn w:val="Policepardfaut"/>
    <w:link w:val="Titre3"/>
    <w:rsid w:val="00560527"/>
    <w:rPr>
      <w:rFonts w:eastAsiaTheme="majorEastAsia" w:cs="Arial"/>
      <w:bCs/>
      <w:color w:val="000000"/>
      <w:lang w:val="fr-CA"/>
    </w:rPr>
  </w:style>
  <w:style w:type="character" w:customStyle="1" w:styleId="Titre4Car">
    <w:name w:val="Titre 4 Car"/>
    <w:basedOn w:val="Policepardfaut"/>
    <w:link w:val="Titre4"/>
    <w:rsid w:val="00560527"/>
    <w:rPr>
      <w:rFonts w:eastAsiaTheme="majorEastAsia" w:cs="Arial"/>
      <w:bCs/>
      <w:iCs/>
      <w:color w:val="000000"/>
      <w:lang w:val="fr-CA"/>
    </w:rPr>
  </w:style>
  <w:style w:type="character" w:customStyle="1" w:styleId="Titre5Car">
    <w:name w:val="Titre 5 Car"/>
    <w:basedOn w:val="Policepardfaut"/>
    <w:link w:val="Titre5"/>
    <w:rsid w:val="00560527"/>
    <w:rPr>
      <w:rFonts w:eastAsiaTheme="majorEastAsia" w:cs="Arial"/>
      <w:color w:val="000000"/>
      <w:lang w:val="fr-CA"/>
    </w:rPr>
  </w:style>
  <w:style w:type="character" w:customStyle="1" w:styleId="Titre6Car">
    <w:name w:val="Titre 6 Car"/>
    <w:basedOn w:val="Policepardfaut"/>
    <w:link w:val="Titre6"/>
    <w:rsid w:val="00560527"/>
    <w:rPr>
      <w:rFonts w:eastAsiaTheme="majorEastAsia" w:cs="Arial"/>
      <w:iCs/>
      <w:color w:val="000000"/>
      <w:lang w:val="fr-CA"/>
    </w:rPr>
  </w:style>
  <w:style w:type="character" w:customStyle="1" w:styleId="Titre7Car">
    <w:name w:val="Titre 7 Car"/>
    <w:basedOn w:val="Policepardfaut"/>
    <w:link w:val="Titre7"/>
    <w:rsid w:val="00560527"/>
    <w:rPr>
      <w:rFonts w:eastAsiaTheme="majorEastAsia" w:cs="Arial"/>
      <w:iCs/>
      <w:color w:val="000000"/>
      <w:lang w:val="fr-CA"/>
    </w:rPr>
  </w:style>
  <w:style w:type="character" w:customStyle="1" w:styleId="Titre8Car">
    <w:name w:val="Titre 8 Car"/>
    <w:basedOn w:val="Policepardfaut"/>
    <w:link w:val="Titre8"/>
    <w:rsid w:val="00560527"/>
    <w:rPr>
      <w:rFonts w:eastAsiaTheme="majorEastAsia" w:cs="Arial"/>
      <w:color w:val="000000"/>
      <w:lang w:val="fr-CA"/>
    </w:rPr>
  </w:style>
  <w:style w:type="character" w:customStyle="1" w:styleId="Titre9Car">
    <w:name w:val="Titre 9 Car"/>
    <w:basedOn w:val="Policepardfaut"/>
    <w:link w:val="Titre9"/>
    <w:rsid w:val="00560527"/>
    <w:rPr>
      <w:rFonts w:eastAsiaTheme="majorEastAsia" w:cs="Arial"/>
      <w:iCs/>
      <w:color w:val="000000"/>
      <w:lang w:val="fr-CA"/>
    </w:rPr>
  </w:style>
  <w:style w:type="paragraph" w:styleId="Paragraphedeliste">
    <w:name w:val="List Paragraph"/>
    <w:basedOn w:val="Normal"/>
    <w:uiPriority w:val="34"/>
    <w:semiHidden/>
    <w:rsid w:val="009116D5"/>
    <w:pPr>
      <w:ind w:left="720"/>
      <w:contextualSpacing/>
    </w:pPr>
  </w:style>
  <w:style w:type="paragraph" w:styleId="Sous-titre">
    <w:name w:val="Subtitle"/>
    <w:basedOn w:val="Normal"/>
    <w:next w:val="TextLeft"/>
    <w:link w:val="Sous-titreCar"/>
    <w:qFormat/>
    <w:rsid w:val="00F53FF4"/>
    <w:pPr>
      <w:keepNext/>
      <w:numPr>
        <w:ilvl w:val="1"/>
      </w:numPr>
      <w:spacing w:after="240"/>
      <w:outlineLvl w:val="1"/>
    </w:pPr>
    <w:rPr>
      <w:rFonts w:eastAsiaTheme="majorEastAsia" w:cstheme="majorBidi"/>
      <w:b/>
      <w:iCs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F53FF4"/>
    <w:rPr>
      <w:rFonts w:eastAsiaTheme="majorEastAsia" w:cstheme="majorBidi"/>
      <w:b/>
      <w:iCs/>
      <w:szCs w:val="24"/>
      <w:u w:val="single"/>
    </w:rPr>
  </w:style>
  <w:style w:type="paragraph" w:customStyle="1" w:styleId="Subtitle-AllCaps">
    <w:name w:val="Subtitle - All Caps"/>
    <w:basedOn w:val="Normal"/>
    <w:next w:val="TextLeft"/>
    <w:link w:val="Subtitle-AllCapsChar"/>
    <w:qFormat/>
    <w:rsid w:val="00F53FF4"/>
    <w:pPr>
      <w:keepNext/>
      <w:spacing w:after="240"/>
      <w:outlineLvl w:val="1"/>
    </w:pPr>
    <w:rPr>
      <w:b/>
      <w:caps/>
      <w:u w:val="single"/>
    </w:rPr>
  </w:style>
  <w:style w:type="character" w:customStyle="1" w:styleId="Subtitle-AllCapsChar">
    <w:name w:val="Subtitle - All Caps Char"/>
    <w:basedOn w:val="Policepardfaut"/>
    <w:link w:val="Subtitle-AllCaps"/>
    <w:rsid w:val="00F53FF4"/>
    <w:rPr>
      <w:b/>
      <w:caps/>
      <w:u w:val="single"/>
    </w:rPr>
  </w:style>
  <w:style w:type="paragraph" w:customStyle="1" w:styleId="TextJustified">
    <w:name w:val="Text Justified"/>
    <w:basedOn w:val="Normal"/>
    <w:link w:val="TextJustifiedChar"/>
    <w:qFormat/>
    <w:rsid w:val="008B6776"/>
    <w:pPr>
      <w:spacing w:after="240"/>
      <w:jc w:val="both"/>
    </w:pPr>
  </w:style>
  <w:style w:type="character" w:customStyle="1" w:styleId="TextJustifiedChar">
    <w:name w:val="Text Justified Char"/>
    <w:basedOn w:val="Policepardfaut"/>
    <w:link w:val="TextJustified"/>
    <w:rsid w:val="008B6776"/>
    <w:rPr>
      <w:lang w:val="en-CA"/>
    </w:rPr>
  </w:style>
  <w:style w:type="paragraph" w:customStyle="1" w:styleId="ScheduleTitle">
    <w:name w:val="Schedule Title"/>
    <w:basedOn w:val="Normal"/>
    <w:next w:val="TextLeft"/>
    <w:link w:val="ScheduleTitleChar"/>
    <w:qFormat/>
    <w:rsid w:val="004552CA"/>
    <w:pPr>
      <w:keepNext/>
      <w:spacing w:after="240"/>
      <w:jc w:val="center"/>
    </w:pPr>
    <w:rPr>
      <w:b/>
    </w:rPr>
  </w:style>
  <w:style w:type="character" w:customStyle="1" w:styleId="ScheduleTitleChar">
    <w:name w:val="Schedule Title Char"/>
    <w:basedOn w:val="Policepardfaut"/>
    <w:link w:val="ScheduleTitle"/>
    <w:rsid w:val="004552CA"/>
    <w:rPr>
      <w:b/>
      <w:lang w:val="en-CA"/>
    </w:rPr>
  </w:style>
  <w:style w:type="paragraph" w:customStyle="1" w:styleId="SubtitleCentre">
    <w:name w:val="Subtitle Centre"/>
    <w:basedOn w:val="Normal"/>
    <w:next w:val="TextLeft"/>
    <w:link w:val="SubtitleCentreChar"/>
    <w:qFormat/>
    <w:rsid w:val="004552CA"/>
    <w:pPr>
      <w:keepNext/>
      <w:keepLines/>
      <w:spacing w:after="240"/>
      <w:jc w:val="center"/>
      <w:outlineLvl w:val="1"/>
    </w:pPr>
    <w:rPr>
      <w:b/>
      <w:u w:val="single"/>
    </w:rPr>
  </w:style>
  <w:style w:type="character" w:customStyle="1" w:styleId="SubtitleCentreChar">
    <w:name w:val="Subtitle Centre Char"/>
    <w:basedOn w:val="Policepardfaut"/>
    <w:link w:val="SubtitleCentre"/>
    <w:rsid w:val="004552CA"/>
    <w:rPr>
      <w:b/>
      <w:u w:val="single"/>
      <w:lang w:val="en-CA"/>
    </w:rPr>
  </w:style>
  <w:style w:type="paragraph" w:customStyle="1" w:styleId="SubtitleItalic">
    <w:name w:val="Subtitle Italic"/>
    <w:basedOn w:val="Normal"/>
    <w:next w:val="TextLeft"/>
    <w:link w:val="SubtitleItalicChar"/>
    <w:qFormat/>
    <w:rsid w:val="004552CA"/>
    <w:pPr>
      <w:keepNext/>
      <w:keepLines/>
      <w:spacing w:after="240"/>
      <w:outlineLvl w:val="1"/>
    </w:pPr>
    <w:rPr>
      <w:b/>
      <w:i/>
    </w:rPr>
  </w:style>
  <w:style w:type="character" w:customStyle="1" w:styleId="SubtitleItalicChar">
    <w:name w:val="Subtitle Italic Char"/>
    <w:basedOn w:val="Policepardfaut"/>
    <w:link w:val="SubtitleItalic"/>
    <w:rsid w:val="004552CA"/>
    <w:rPr>
      <w:b/>
      <w:i/>
      <w:lang w:val="en-CA"/>
    </w:rPr>
  </w:style>
  <w:style w:type="table" w:styleId="Grilledutableau">
    <w:name w:val="Table Grid"/>
    <w:basedOn w:val="TableauNormal"/>
    <w:uiPriority w:val="59"/>
    <w:rsid w:val="0058020A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E90538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qFormat/>
    <w:rsid w:val="00E90538"/>
    <w:pPr>
      <w:spacing w:before="60" w:after="60"/>
    </w:pPr>
  </w:style>
  <w:style w:type="paragraph" w:customStyle="1" w:styleId="TextCenter">
    <w:name w:val="Text Center"/>
    <w:basedOn w:val="Normal"/>
    <w:qFormat/>
    <w:rsid w:val="00330917"/>
    <w:pPr>
      <w:spacing w:after="240"/>
      <w:jc w:val="center"/>
    </w:pPr>
  </w:style>
  <w:style w:type="paragraph" w:customStyle="1" w:styleId="TextGap">
    <w:name w:val="Text Gap"/>
    <w:basedOn w:val="Normal"/>
    <w:qFormat/>
    <w:rsid w:val="00E90538"/>
    <w:rPr>
      <w:b/>
      <w:caps/>
      <w:spacing w:val="100"/>
    </w:rPr>
  </w:style>
  <w:style w:type="paragraph" w:customStyle="1" w:styleId="TextLeft">
    <w:name w:val="Text Left"/>
    <w:basedOn w:val="Normal"/>
    <w:qFormat/>
    <w:rsid w:val="008B6776"/>
    <w:pPr>
      <w:spacing w:after="240"/>
    </w:pPr>
  </w:style>
  <w:style w:type="paragraph" w:styleId="Titre">
    <w:name w:val="Title"/>
    <w:basedOn w:val="Normal"/>
    <w:next w:val="TextLeft"/>
    <w:link w:val="TitreCar"/>
    <w:uiPriority w:val="10"/>
    <w:qFormat/>
    <w:rsid w:val="00F53FF4"/>
    <w:pPr>
      <w:keepNext/>
      <w:spacing w:after="360"/>
      <w:jc w:val="center"/>
      <w:outlineLvl w:val="0"/>
    </w:pPr>
    <w:rPr>
      <w:rFonts w:eastAsiaTheme="majorEastAsia" w:cstheme="majorBidi"/>
      <w:b/>
      <w:caps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3FF4"/>
    <w:rPr>
      <w:rFonts w:eastAsiaTheme="majorEastAsia" w:cstheme="majorBidi"/>
      <w:b/>
      <w:caps/>
      <w:szCs w:val="52"/>
    </w:rPr>
  </w:style>
  <w:style w:type="paragraph" w:customStyle="1" w:styleId="Bullet1">
    <w:name w:val="Bullet 1"/>
    <w:basedOn w:val="Normal"/>
    <w:qFormat/>
    <w:rsid w:val="00FB2FD9"/>
    <w:pPr>
      <w:numPr>
        <w:numId w:val="2"/>
      </w:numPr>
      <w:spacing w:after="240"/>
    </w:pPr>
  </w:style>
  <w:style w:type="paragraph" w:customStyle="1" w:styleId="Bullet2">
    <w:name w:val="Bullet 2"/>
    <w:basedOn w:val="Normal"/>
    <w:qFormat/>
    <w:rsid w:val="00FB2FD9"/>
    <w:pPr>
      <w:numPr>
        <w:ilvl w:val="1"/>
        <w:numId w:val="2"/>
      </w:numPr>
      <w:spacing w:after="240"/>
    </w:pPr>
  </w:style>
  <w:style w:type="paragraph" w:customStyle="1" w:styleId="Bullet3">
    <w:name w:val="Bullet 3"/>
    <w:basedOn w:val="Normal"/>
    <w:qFormat/>
    <w:rsid w:val="00FB2FD9"/>
    <w:pPr>
      <w:numPr>
        <w:ilvl w:val="2"/>
        <w:numId w:val="2"/>
      </w:numPr>
      <w:spacing w:after="240"/>
    </w:pPr>
  </w:style>
  <w:style w:type="paragraph" w:customStyle="1" w:styleId="Bullet4">
    <w:name w:val="Bullet 4"/>
    <w:basedOn w:val="Normal"/>
    <w:qFormat/>
    <w:rsid w:val="00FB2FD9"/>
    <w:pPr>
      <w:numPr>
        <w:ilvl w:val="3"/>
        <w:numId w:val="2"/>
      </w:numPr>
      <w:spacing w:after="240"/>
    </w:pPr>
  </w:style>
  <w:style w:type="paragraph" w:styleId="Normalcentr">
    <w:name w:val="Block Text"/>
    <w:basedOn w:val="Normal"/>
    <w:uiPriority w:val="99"/>
    <w:semiHidden/>
    <w:rsid w:val="0093334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Adressedestinataire">
    <w:name w:val="envelope address"/>
    <w:basedOn w:val="Normal"/>
    <w:uiPriority w:val="99"/>
    <w:semiHidden/>
    <w:rsid w:val="009333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rsid w:val="00933349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rsid w:val="00933349"/>
    <w:pPr>
      <w:ind w:left="220" w:hanging="220"/>
    </w:pPr>
  </w:style>
  <w:style w:type="paragraph" w:styleId="Titreindex">
    <w:name w:val="index heading"/>
    <w:basedOn w:val="Normal"/>
    <w:next w:val="Index1"/>
    <w:uiPriority w:val="99"/>
    <w:semiHidden/>
    <w:rsid w:val="00933349"/>
    <w:rPr>
      <w:rFonts w:eastAsiaTheme="majorEastAsia" w:cstheme="majorBidi"/>
      <w:b/>
      <w:bCs/>
    </w:rPr>
  </w:style>
  <w:style w:type="table" w:styleId="Grillemoyenne2">
    <w:name w:val="Medium Grid 2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rsid w:val="00933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33349"/>
    <w:rPr>
      <w:rFonts w:eastAsiaTheme="majorEastAsia" w:cstheme="majorBidi"/>
      <w:sz w:val="24"/>
      <w:szCs w:val="24"/>
      <w:shd w:val="pct20" w:color="auto" w:fill="auto"/>
      <w:lang w:val="en-CA"/>
    </w:rPr>
  </w:style>
  <w:style w:type="paragraph" w:styleId="TitreTR">
    <w:name w:val="toa heading"/>
    <w:basedOn w:val="Normal"/>
    <w:next w:val="Normal"/>
    <w:uiPriority w:val="99"/>
    <w:semiHidden/>
    <w:rsid w:val="00933349"/>
    <w:pPr>
      <w:spacing w:before="120"/>
    </w:pPr>
    <w:rPr>
      <w:rFonts w:eastAsiaTheme="majorEastAsia" w:cstheme="majorBidi"/>
      <w:b/>
      <w:bCs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EF56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649"/>
    <w:rPr>
      <w:rFonts w:ascii="Tahoma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semiHidden/>
    <w:rsid w:val="000A5060"/>
    <w:rPr>
      <w:rFonts w:ascii="Times New Roman" w:hAnsi="Times New Roman" w:cs="Times New Roman"/>
      <w:sz w:val="24"/>
      <w:szCs w:val="24"/>
    </w:rPr>
  </w:style>
  <w:style w:type="paragraph" w:customStyle="1" w:styleId="DeliveryMethods">
    <w:name w:val="DeliveryMethods"/>
    <w:basedOn w:val="Normal"/>
    <w:link w:val="DeliveryMethodsChar"/>
    <w:uiPriority w:val="99"/>
    <w:semiHidden/>
    <w:rsid w:val="00B4241E"/>
    <w:pPr>
      <w:keepNext/>
      <w:keepLines/>
      <w:spacing w:after="240"/>
      <w:contextualSpacing/>
    </w:pPr>
    <w:rPr>
      <w:rFonts w:eastAsia="Times New Roman" w:cs="Times New Roman"/>
      <w:b/>
      <w:bCs/>
      <w:caps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rsid w:val="00A2362F"/>
    <w:pPr>
      <w:spacing w:before="90" w:after="240"/>
    </w:pPr>
    <w:rPr>
      <w:rFonts w:eastAsia="Times New Roman" w:cs="Times New Roman"/>
    </w:rPr>
  </w:style>
  <w:style w:type="character" w:customStyle="1" w:styleId="DateCar">
    <w:name w:val="Date Car"/>
    <w:basedOn w:val="Policepardfaut"/>
    <w:link w:val="Date"/>
    <w:uiPriority w:val="99"/>
    <w:semiHidden/>
    <w:rsid w:val="00A2362F"/>
    <w:rPr>
      <w:rFonts w:eastAsia="Times New Roman" w:cs="Times New Roman"/>
      <w:lang w:val="en-CA"/>
    </w:rPr>
  </w:style>
  <w:style w:type="paragraph" w:customStyle="1" w:styleId="ConfidentialityPhrase">
    <w:name w:val="ConfidentialityPhrase"/>
    <w:basedOn w:val="Normal"/>
    <w:uiPriority w:val="99"/>
    <w:semiHidden/>
    <w:rsid w:val="003311F8"/>
    <w:pPr>
      <w:keepNext/>
      <w:keepLines/>
      <w:spacing w:before="240" w:after="240"/>
      <w:contextualSpacing/>
    </w:pPr>
    <w:rPr>
      <w:rFonts w:eastAsia="Times New Roman" w:cs="Times New Roman"/>
      <w:b/>
      <w:caps/>
      <w:szCs w:val="24"/>
    </w:rPr>
  </w:style>
  <w:style w:type="character" w:customStyle="1" w:styleId="DeliveryMethodsChar">
    <w:name w:val="DeliveryMethods Char"/>
    <w:basedOn w:val="Policepardfaut"/>
    <w:link w:val="DeliveryMethods"/>
    <w:uiPriority w:val="99"/>
    <w:semiHidden/>
    <w:rsid w:val="00B4241E"/>
    <w:rPr>
      <w:rFonts w:eastAsia="Times New Roman" w:cs="Times New Roman"/>
      <w:b/>
      <w:bCs/>
      <w:caps/>
      <w:szCs w:val="24"/>
      <w:lang w:val="en-CA"/>
    </w:rPr>
  </w:style>
  <w:style w:type="paragraph" w:styleId="Salutations">
    <w:name w:val="Salutation"/>
    <w:basedOn w:val="Normal"/>
    <w:next w:val="Normal"/>
    <w:link w:val="SalutationsCar"/>
    <w:uiPriority w:val="99"/>
    <w:semiHidden/>
    <w:rsid w:val="004A19DC"/>
    <w:pPr>
      <w:spacing w:after="240"/>
    </w:pPr>
    <w:rPr>
      <w:rFonts w:eastAsia="Times New Roman" w:cs="Times New Roman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4A19DC"/>
    <w:rPr>
      <w:rFonts w:eastAsia="Times New Roman" w:cs="Times New Roman"/>
    </w:rPr>
  </w:style>
  <w:style w:type="paragraph" w:customStyle="1" w:styleId="ReLine">
    <w:name w:val="Re Line"/>
    <w:basedOn w:val="Normal"/>
    <w:rsid w:val="00A02DB1"/>
    <w:rPr>
      <w:rFonts w:eastAsia="Times New Roman" w:cs="Times New Roman"/>
      <w:b/>
    </w:rPr>
  </w:style>
  <w:style w:type="paragraph" w:customStyle="1" w:styleId="Address">
    <w:name w:val="Address"/>
    <w:basedOn w:val="Normal"/>
    <w:uiPriority w:val="99"/>
    <w:semiHidden/>
    <w:rsid w:val="00497A7B"/>
    <w:rPr>
      <w:rFonts w:eastAsia="Times New Roman" w:cs="Times New Roman"/>
      <w:szCs w:val="24"/>
    </w:rPr>
  </w:style>
  <w:style w:type="paragraph" w:styleId="Formuledepolitesse">
    <w:name w:val="Closing"/>
    <w:basedOn w:val="Normal"/>
    <w:link w:val="FormuledepolitesseCar"/>
    <w:uiPriority w:val="99"/>
    <w:semiHidden/>
    <w:rsid w:val="00317551"/>
    <w:pPr>
      <w:keepNext/>
      <w:spacing w:after="960"/>
      <w:contextualSpacing/>
    </w:pPr>
    <w:rPr>
      <w:rFonts w:eastAsia="Times New Roman" w:cs="Times New Roman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317551"/>
    <w:rPr>
      <w:rFonts w:eastAsia="Times New Roman" w:cs="Times New Roman"/>
      <w:szCs w:val="20"/>
      <w:lang w:val="en-CA"/>
    </w:rPr>
  </w:style>
  <w:style w:type="paragraph" w:customStyle="1" w:styleId="bcc">
    <w:name w:val="bcc"/>
    <w:basedOn w:val="Normal"/>
    <w:uiPriority w:val="99"/>
    <w:semiHidden/>
    <w:rsid w:val="00667F59"/>
    <w:pPr>
      <w:ind w:left="720" w:hanging="720"/>
    </w:pPr>
    <w:rPr>
      <w:rFonts w:eastAsia="Times New Roman" w:cs="Times New Roman"/>
    </w:rPr>
  </w:style>
  <w:style w:type="paragraph" w:customStyle="1" w:styleId="cc">
    <w:name w:val="cc"/>
    <w:basedOn w:val="Normal"/>
    <w:uiPriority w:val="99"/>
    <w:semiHidden/>
    <w:rsid w:val="00D636E3"/>
    <w:pPr>
      <w:ind w:left="720" w:hanging="720"/>
    </w:pPr>
    <w:rPr>
      <w:rFonts w:eastAsia="Times New Roman" w:cs="Times New Roman"/>
    </w:rPr>
  </w:style>
  <w:style w:type="paragraph" w:customStyle="1" w:styleId="Tab">
    <w:name w:val="Tab"/>
    <w:aliases w:val="T"/>
    <w:basedOn w:val="Normal"/>
    <w:uiPriority w:val="99"/>
    <w:semiHidden/>
    <w:rsid w:val="008F4486"/>
    <w:pPr>
      <w:keepNext/>
      <w:spacing w:after="240"/>
    </w:pPr>
    <w:rPr>
      <w:rFonts w:eastAsia="Times New Roman" w:cs="Times New Roman"/>
      <w:szCs w:val="24"/>
    </w:rPr>
  </w:style>
  <w:style w:type="paragraph" w:customStyle="1" w:styleId="enclosure">
    <w:name w:val="enclosure"/>
    <w:basedOn w:val="Normal"/>
    <w:next w:val="Normal"/>
    <w:uiPriority w:val="99"/>
    <w:semiHidden/>
    <w:rsid w:val="00317551"/>
    <w:rPr>
      <w:rFonts w:eastAsia="Times New Roman" w:cs="Times New Roman"/>
      <w:szCs w:val="24"/>
    </w:rPr>
  </w:style>
  <w:style w:type="paragraph" w:customStyle="1" w:styleId="ClosingFirmName">
    <w:name w:val="ClosingFirmName"/>
    <w:basedOn w:val="Formuledepolitesse"/>
    <w:link w:val="ClosingFirmNameChar"/>
    <w:semiHidden/>
    <w:qFormat/>
    <w:rsid w:val="00D4171D"/>
    <w:pPr>
      <w:spacing w:after="0"/>
    </w:pPr>
  </w:style>
  <w:style w:type="paragraph" w:customStyle="1" w:styleId="FirmNameInSignature">
    <w:name w:val="FirmNameInSignature"/>
    <w:basedOn w:val="Normal"/>
    <w:semiHidden/>
    <w:qFormat/>
    <w:rsid w:val="00D4171D"/>
    <w:pPr>
      <w:keepNext/>
      <w:spacing w:after="960"/>
      <w:contextualSpacing/>
    </w:pPr>
    <w:rPr>
      <w:b/>
    </w:rPr>
  </w:style>
  <w:style w:type="paragraph" w:customStyle="1" w:styleId="AuthorNameLetterhead">
    <w:name w:val="AuthorNameLetterhead"/>
    <w:basedOn w:val="Normal"/>
    <w:uiPriority w:val="99"/>
    <w:semiHidden/>
    <w:rsid w:val="00B62D85"/>
    <w:rPr>
      <w:rFonts w:eastAsia="Times New Roman" w:cs="Times New Roman"/>
      <w:b/>
      <w:sz w:val="14"/>
    </w:rPr>
  </w:style>
  <w:style w:type="paragraph" w:customStyle="1" w:styleId="AuthorInfoLetterhead">
    <w:name w:val="AuthorInfoLetterhead"/>
    <w:basedOn w:val="Normal"/>
    <w:uiPriority w:val="99"/>
    <w:semiHidden/>
    <w:rsid w:val="00B62D85"/>
    <w:rPr>
      <w:rFonts w:eastAsia="Times New Roman" w:cs="Times New Roman"/>
      <w:noProof/>
      <w:sz w:val="14"/>
    </w:rPr>
  </w:style>
  <w:style w:type="paragraph" w:customStyle="1" w:styleId="Spacer">
    <w:name w:val="Spacer"/>
    <w:basedOn w:val="Normal"/>
    <w:semiHidden/>
    <w:qFormat/>
    <w:rsid w:val="00317551"/>
    <w:rPr>
      <w:sz w:val="6"/>
    </w:rPr>
  </w:style>
  <w:style w:type="paragraph" w:customStyle="1" w:styleId="FileNo">
    <w:name w:val="FileNo"/>
    <w:basedOn w:val="Normal"/>
    <w:semiHidden/>
    <w:qFormat/>
    <w:rsid w:val="00317551"/>
    <w:rPr>
      <w:sz w:val="18"/>
    </w:rPr>
  </w:style>
  <w:style w:type="character" w:styleId="Numrodepage">
    <w:name w:val="page number"/>
    <w:basedOn w:val="Policepardfaut"/>
    <w:uiPriority w:val="99"/>
    <w:semiHidden/>
    <w:rsid w:val="008F4486"/>
    <w:rPr>
      <w:noProof w:val="0"/>
      <w:lang w:val="fr-CA"/>
    </w:rPr>
  </w:style>
  <w:style w:type="paragraph" w:customStyle="1" w:styleId="PageNumberInHeader">
    <w:name w:val="PageNumberInHeader"/>
    <w:basedOn w:val="En-tte"/>
    <w:next w:val="En-tte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LogoP2">
    <w:name w:val="LogoP2"/>
    <w:basedOn w:val="En-tte"/>
    <w:semiHidden/>
    <w:qFormat/>
    <w:rsid w:val="000A5060"/>
  </w:style>
  <w:style w:type="character" w:styleId="Textedelespacerserv">
    <w:name w:val="Placeholder Text"/>
    <w:basedOn w:val="Policepardfaut"/>
    <w:uiPriority w:val="99"/>
    <w:semiHidden/>
    <w:rsid w:val="008757FD"/>
    <w:rPr>
      <w:color w:val="808080"/>
    </w:rPr>
  </w:style>
  <w:style w:type="table" w:customStyle="1" w:styleId="MemoTable">
    <w:name w:val="MemoTable"/>
    <w:basedOn w:val="TableauNormal"/>
    <w:uiPriority w:val="99"/>
    <w:rsid w:val="002A58CF"/>
    <w:rPr>
      <w:rFonts w:eastAsia="Times New Roman" w:cs="Times New Roman"/>
    </w:rPr>
    <w:tblPr>
      <w:tblCellMar>
        <w:top w:w="216" w:type="dxa"/>
        <w:left w:w="115" w:type="dxa"/>
        <w:right w:w="115" w:type="dxa"/>
      </w:tblCellMar>
    </w:tblPr>
  </w:style>
  <w:style w:type="paragraph" w:customStyle="1" w:styleId="Message">
    <w:name w:val="Message"/>
    <w:basedOn w:val="Normal"/>
    <w:uiPriority w:val="99"/>
    <w:semiHidden/>
    <w:rsid w:val="00DF1646"/>
    <w:pPr>
      <w:spacing w:after="240"/>
    </w:pPr>
    <w:rPr>
      <w:rFonts w:eastAsia="Times New Roman" w:cs="Times New Roman"/>
    </w:rPr>
  </w:style>
  <w:style w:type="paragraph" w:customStyle="1" w:styleId="FromName">
    <w:name w:val="FromName"/>
    <w:basedOn w:val="Normal"/>
    <w:uiPriority w:val="99"/>
    <w:semiHidden/>
    <w:qFormat/>
    <w:rsid w:val="00FB2FD9"/>
    <w:rPr>
      <w:rFonts w:eastAsia="Times New Roman" w:cs="Times New Roman"/>
    </w:rPr>
  </w:style>
  <w:style w:type="paragraph" w:customStyle="1" w:styleId="AddresseeNames">
    <w:name w:val="AddresseeNames"/>
    <w:basedOn w:val="Normal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DateInHeader">
    <w:name w:val="DateInHeader"/>
    <w:basedOn w:val="NormalWeb"/>
    <w:uiPriority w:val="99"/>
    <w:semiHidden/>
    <w:qFormat/>
    <w:rsid w:val="00F11629"/>
    <w:rPr>
      <w:rFonts w:ascii="Arial" w:eastAsia="Times New Roman" w:hAnsi="Arial"/>
      <w:noProof/>
      <w:sz w:val="14"/>
    </w:rPr>
  </w:style>
  <w:style w:type="paragraph" w:customStyle="1" w:styleId="Initials">
    <w:name w:val="Initials"/>
    <w:basedOn w:val="Normal"/>
    <w:uiPriority w:val="99"/>
    <w:semiHidden/>
    <w:rsid w:val="00EB0D74"/>
    <w:pPr>
      <w:spacing w:after="240"/>
      <w:contextualSpacing/>
    </w:pPr>
    <w:rPr>
      <w:rFonts w:eastAsia="Times New Roman" w:cs="Times New Roman"/>
      <w:szCs w:val="24"/>
    </w:rPr>
  </w:style>
  <w:style w:type="paragraph" w:customStyle="1" w:styleId="FooterSpacerPara">
    <w:name w:val="FooterSpacerPara"/>
    <w:basedOn w:val="Normal"/>
    <w:uiPriority w:val="99"/>
    <w:semiHidden/>
    <w:rsid w:val="005A5313"/>
    <w:rPr>
      <w:sz w:val="12"/>
    </w:rPr>
  </w:style>
  <w:style w:type="character" w:customStyle="1" w:styleId="SignatureLLP">
    <w:name w:val="SignatureLLP"/>
    <w:basedOn w:val="Policepardfaut"/>
    <w:uiPriority w:val="1"/>
    <w:rsid w:val="00827700"/>
    <w:rPr>
      <w:smallCaps/>
      <w:sz w:val="18"/>
      <w:szCs w:val="18"/>
    </w:rPr>
  </w:style>
  <w:style w:type="paragraph" w:customStyle="1" w:styleId="Attention">
    <w:name w:val="Attention"/>
    <w:basedOn w:val="Normal"/>
    <w:uiPriority w:val="99"/>
    <w:semiHidden/>
    <w:rsid w:val="0075300F"/>
    <w:pPr>
      <w:spacing w:before="480"/>
    </w:pPr>
  </w:style>
  <w:style w:type="table" w:styleId="Ombrageclair">
    <w:name w:val="Light Shading"/>
    <w:basedOn w:val="TableauNormal"/>
    <w:uiPriority w:val="60"/>
    <w:rsid w:val="005802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5802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802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Right">
    <w:name w:val="Text Right"/>
    <w:basedOn w:val="Normal"/>
    <w:rsid w:val="008B6776"/>
    <w:pPr>
      <w:spacing w:after="240"/>
      <w:jc w:val="right"/>
    </w:pPr>
    <w:rPr>
      <w:rFonts w:eastAsia="SimSun" w:cs="Times New Roman"/>
    </w:rPr>
  </w:style>
  <w:style w:type="character" w:customStyle="1" w:styleId="ClosingFirmNameChar">
    <w:name w:val="ClosingFirmName Char"/>
    <w:basedOn w:val="FormuledepolitesseCar"/>
    <w:link w:val="ClosingFirmName"/>
    <w:semiHidden/>
    <w:rsid w:val="00B70C4D"/>
    <w:rPr>
      <w:rFonts w:eastAsia="Times New Roman" w:cs="Times New Roman"/>
      <w:szCs w:val="20"/>
      <w:lang w:val="en-CA"/>
    </w:rPr>
  </w:style>
  <w:style w:type="paragraph" w:customStyle="1" w:styleId="Notes">
    <w:name w:val="Notes"/>
    <w:basedOn w:val="Normal"/>
    <w:rsid w:val="004552CA"/>
    <w:pPr>
      <w:spacing w:after="240"/>
    </w:pPr>
    <w:rPr>
      <w:sz w:val="16"/>
    </w:rPr>
  </w:style>
  <w:style w:type="paragraph" w:customStyle="1" w:styleId="AuthorTitleLetterhead">
    <w:name w:val="AuthorTitleLetterhead"/>
    <w:basedOn w:val="Normal"/>
    <w:uiPriority w:val="99"/>
    <w:semiHidden/>
    <w:qFormat/>
    <w:rsid w:val="00B62D85"/>
    <w:rPr>
      <w:sz w:val="14"/>
    </w:rPr>
  </w:style>
  <w:style w:type="paragraph" w:customStyle="1" w:styleId="LHOfficeAddress">
    <w:name w:val="LHOfficeAddress"/>
    <w:basedOn w:val="Normal"/>
    <w:uiPriority w:val="99"/>
    <w:semiHidden/>
    <w:rsid w:val="00F11629"/>
    <w:pPr>
      <w:spacing w:before="90"/>
      <w:contextualSpacing/>
    </w:pPr>
    <w:rPr>
      <w:rFonts w:eastAsia="Times New Roman" w:cs="Times New Roman"/>
      <w:sz w:val="14"/>
    </w:rPr>
  </w:style>
  <w:style w:type="paragraph" w:customStyle="1" w:styleId="Logo">
    <w:name w:val="Logo"/>
    <w:basedOn w:val="Normal"/>
    <w:uiPriority w:val="99"/>
    <w:qFormat/>
    <w:rsid w:val="00760239"/>
  </w:style>
  <w:style w:type="paragraph" w:customStyle="1" w:styleId="Disclaimer">
    <w:name w:val="Disclaimer"/>
    <w:basedOn w:val="Normal"/>
    <w:uiPriority w:val="99"/>
    <w:semiHidden/>
    <w:qFormat/>
    <w:rsid w:val="00874C06"/>
    <w:pPr>
      <w:spacing w:before="120" w:line="140" w:lineRule="exact"/>
    </w:pPr>
    <w:rPr>
      <w:noProof/>
      <w:sz w:val="12"/>
    </w:rPr>
  </w:style>
  <w:style w:type="paragraph" w:customStyle="1" w:styleId="AuthorCredentialsLetterhead">
    <w:name w:val="AuthorCredentialsLetterhead"/>
    <w:basedOn w:val="AuthorTitleLetterhead"/>
    <w:uiPriority w:val="99"/>
    <w:semiHidden/>
    <w:rsid w:val="0074184C"/>
  </w:style>
  <w:style w:type="paragraph" w:customStyle="1" w:styleId="ClientMatter">
    <w:name w:val="ClientMatter"/>
    <w:basedOn w:val="Normal"/>
    <w:uiPriority w:val="99"/>
    <w:semiHidden/>
    <w:qFormat/>
    <w:rsid w:val="00A2362F"/>
    <w:pPr>
      <w:tabs>
        <w:tab w:val="left" w:pos="1332"/>
      </w:tabs>
      <w:spacing w:before="90"/>
    </w:pPr>
    <w:rPr>
      <w:sz w:val="16"/>
    </w:rPr>
  </w:style>
  <w:style w:type="character" w:customStyle="1" w:styleId="ReLabel">
    <w:name w:val="Re Label"/>
    <w:basedOn w:val="Policepardfaut"/>
    <w:uiPriority w:val="99"/>
    <w:semiHidden/>
    <w:rsid w:val="00C85555"/>
    <w:rPr>
      <w:b/>
      <w:bCs/>
    </w:rPr>
  </w:style>
  <w:style w:type="paragraph" w:customStyle="1" w:styleId="LHStrapline">
    <w:name w:val="LHStrapline"/>
    <w:basedOn w:val="Normal"/>
    <w:uiPriority w:val="99"/>
    <w:qFormat/>
    <w:rsid w:val="004309BF"/>
    <w:rPr>
      <w:b/>
      <w:color w:val="6E2D91"/>
      <w:sz w:val="14"/>
    </w:rPr>
  </w:style>
  <w:style w:type="character" w:customStyle="1" w:styleId="FirmName">
    <w:name w:val="FirmName"/>
    <w:basedOn w:val="Policepardfaut"/>
    <w:uiPriority w:val="99"/>
    <w:semiHidden/>
    <w:qFormat/>
    <w:rsid w:val="007701F6"/>
    <w:rPr>
      <w:caps w:val="0"/>
      <w:smallCaps/>
      <w:sz w:val="12"/>
    </w:rPr>
  </w:style>
  <w:style w:type="character" w:customStyle="1" w:styleId="FirmNameSig2">
    <w:name w:val="FirmNameSig2"/>
    <w:basedOn w:val="Policepardfaut"/>
    <w:uiPriority w:val="99"/>
    <w:semiHidden/>
    <w:qFormat/>
    <w:rsid w:val="00AE7C5D"/>
    <w:rPr>
      <w:caps w:val="0"/>
      <w:smallCaps/>
      <w:sz w:val="18"/>
    </w:rPr>
  </w:style>
  <w:style w:type="paragraph" w:customStyle="1" w:styleId="AuthorPhoneLetterhead">
    <w:name w:val="AuthorPhoneLetterhead"/>
    <w:basedOn w:val="AuthorInfoLetterhead"/>
    <w:uiPriority w:val="99"/>
    <w:semiHidden/>
    <w:rsid w:val="008C7DA2"/>
  </w:style>
  <w:style w:type="paragraph" w:customStyle="1" w:styleId="AuthorCellPhoneLetterhead">
    <w:name w:val="AuthorCellPhoneLetterhead"/>
    <w:basedOn w:val="AuthorInfoLetterhead"/>
    <w:uiPriority w:val="99"/>
    <w:semiHidden/>
    <w:rsid w:val="008C7DA2"/>
  </w:style>
  <w:style w:type="paragraph" w:customStyle="1" w:styleId="LHOfficePhone">
    <w:name w:val="LHOfficePhone"/>
    <w:basedOn w:val="LHOfficeAddress"/>
    <w:uiPriority w:val="99"/>
    <w:semiHidden/>
    <w:qFormat/>
    <w:rsid w:val="008C7DA2"/>
  </w:style>
  <w:style w:type="paragraph" w:customStyle="1" w:styleId="AuthorEmailLetterhead">
    <w:name w:val="AuthorEmailLetterhead"/>
    <w:basedOn w:val="AuthorInfoLetterhead"/>
    <w:uiPriority w:val="99"/>
    <w:semiHidden/>
    <w:rsid w:val="00AA5DD3"/>
  </w:style>
  <w:style w:type="character" w:styleId="Accentuation">
    <w:name w:val="Emphasis"/>
    <w:basedOn w:val="Policepardfaut"/>
    <w:uiPriority w:val="20"/>
    <w:semiHidden/>
    <w:rsid w:val="006E0248"/>
    <w:rPr>
      <w:i/>
      <w:iCs/>
    </w:rPr>
  </w:style>
  <w:style w:type="character" w:styleId="AcronymeHTML">
    <w:name w:val="HTML Acronym"/>
    <w:basedOn w:val="Policepardfaut"/>
    <w:uiPriority w:val="99"/>
    <w:semiHidden/>
    <w:rsid w:val="006E0248"/>
  </w:style>
  <w:style w:type="paragraph" w:styleId="AdresseHTML">
    <w:name w:val="HTML Address"/>
    <w:basedOn w:val="Normal"/>
    <w:link w:val="AdresseHTMLCar"/>
    <w:uiPriority w:val="99"/>
    <w:semiHidden/>
    <w:rsid w:val="006E0248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E0248"/>
    <w:rPr>
      <w:i/>
      <w:iCs/>
      <w:lang w:val="fr-CA"/>
    </w:rPr>
  </w:style>
  <w:style w:type="character" w:styleId="Appeldenotedefin">
    <w:name w:val="endnote reference"/>
    <w:basedOn w:val="Policepardfaut"/>
    <w:uiPriority w:val="99"/>
    <w:semiHidden/>
    <w:rsid w:val="006E0248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rsid w:val="006E0248"/>
    <w:rPr>
      <w:vertAlign w:val="superscript"/>
    </w:rPr>
  </w:style>
  <w:style w:type="paragraph" w:styleId="Bibliographie">
    <w:name w:val="Bibliography"/>
    <w:basedOn w:val="Normal"/>
    <w:next w:val="Normal"/>
    <w:uiPriority w:val="37"/>
    <w:semiHidden/>
    <w:rsid w:val="006E0248"/>
  </w:style>
  <w:style w:type="paragraph" w:styleId="Citation">
    <w:name w:val="Quote"/>
    <w:basedOn w:val="Normal"/>
    <w:next w:val="Normal"/>
    <w:link w:val="CitationCar"/>
    <w:uiPriority w:val="29"/>
    <w:semiHidden/>
    <w:rsid w:val="006E024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6E0248"/>
    <w:rPr>
      <w:i/>
      <w:iCs/>
      <w:color w:val="000000" w:themeColor="text1"/>
      <w:lang w:val="fr-CA"/>
    </w:rPr>
  </w:style>
  <w:style w:type="character" w:styleId="CitationHTML">
    <w:name w:val="HTML Cite"/>
    <w:basedOn w:val="Policepardfaut"/>
    <w:uiPriority w:val="99"/>
    <w:semiHidden/>
    <w:rsid w:val="006E024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6E02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E0248"/>
    <w:rPr>
      <w:b/>
      <w:bCs/>
      <w:i/>
      <w:iCs/>
      <w:color w:val="4F81BD" w:themeColor="accent1"/>
      <w:lang w:val="fr-CA"/>
    </w:rPr>
  </w:style>
  <w:style w:type="character" w:styleId="ClavierHTML">
    <w:name w:val="HTML Keyboard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rsid w:val="006E024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48"/>
    <w:rPr>
      <w:lang w:val="fr-CA"/>
    </w:rPr>
  </w:style>
  <w:style w:type="paragraph" w:styleId="Corpsdetexte">
    <w:name w:val="Body Text"/>
    <w:basedOn w:val="Normal"/>
    <w:link w:val="CorpsdetexteCar"/>
    <w:uiPriority w:val="99"/>
    <w:semiHidden/>
    <w:rsid w:val="006E02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248"/>
    <w:rPr>
      <w:lang w:val="fr-CA"/>
    </w:rPr>
  </w:style>
  <w:style w:type="paragraph" w:styleId="Corpsdetexte2">
    <w:name w:val="Body Text 2"/>
    <w:basedOn w:val="Normal"/>
    <w:link w:val="Corpsdetexte2Car"/>
    <w:uiPriority w:val="99"/>
    <w:semiHidden/>
    <w:rsid w:val="006E024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0248"/>
    <w:rPr>
      <w:lang w:val="fr-CA"/>
    </w:rPr>
  </w:style>
  <w:style w:type="paragraph" w:styleId="Corpsdetexte3">
    <w:name w:val="Body Text 3"/>
    <w:basedOn w:val="Normal"/>
    <w:link w:val="Corpsdetexte3Car"/>
    <w:uiPriority w:val="99"/>
    <w:semiHidden/>
    <w:rsid w:val="006E024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E0248"/>
    <w:rPr>
      <w:sz w:val="16"/>
      <w:szCs w:val="16"/>
      <w:lang w:val="fr-CA"/>
    </w:rPr>
  </w:style>
  <w:style w:type="character" w:styleId="DfinitionHTML">
    <w:name w:val="HTML Definition"/>
    <w:basedOn w:val="Policepardfaut"/>
    <w:uiPriority w:val="99"/>
    <w:semiHidden/>
    <w:rsid w:val="006E0248"/>
    <w:rPr>
      <w:i/>
      <w:iCs/>
    </w:rPr>
  </w:style>
  <w:style w:type="character" w:styleId="lev">
    <w:name w:val="Strong"/>
    <w:basedOn w:val="Policepardfaut"/>
    <w:uiPriority w:val="22"/>
    <w:semiHidden/>
    <w:rsid w:val="006E0248"/>
    <w:rPr>
      <w:b/>
      <w:bCs/>
    </w:rPr>
  </w:style>
  <w:style w:type="character" w:styleId="Emphaseintense">
    <w:name w:val="Intense Emphasis"/>
    <w:basedOn w:val="Policepardfaut"/>
    <w:uiPriority w:val="21"/>
    <w:semiHidden/>
    <w:rsid w:val="006E0248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semiHidden/>
    <w:rsid w:val="006E0248"/>
    <w:rPr>
      <w:i/>
      <w:iCs/>
      <w:color w:val="808080" w:themeColor="text1" w:themeTint="7F"/>
    </w:rPr>
  </w:style>
  <w:style w:type="character" w:styleId="ExempleHTML">
    <w:name w:val="HTML Sample"/>
    <w:basedOn w:val="Policepardfaut"/>
    <w:uiPriority w:val="99"/>
    <w:semiHidden/>
    <w:rsid w:val="006E0248"/>
    <w:rPr>
      <w:rFonts w:ascii="Consolas" w:hAnsi="Consolas" w:cs="Consolas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6E0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E0248"/>
    <w:rPr>
      <w:rFonts w:ascii="Tahoma" w:hAnsi="Tahoma" w:cs="Tahoma"/>
      <w:sz w:val="16"/>
      <w:szCs w:val="16"/>
      <w:lang w:val="fr-CA"/>
    </w:rPr>
  </w:style>
  <w:style w:type="paragraph" w:styleId="Index2">
    <w:name w:val="index 2"/>
    <w:basedOn w:val="Normal"/>
    <w:next w:val="Normal"/>
    <w:autoRedefine/>
    <w:uiPriority w:val="99"/>
    <w:semiHidden/>
    <w:rsid w:val="006E0248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6E0248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6E0248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6E0248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6E0248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6E0248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6E0248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6E0248"/>
    <w:pPr>
      <w:spacing w:line="240" w:lineRule="auto"/>
      <w:ind w:left="1800" w:hanging="200"/>
    </w:pPr>
  </w:style>
  <w:style w:type="paragraph" w:styleId="Lgende">
    <w:name w:val="caption"/>
    <w:basedOn w:val="Normal"/>
    <w:next w:val="Normal"/>
    <w:uiPriority w:val="35"/>
    <w:semiHidden/>
    <w:qFormat/>
    <w:rsid w:val="006E024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semiHidden/>
    <w:rsid w:val="006E024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6E0248"/>
    <w:rPr>
      <w:color w:val="800080" w:themeColor="followedHyperlink"/>
      <w:u w:val="single"/>
    </w:rPr>
  </w:style>
  <w:style w:type="character" w:styleId="MachinecrireHTML">
    <w:name w:val="HTML Typewriter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6E0248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A14F79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4F79"/>
    <w:rPr>
      <w:sz w:val="16"/>
      <w:lang w:val="fr-CA"/>
    </w:rPr>
  </w:style>
  <w:style w:type="paragraph" w:styleId="Notedefin">
    <w:name w:val="endnote text"/>
    <w:basedOn w:val="Normal"/>
    <w:link w:val="NotedefinCar"/>
    <w:uiPriority w:val="99"/>
    <w:semiHidden/>
    <w:rsid w:val="006E0248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6E0248"/>
    <w:rPr>
      <w:lang w:val="fr-CA"/>
    </w:rPr>
  </w:style>
  <w:style w:type="character" w:styleId="Numrodeligne">
    <w:name w:val="line number"/>
    <w:basedOn w:val="Policepardfaut"/>
    <w:uiPriority w:val="99"/>
    <w:semiHidden/>
    <w:rsid w:val="006E02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E02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48"/>
    <w:rPr>
      <w:b/>
      <w:bCs/>
      <w:lang w:val="fr-CA"/>
    </w:rPr>
  </w:style>
  <w:style w:type="paragraph" w:styleId="PrformatHTML">
    <w:name w:val="HTML Preformatted"/>
    <w:basedOn w:val="Normal"/>
    <w:link w:val="PrformatHTMLCar"/>
    <w:uiPriority w:val="99"/>
    <w:semiHidden/>
    <w:rsid w:val="006E0248"/>
    <w:pPr>
      <w:spacing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E0248"/>
    <w:rPr>
      <w:rFonts w:ascii="Consolas" w:hAnsi="Consolas" w:cs="Consolas"/>
      <w:lang w:val="fr-CA"/>
    </w:rPr>
  </w:style>
  <w:style w:type="character" w:styleId="Rfrenceintense">
    <w:name w:val="Intense Reference"/>
    <w:basedOn w:val="Policepardfaut"/>
    <w:uiPriority w:val="32"/>
    <w:semiHidden/>
    <w:rsid w:val="006E0248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semiHidden/>
    <w:rsid w:val="006E0248"/>
    <w:rPr>
      <w:smallCaps/>
      <w:color w:val="C0504D" w:themeColor="accent2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rsid w:val="006E0248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E0248"/>
    <w:rPr>
      <w:lang w:val="fr-CA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6E024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E0248"/>
    <w:rPr>
      <w:lang w:val="fr-CA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6E024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E0248"/>
    <w:rPr>
      <w:lang w:val="fr-CA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6E024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E0248"/>
    <w:rPr>
      <w:sz w:val="16"/>
      <w:szCs w:val="16"/>
      <w:lang w:val="fr-CA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6E024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E0248"/>
    <w:rPr>
      <w:lang w:val="fr-CA"/>
    </w:rPr>
  </w:style>
  <w:style w:type="paragraph" w:styleId="Retraitnormal">
    <w:name w:val="Normal Indent"/>
    <w:basedOn w:val="Normal"/>
    <w:uiPriority w:val="99"/>
    <w:semiHidden/>
    <w:rsid w:val="006E0248"/>
    <w:pPr>
      <w:ind w:left="708"/>
    </w:pPr>
  </w:style>
  <w:style w:type="paragraph" w:styleId="Sansinterligne">
    <w:name w:val="No Spacing"/>
    <w:uiPriority w:val="1"/>
    <w:semiHidden/>
    <w:rsid w:val="006E0248"/>
    <w:pPr>
      <w:spacing w:line="240" w:lineRule="auto"/>
    </w:pPr>
    <w:rPr>
      <w:lang w:val="fr-CA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6E0248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E0248"/>
    <w:rPr>
      <w:lang w:val="fr-CA"/>
    </w:rPr>
  </w:style>
  <w:style w:type="paragraph" w:styleId="Tabledesillustrations">
    <w:name w:val="table of figures"/>
    <w:basedOn w:val="Normal"/>
    <w:next w:val="Normal"/>
    <w:uiPriority w:val="99"/>
    <w:semiHidden/>
    <w:rsid w:val="006E0248"/>
  </w:style>
  <w:style w:type="paragraph" w:styleId="Tabledesrfrencesjuridiques">
    <w:name w:val="table of authorities"/>
    <w:basedOn w:val="Normal"/>
    <w:next w:val="Normal"/>
    <w:uiPriority w:val="99"/>
    <w:semiHidden/>
    <w:rsid w:val="006E0248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rsid w:val="006E024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E0248"/>
    <w:rPr>
      <w:rFonts w:ascii="Consolas" w:hAnsi="Consolas" w:cs="Consolas"/>
      <w:sz w:val="21"/>
      <w:szCs w:val="21"/>
      <w:lang w:val="fr-CA"/>
    </w:rPr>
  </w:style>
  <w:style w:type="paragraph" w:styleId="Textedemacro">
    <w:name w:val="macro"/>
    <w:link w:val="TextedemacroCar"/>
    <w:uiPriority w:val="99"/>
    <w:semiHidden/>
    <w:rsid w:val="006E02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fr-C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E0248"/>
    <w:rPr>
      <w:rFonts w:ascii="Consolas" w:hAnsi="Consolas" w:cs="Consolas"/>
      <w:lang w:val="fr-CA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6E0248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E0248"/>
    <w:rPr>
      <w:lang w:val="fr-CA"/>
    </w:rPr>
  </w:style>
  <w:style w:type="character" w:styleId="Titredulivre">
    <w:name w:val="Book Title"/>
    <w:basedOn w:val="Policepardfaut"/>
    <w:uiPriority w:val="33"/>
    <w:semiHidden/>
    <w:rsid w:val="006E0248"/>
    <w:rPr>
      <w:b/>
      <w:bCs/>
      <w:smallCaps/>
      <w:spacing w:val="5"/>
    </w:rPr>
  </w:style>
  <w:style w:type="character" w:styleId="VariableHTML">
    <w:name w:val="HTML Variable"/>
    <w:basedOn w:val="Policepardfaut"/>
    <w:uiPriority w:val="99"/>
    <w:semiHidden/>
    <w:rsid w:val="006E0248"/>
    <w:rPr>
      <w:i/>
      <w:iCs/>
    </w:rPr>
  </w:style>
  <w:style w:type="paragraph" w:customStyle="1" w:styleId="DeliveryMethodsCompressed">
    <w:name w:val="DeliveryMethods Compressed"/>
    <w:basedOn w:val="DeliveryMethods"/>
    <w:next w:val="Normal"/>
    <w:link w:val="DeliveryMethodsCompressedCar"/>
    <w:rsid w:val="006E0248"/>
    <w:pPr>
      <w:spacing w:after="0"/>
    </w:pPr>
    <w:rPr>
      <w:rFonts w:cs="Arial"/>
      <w:b w:val="0"/>
      <w:sz w:val="6"/>
    </w:rPr>
  </w:style>
  <w:style w:type="character" w:customStyle="1" w:styleId="DeliveryMethodsCompressedCar">
    <w:name w:val="DeliveryMethods Compressed Car"/>
    <w:basedOn w:val="DateCar"/>
    <w:link w:val="DeliveryMethodsCompressed"/>
    <w:rsid w:val="006E0248"/>
    <w:rPr>
      <w:rFonts w:eastAsia="Times New Roman" w:cs="Arial"/>
      <w:bCs/>
      <w:caps/>
      <w:sz w:val="6"/>
      <w:szCs w:val="24"/>
      <w:lang w:val="fr-CA"/>
    </w:rPr>
  </w:style>
  <w:style w:type="paragraph" w:customStyle="1" w:styleId="ConfidentialityPhraseCompressed">
    <w:name w:val="ConfidentialityPhrase Compressed"/>
    <w:basedOn w:val="ConfidentialityPhrase"/>
    <w:next w:val="Normal"/>
    <w:link w:val="ConfidentialityPhraseCompressedCar"/>
    <w:rsid w:val="006E0248"/>
    <w:pPr>
      <w:spacing w:before="0" w:after="0"/>
    </w:pPr>
    <w:rPr>
      <w:rFonts w:cs="Arial"/>
      <w:b w:val="0"/>
      <w:sz w:val="6"/>
    </w:rPr>
  </w:style>
  <w:style w:type="character" w:customStyle="1" w:styleId="ConfidentialityPhraseCompressedCar">
    <w:name w:val="ConfidentialityPhrase Compressed Car"/>
    <w:basedOn w:val="DateCar"/>
    <w:link w:val="ConfidentialityPhraseCompressed"/>
    <w:rsid w:val="006E0248"/>
    <w:rPr>
      <w:rFonts w:eastAsia="Times New Roman" w:cs="Arial"/>
      <w:caps/>
      <w:sz w:val="6"/>
      <w:szCs w:val="24"/>
      <w:lang w:val="fr-CA"/>
    </w:rPr>
  </w:style>
  <w:style w:type="paragraph" w:customStyle="1" w:styleId="EnclosureCompressed">
    <w:name w:val="Enclosure Compressed"/>
    <w:basedOn w:val="enclosure"/>
    <w:next w:val="Normal"/>
    <w:link w:val="EnclosureCompressedCar"/>
    <w:rsid w:val="006E0248"/>
    <w:rPr>
      <w:rFonts w:cs="Arial"/>
      <w:sz w:val="6"/>
    </w:rPr>
  </w:style>
  <w:style w:type="character" w:customStyle="1" w:styleId="EnclosureCompressedCar">
    <w:name w:val="Enclosure Compressed Car"/>
    <w:basedOn w:val="DateCar"/>
    <w:link w:val="EnclosureCompressed"/>
    <w:rsid w:val="006E0248"/>
    <w:rPr>
      <w:rFonts w:eastAsia="Times New Roman" w:cs="Arial"/>
      <w:sz w:val="6"/>
      <w:szCs w:val="24"/>
      <w:lang w:val="fr-CA"/>
    </w:rPr>
  </w:style>
  <w:style w:type="paragraph" w:customStyle="1" w:styleId="ccCompressed">
    <w:name w:val="cc Compressed"/>
    <w:basedOn w:val="cc"/>
    <w:next w:val="Normal"/>
    <w:link w:val="ccCompressedCar"/>
    <w:rsid w:val="006E0248"/>
    <w:rPr>
      <w:rFonts w:cs="Arial"/>
      <w:sz w:val="6"/>
    </w:rPr>
  </w:style>
  <w:style w:type="character" w:customStyle="1" w:styleId="ccCompressedCar">
    <w:name w:val="cc Compressed Car"/>
    <w:basedOn w:val="DateCar"/>
    <w:link w:val="ccCompressed"/>
    <w:rsid w:val="006E0248"/>
    <w:rPr>
      <w:rFonts w:eastAsia="Times New Roman" w:cs="Arial"/>
      <w:sz w:val="6"/>
      <w:lang w:val="fr-CA"/>
    </w:rPr>
  </w:style>
  <w:style w:type="paragraph" w:customStyle="1" w:styleId="bccCompressed">
    <w:name w:val="bcc Compressed"/>
    <w:basedOn w:val="bcc"/>
    <w:next w:val="Normal"/>
    <w:link w:val="bccCompressedCar"/>
    <w:rsid w:val="006E0248"/>
    <w:rPr>
      <w:rFonts w:cs="Arial"/>
      <w:sz w:val="6"/>
    </w:rPr>
  </w:style>
  <w:style w:type="character" w:customStyle="1" w:styleId="bccCompressedCar">
    <w:name w:val="bcc Compressed Car"/>
    <w:basedOn w:val="DateCar"/>
    <w:link w:val="bccCompressed"/>
    <w:rsid w:val="006E0248"/>
    <w:rPr>
      <w:rFonts w:eastAsia="Times New Roman" w:cs="Arial"/>
      <w:sz w:val="6"/>
      <w:lang w:val="fr-CA"/>
    </w:rPr>
  </w:style>
  <w:style w:type="paragraph" w:customStyle="1" w:styleId="ReLine0">
    <w:name w:val="Re: Line"/>
    <w:basedOn w:val="Normal"/>
    <w:rsid w:val="004E1D01"/>
    <w:pPr>
      <w:spacing w:after="240" w:line="240" w:lineRule="auto"/>
      <w:ind w:left="1080" w:hanging="1080"/>
    </w:pPr>
    <w:rPr>
      <w:rFonts w:ascii="Calibri" w:eastAsia="MS Mincho" w:hAnsi="Calibri" w:cs="Times New Roman"/>
      <w:b/>
      <w:sz w:val="22"/>
    </w:rPr>
  </w:style>
  <w:style w:type="paragraph" w:customStyle="1" w:styleId="BodyText">
    <w:name w:val="BodyText"/>
    <w:basedOn w:val="Normal"/>
    <w:rsid w:val="004E1D01"/>
    <w:pPr>
      <w:spacing w:before="240" w:line="240" w:lineRule="auto"/>
      <w:jc w:val="both"/>
    </w:pPr>
    <w:rPr>
      <w:rFonts w:ascii="Times New Roman" w:eastAsia="MS Mincho" w:hAnsi="Times New Roman" w:cs="Times New Roman"/>
      <w:sz w:val="24"/>
    </w:rPr>
  </w:style>
  <w:style w:type="paragraph" w:customStyle="1" w:styleId="Style1">
    <w:name w:val="Style1"/>
    <w:basedOn w:val="Normal"/>
    <w:rsid w:val="00A3239B"/>
    <w:pPr>
      <w:numPr>
        <w:numId w:val="4"/>
      </w:numPr>
      <w:spacing w:before="240" w:after="240" w:line="360" w:lineRule="auto"/>
      <w:jc w:val="both"/>
    </w:pPr>
    <w:rPr>
      <w:rFonts w:eastAsia="Times New Roman" w:cs="Times New Roman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irm%20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A44C0B3DA04AF6847029F3D18FA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8DC643-AE80-47F6-957B-789BF30F3691}"/>
      </w:docPartPr>
      <w:docPartBody>
        <w:p w:rsidR="00651536" w:rsidRDefault="00651536"/>
      </w:docPartBody>
    </w:docPart>
    <w:docPart>
      <w:docPartPr>
        <w:name w:val="1F425176DBD548DE91B805CE546D2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1E0E8-3572-4616-9281-E822DFCD2A50}"/>
      </w:docPartPr>
      <w:docPartBody>
        <w:p w:rsidR="00651536" w:rsidRDefault="00651536"/>
      </w:docPartBody>
    </w:docPart>
    <w:docPart>
      <w:docPartPr>
        <w:name w:val="49D2EA9FAB6840F7A84F9584AA17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2843-AA0D-4A05-B919-F11BD520CBCF}"/>
      </w:docPartPr>
      <w:docPartBody>
        <w:p w:rsidR="00CB366F" w:rsidRDefault="00CB366F"/>
      </w:docPartBody>
    </w:docPart>
    <w:docPart>
      <w:docPartPr>
        <w:name w:val="36D0430898AA4D558F7E3BFA6575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83A50-A704-4E99-833B-992B81DC9825}"/>
      </w:docPartPr>
      <w:docPartBody>
        <w:p w:rsidR="00CB366F" w:rsidRDefault="00CB366F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51536"/>
    <w:rsid w:val="000C6F32"/>
    <w:rsid w:val="0061111E"/>
    <w:rsid w:val="00651536"/>
    <w:rsid w:val="00744E12"/>
    <w:rsid w:val="00854BE0"/>
    <w:rsid w:val="00A21277"/>
    <w:rsid w:val="00CB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4E1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de projet" ma:contentTypeID="0x010100F6681E3BDF397F418586AC591ADC81BB00C4FD97670756664196D673E6DC1C85B9" ma:contentTypeVersion="0" ma:contentTypeDescription="" ma:contentTypeScope="" ma:versionID="714b30371052d3e5dfa1eade4a3e8318">
  <xsd:schema xmlns:xsd="http://www.w3.org/2001/XMLSchema" xmlns:xs="http://www.w3.org/2001/XMLSchema" xmlns:p="http://schemas.microsoft.com/office/2006/metadata/properties" xmlns:ns2="a091097b-8ae3-4832-a2b2-51f9a78aeacd" xmlns:ns3="a84ed267-86d5-4fa1-a3cb-2fed497fe84f" targetNamespace="http://schemas.microsoft.com/office/2006/metadata/properties" ma:root="true" ma:fieldsID="a153a3ac82d32734bdd521d06cf493e4" ns2:_="" ns3:_="">
    <xsd:import namespace="a091097b-8ae3-4832-a2b2-51f9a78aeacd"/>
    <xsd:import namespace="a84ed267-86d5-4fa1-a3cb-2fed497fe84f"/>
    <xsd:element name="properties">
      <xsd:complexType>
        <xsd:sequence>
          <xsd:element name="documentManagement">
            <xsd:complexType>
              <xsd:all>
                <xsd:element ref="ns2:Projet"/>
                <xsd:element ref="ns2:Provenance" minOccurs="0"/>
                <xsd:element ref="ns2:Déposant"/>
                <xsd:element ref="ns2:Catégorie_x0020_de_x0020_document" minOccurs="0"/>
                <xsd:element ref="ns2:Sous-catégorie" minOccurs="0"/>
                <xsd:element ref="ns2:Phase"/>
                <xsd:element ref="ns2:Précision_x0020_de_x0020_document" minOccurs="0"/>
                <xsd:element ref="ns2:Sujet" minOccurs="0"/>
                <xsd:element ref="ns2:Cote_x0020_de_x0020_déposant" minOccurs="0"/>
                <xsd:element ref="ns2:Accés_x0020_restreint" minOccurs="0"/>
                <xsd:element ref="ns2:Cote_x0020_de_x0020_piéce" minOccurs="0"/>
                <xsd:element ref="ns2:Inscrit_x0020_au_x0020_plumitif" minOccurs="0"/>
                <xsd:element ref="ns2:Numéro_x0020_plumitif" minOccurs="0"/>
                <xsd:element ref="ns2:Diffusable_x0020_sur_x0020_le_x0020_Web" minOccurs="0"/>
                <xsd:element ref="ns2:Ne_x0020_pas_x0020_envoyer_x0020_d_x0027_alerte" minOccurs="0"/>
                <xsd:element ref="ns2:Confidentiel"/>
                <xsd:element ref="ns2:Date_x0020_de_x0020_confidentialité_x0020_relevée" minOccurs="0"/>
                <xsd:element ref="ns2:Copie_x0020_papier_x0020_reçue" minOccurs="0"/>
                <xsd:element ref="ns2:Date_x0020_de_x0020_réception_x0020_copie_x0020_papier" minOccurs="0"/>
                <xsd:element ref="ns3:_dlc_DocId" minOccurs="0"/>
                <xsd:element ref="ns3:_dlc_DocIdUrl" minOccurs="0"/>
                <xsd:element ref="ns3:_dlc_DocIdPersistId" minOccurs="0"/>
                <xsd:element ref="ns2:Hidden_UploadedBy" minOccurs="0"/>
                <xsd:element ref="ns2:Hidden_UploadedAt" minOccurs="0"/>
                <xsd:element ref="ns2:Hidden_ApprovedBy" minOccurs="0"/>
                <xsd:element ref="ns2:Hidden_ApprovedAt" minOccurs="0"/>
                <xsd:element ref="ns2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097b-8ae3-4832-a2b2-51f9a78aeacd" elementFormDefault="qualified">
    <xsd:import namespace="http://schemas.microsoft.com/office/2006/documentManagement/types"/>
    <xsd:import namespace="http://schemas.microsoft.com/office/infopath/2007/PartnerControls"/>
    <xsd:element name="Projet" ma:index="1" ma:displayName="Projet" ma:list="{CE87CB4F-F3B1-42AD-9CE0-0125D6B4080B}" ma:internalName="Projet" ma:readOnly="false" ma:showField="Num_x00e9_ro_x0020_du_x0020_proj" ma:web="{76ddd5ea-d475-414e-8091-4675c7a4bd1a}">
      <xsd:simpleType>
        <xsd:restriction base="dms:Lookup"/>
      </xsd:simpleType>
    </xsd:element>
    <xsd:element name="Provenance" ma:index="2" nillable="true" ma:displayName="Provenance" ma:list="{3A1A4597-1672-4F84-9DE7-FBA0AEBF9CE3}" ma:internalName="Provenance" ma:showField="Title" ma:web="{76ddd5ea-d475-414e-8091-4675c7a4bd1a}">
      <xsd:simpleType>
        <xsd:restriction base="dms:Lookup"/>
      </xsd:simpleType>
    </xsd:element>
    <xsd:element name="Déposant" ma:index="3" ma:displayName="Déposant" ma:list="{A2D4550E-DC70-4FE1-8010-4C446E5D8D2C}" ma:internalName="D_x00e9_posant" ma:showField="Code" ma:web="{76ddd5ea-d475-414e-8091-4675c7a4bd1a}">
      <xsd:simpleType>
        <xsd:restriction base="dms:Lookup"/>
      </xsd:simpleType>
    </xsd:element>
    <xsd:element name="Catégorie_x0020_de_x0020_document" ma:index="4" nillable="true" ma:displayName="Catégorie de document" ma:list="{F7545102-6201-4483-9929-E858F36BE31E}" ma:internalName="Cat_x00e9_gorie_x0020_de_x0020_document" ma:showField="Title" ma:web="{76ddd5ea-d475-414e-8091-4675c7a4bd1a}">
      <xsd:simpleType>
        <xsd:restriction base="dms:Lookup"/>
      </xsd:simpleType>
    </xsd:element>
    <xsd:element name="Sous-catégorie" ma:index="5" nillable="true" ma:displayName="Sous-catégorie" ma:list="{8F61632E-9A95-48F5-95F9-D05D88255F44}" ma:internalName="Sous_x002d_cat_x00e9_gorie" ma:showField="Title" ma:web="{76ddd5ea-d475-414e-8091-4675c7a4bd1a}">
      <xsd:simpleType>
        <xsd:restriction base="dms:Lookup"/>
      </xsd:simpleType>
    </xsd:element>
    <xsd:element name="Phase" ma:index="6" ma:displayName="Phase" ma:list="{1721197D-7382-4457-968B-EC653058772A}" ma:internalName="Phase" ma:showField="Title" ma:web="{76ddd5ea-d475-414e-8091-4675c7a4bd1a}">
      <xsd:simpleType>
        <xsd:restriction base="dms:Lookup"/>
      </xsd:simpleType>
    </xsd:element>
    <xsd:element name="Précision_x0020_de_x0020_document" ma:index="7" nillable="true" ma:displayName="Précisions de document" ma:hidden="true" ma:list="{CD8F73AF-CF7D-4F56-B7C5-E37D10A86459}" ma:internalName="Pr_x00e9_cision_x0020_de_x0020_document" ma:readOnly="false" ma:showField="Title" ma:web="{76ddd5ea-d475-414e-8091-4675c7a4bd1a}">
      <xsd:simpleType>
        <xsd:restriction base="dms:Lookup"/>
      </xsd:simpleType>
    </xsd:element>
    <xsd:element name="Sujet" ma:index="8" nillable="true" ma:displayName="Sujet" ma:internalName="Sujet">
      <xsd:simpleType>
        <xsd:restriction base="dms:Note">
          <xsd:maxLength value="255"/>
        </xsd:restriction>
      </xsd:simpleType>
    </xsd:element>
    <xsd:element name="Cote_x0020_de_x0020_déposant" ma:index="9" nillable="true" ma:displayName="Cote déposant" ma:internalName="Cote_x0020_de_x0020_d_x00e9_posant">
      <xsd:simpleType>
        <xsd:restriction base="dms:Text">
          <xsd:maxLength value="255"/>
        </xsd:restriction>
      </xsd:simpleType>
    </xsd:element>
    <xsd:element name="Accés_x0020_restreint" ma:index="10" nillable="true" ma:displayName="Accès restreint" ma:default="0" ma:internalName="Acc_x00e9_s_x0020_restreint">
      <xsd:simpleType>
        <xsd:restriction base="dms:Boolean"/>
      </xsd:simpleType>
    </xsd:element>
    <xsd:element name="Cote_x0020_de_x0020_piéce" ma:index="11" nillable="true" ma:displayName="Cote de pièce" ma:internalName="Cote_x0020_de_x0020_pi_x00e9_ce">
      <xsd:simpleType>
        <xsd:restriction base="dms:Text">
          <xsd:maxLength value="255"/>
        </xsd:restriction>
      </xsd:simpleType>
    </xsd:element>
    <xsd:element name="Inscrit_x0020_au_x0020_plumitif" ma:index="12" nillable="true" ma:displayName="Inscrit au plumitif" ma:default="1" ma:internalName="Inscrit_x0020_au_x0020_plumitif">
      <xsd:simpleType>
        <xsd:restriction base="dms:Boolean"/>
      </xsd:simpleType>
    </xsd:element>
    <xsd:element name="Numéro_x0020_plumitif" ma:index="13" nillable="true" ma:displayName="Numéro plumitif" ma:decimals="0" ma:internalName="Num_x00e9_ro_x0020_plumitif">
      <xsd:simpleType>
        <xsd:restriction base="dms:Number">
          <xsd:maxInclusive value="9999"/>
          <xsd:minInclusive value="1"/>
        </xsd:restriction>
      </xsd:simpleType>
    </xsd:element>
    <xsd:element name="Diffusable_x0020_sur_x0020_le_x0020_Web" ma:index="14" nillable="true" ma:displayName="Diffusable sur le Web" ma:default="1" ma:internalName="Diffusable_x0020_sur_x0020_le_x0020_Web">
      <xsd:simpleType>
        <xsd:restriction base="dms:Boolean"/>
      </xsd:simpleType>
    </xsd:element>
    <xsd:element name="Ne_x0020_pas_x0020_envoyer_x0020_d_x0027_alerte" ma:index="15" nillable="true" ma:displayName="Ne pas envoyer d'alerte" ma:default="1" ma:internalName="Ne_x0020_pas_x0020_envoyer_x0020_d_x0027_alerte">
      <xsd:simpleType>
        <xsd:restriction base="dms:Boolean"/>
      </xsd:simpleType>
    </xsd:element>
    <xsd:element name="Confidentiel" ma:index="16" ma:displayName="Confidentiel" ma:list="{79B26B89-E55A-4B03-BEFA-7EE3A90275CF}" ma:internalName="Confidentiel" ma:showField="Title" ma:web="{76ddd5ea-d475-414e-8091-4675c7a4bd1a}">
      <xsd:simpleType>
        <xsd:restriction base="dms:Lookup"/>
      </xsd:simpleType>
    </xsd:element>
    <xsd:element name="Date_x0020_de_x0020_confidentialité_x0020_relevée" ma:index="17" nillable="true" ma:displayName="Date de confidentialité relevée" ma:format="DateOnly" ma:internalName="Date_x0020_de_x0020_confidentialit_x00e9__x0020_relev_x00e9_e">
      <xsd:simpleType>
        <xsd:restriction base="dms:DateTime"/>
      </xsd:simpleType>
    </xsd:element>
    <xsd:element name="Copie_x0020_papier_x0020_reçue" ma:index="18" nillable="true" ma:displayName="Copie papier reçue" ma:default="0" ma:internalName="Copie_x0020_papier_x0020_re_x00e7_ue">
      <xsd:simpleType>
        <xsd:restriction base="dms:Boolean"/>
      </xsd:simpleType>
    </xsd:element>
    <xsd:element name="Date_x0020_de_x0020_réception_x0020_copie_x0020_papier" ma:index="19" nillable="true" ma:displayName="Date de réception copie papier" ma:format="DateOnly" ma:internalName="Date_x0020_de_x0020_r_x00e9_ception_x0020_copie_x0020_papier">
      <xsd:simpleType>
        <xsd:restriction base="dms:DateTime"/>
      </xsd:simpleType>
    </xsd:element>
    <xsd:element name="Hidden_UploadedBy" ma:index="33" nillable="true" ma:displayName="Hidden_UploadedBy" ma:hidden="true" ma:internalName="Hidden_UploadedBy" ma:readOnly="false">
      <xsd:simpleType>
        <xsd:restriction base="dms:Text">
          <xsd:maxLength value="100"/>
        </xsd:restriction>
      </xsd:simpleType>
    </xsd:element>
    <xsd:element name="Hidden_UploadedAt" ma:index="34" nillable="true" ma:displayName="Hidden_UploadedAt" ma:default="[today]" ma:format="DateTime" ma:hidden="true" ma:internalName="Hidden_UploadedAt" ma:readOnly="false">
      <xsd:simpleType>
        <xsd:restriction base="dms:DateTime"/>
      </xsd:simpleType>
    </xsd:element>
    <xsd:element name="Hidden_ApprovedBy" ma:index="35" nillable="true" ma:displayName="Hidden_ApprovedBy" ma:hidden="true" ma:internalName="Hidden_ApprovedBy" ma:readOnly="false">
      <xsd:simpleType>
        <xsd:restriction base="dms:Text">
          <xsd:maxLength value="100"/>
        </xsd:restriction>
      </xsd:simpleType>
    </xsd:element>
    <xsd:element name="Hidden_ApprovedAt" ma:index="36" nillable="true" ma:displayName="Hidden_ApprovedAt" ma:default="[today]" ma:format="DateTime" ma:hidden="true" ma:internalName="Hidden_ApprovedAt" ma:readOnly="false">
      <xsd:simpleType>
        <xsd:restriction base="dms:DateTime"/>
      </xsd:simpleType>
    </xsd:element>
    <xsd:element name="Statut" ma:index="37" nillable="true" ma:displayName="Statut" ma:hidden="true" ma:internalName="Statut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ed267-86d5-4fa1-a3cb-2fed497fe84f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den_UploadedAt xmlns="a091097b-8ae3-4832-a2b2-51f9a78aeacd">2024-10-24T22:47:08+00:00</Hidden_UploadedAt>
    <Provenance xmlns="a091097b-8ae3-4832-a2b2-51f9a78aeacd">2</Provenance>
    <Accés_x0020_restreint xmlns="a091097b-8ae3-4832-a2b2-51f9a78aeacd">false</Accés_x0020_restreint>
    <Précision_x0020_de_x0020_document xmlns="a091097b-8ae3-4832-a2b2-51f9a78aeacd" xsi:nil="true"/>
    <Déposant xmlns="a091097b-8ae3-4832-a2b2-51f9a78aeacd">126</Déposant>
    <Sous-catégorie xmlns="a091097b-8ae3-4832-a2b2-51f9a78aeacd" xsi:nil="true"/>
    <Copie_x0020_papier_x0020_reçue xmlns="a091097b-8ae3-4832-a2b2-51f9a78aeacd">false</Copie_x0020_papier_x0020_reçue>
    <Phase xmlns="a091097b-8ae3-4832-a2b2-51f9a78aeacd">2</Phase>
    <Sujet xmlns="a091097b-8ae3-4832-a2b2-51f9a78aeacd">RTA - Dépôt des commentaires sur le Guide des sanctions (phase 2</Sujet>
    <Cote_x0020_de_x0020_déposant xmlns="a091097b-8ae3-4832-a2b2-51f9a78aeacd" xsi:nil="true"/>
    <Inscrit_x0020_au_x0020_plumitif xmlns="a091097b-8ae3-4832-a2b2-51f9a78aeacd">true</Inscrit_x0020_au_x0020_plumitif>
    <Numéro_x0020_plumitif xmlns="a091097b-8ae3-4832-a2b2-51f9a78aeacd">797</Numéro_x0020_plumitif>
    <Confidentiel xmlns="a091097b-8ae3-4832-a2b2-51f9a78aeacd">3</Confidentiel>
    <Hidden_UploadedBy xmlns="a091097b-8ae3-4832-a2b2-51f9a78aeacd" xsi:nil="true"/>
    <Hidden_ApprovedBy xmlns="a091097b-8ae3-4832-a2b2-51f9a78aeacd" xsi:nil="true"/>
    <Statut xmlns="a091097b-8ae3-4832-a2b2-51f9a78aeacd" xsi:nil="true"/>
    <Catégorie_x0020_de_x0020_document xmlns="a091097b-8ae3-4832-a2b2-51f9a78aeacd">7</Catégorie_x0020_de_x0020_document>
    <Date_x0020_de_x0020_confidentialité_x0020_relevée xmlns="a091097b-8ae3-4832-a2b2-51f9a78aeacd" xsi:nil="true"/>
    <Hidden_ApprovedAt xmlns="a091097b-8ae3-4832-a2b2-51f9a78aeacd">2024-10-24T22:47:08+00:00</Hidden_ApprovedAt>
    <Cote_x0020_de_x0020_piéce xmlns="a091097b-8ae3-4832-a2b2-51f9a78aeacd">C-5-67</Cote_x0020_de_x0020_piéce>
    <Diffusable_x0020_sur_x0020_le_x0020_Web xmlns="a091097b-8ae3-4832-a2b2-51f9a78aeacd">true</Diffusable_x0020_sur_x0020_le_x0020_Web>
    <Projet xmlns="a091097b-8ae3-4832-a2b2-51f9a78aeacd">1143</Projet>
    <Date_x0020_de_x0020_réception_x0020_copie_x0020_papier xmlns="a091097b-8ae3-4832-a2b2-51f9a78aeacd" xsi:nil="true"/>
    <Ne_x0020_pas_x0020_envoyer_x0020_d_x0027_alerte xmlns="a091097b-8ae3-4832-a2b2-51f9a78aeacd">true</Ne_x0020_pas_x0020_envoyer_x0020_d_x0027_alerte>
    <_dlc_DocId xmlns="a84ed267-86d5-4fa1-a3cb-2fed497fe84f">W2HFWTQUJJY6-463963308-1053</_dlc_DocId>
    <_dlc_DocIdUrl xmlns="a84ed267-86d5-4fa1-a3cb-2fed497fe84f">
      <Url>http://s10mtlweb:8081/1143/_layouts/15/DocIdRedir.aspx?ID=W2HFWTQUJJY6-463963308-1053</Url>
      <Description>W2HFWTQUJJY6-463963308-1053</Description>
    </_dlc_DocIdUrl>
  </documentManagement>
</p:properties>
</file>

<file path=customXml/itemProps1.xml><?xml version="1.0" encoding="utf-8"?>
<ds:datastoreItem xmlns:ds="http://schemas.openxmlformats.org/officeDocument/2006/customXml" ds:itemID="{E61B0309-59C0-4448-B870-245DCE47E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B7DCB-3E48-4027-B595-13F6C7C6D23C}"/>
</file>

<file path=customXml/itemProps3.xml><?xml version="1.0" encoding="utf-8"?>
<ds:datastoreItem xmlns:ds="http://schemas.openxmlformats.org/officeDocument/2006/customXml" ds:itemID="{C218F3F3-EB32-4404-BC53-AC2EBC65A081}"/>
</file>

<file path=customXml/itemProps4.xml><?xml version="1.0" encoding="utf-8"?>
<ds:datastoreItem xmlns:ds="http://schemas.openxmlformats.org/officeDocument/2006/customXml" ds:itemID="{A0C03FA1-2BCA-4A78-95E6-D8FEA83BD903}"/>
</file>

<file path=customXml/itemProps5.xml><?xml version="1.0" encoding="utf-8"?>
<ds:datastoreItem xmlns:ds="http://schemas.openxmlformats.org/officeDocument/2006/customXml" ds:itemID="{FB11A01F-9568-453F-B9C1-874F9E4E3555}"/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C-5-67_RTA_LtrDepotCommGuide_3699-2_02sept15.docx</dc:title>
  <dc:creator>Demers, Lucie</dc:creator>
  <cp:lastModifiedBy>ecclesn</cp:lastModifiedBy>
  <cp:revision>2</cp:revision>
  <cp:lastPrinted>2015-09-02T18:57:00Z</cp:lastPrinted>
  <dcterms:created xsi:type="dcterms:W3CDTF">2015-09-02T20:28:00Z</dcterms:created>
  <dcterms:modified xsi:type="dcterms:W3CDTF">2015-09-02T20:28:00Z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pcgLetter</vt:lpwstr>
  </property>
  <property fmtid="{D5CDD505-2E9C-101B-9397-08002B2CF9AE}" pid="3" name="DocID">
    <vt:lpwstr>17408782_1|NATDOCS</vt:lpwstr>
  </property>
  <property fmtid="{D5CDD505-2E9C-101B-9397-08002B2CF9AE}" pid="4" name="RecipientControlsDeactivated">
    <vt:lpwstr>True</vt:lpwstr>
  </property>
  <property fmtid="{D5CDD505-2E9C-101B-9397-08002B2CF9AE}" pid="5" name="ContentTypeId">
    <vt:lpwstr>0x010100F6681E3BDF397F418586AC591ADC81BB00C4FD97670756664196D673E6DC1C85B9</vt:lpwstr>
  </property>
  <property fmtid="{D5CDD505-2E9C-101B-9397-08002B2CF9AE}" pid="6" name="_dlc_DocIdItemGuid">
    <vt:lpwstr>fe6f3241-b2c8-4540-86f6-97db7c08a400</vt:lpwstr>
  </property>
</Properties>
</file>